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A38A" w14:textId="1EB6E8E4" w:rsidR="00317978" w:rsidRDefault="00317978" w:rsidP="00FC3902">
      <w:pPr>
        <w:pStyle w:val="NormalWeb"/>
        <w:rPr>
          <w:rFonts w:ascii="Arial" w:hAnsi="Arial" w:cs="Arial"/>
          <w:color w:val="000000"/>
        </w:rPr>
      </w:pPr>
    </w:p>
    <w:p w14:paraId="6A112D58" w14:textId="1666A4EC" w:rsidR="00A6132D" w:rsidRPr="00A6132D" w:rsidRDefault="00A6132D" w:rsidP="00A6132D">
      <w:pPr>
        <w:pStyle w:val="NormalWeb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  <w:r w:rsidRPr="00A6132D">
        <w:rPr>
          <w:rFonts w:ascii="Arial" w:hAnsi="Arial" w:cs="Arial"/>
          <w:color w:val="000000"/>
          <w:sz w:val="32"/>
          <w:szCs w:val="32"/>
          <w:u w:val="single"/>
        </w:rPr>
        <w:t>Sussex Regional High School Activity Awards 2020-2021</w:t>
      </w:r>
    </w:p>
    <w:p w14:paraId="75902241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</w:rPr>
        <w:t>Flag Football</w:t>
      </w:r>
    </w:p>
    <w:p w14:paraId="357F02D6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</w:p>
    <w:p w14:paraId="649CA2E2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MVP</w:t>
      </w:r>
      <w:r w:rsidRPr="00A6132D">
        <w:rPr>
          <w:rFonts w:asciiTheme="minorHAnsi" w:hAnsiTheme="minorHAnsi" w:cstheme="minorHAnsi"/>
          <w:color w:val="201F1E"/>
        </w:rPr>
        <w:tab/>
        <w:t xml:space="preserve"> 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Owen Dunfield</w:t>
      </w:r>
    </w:p>
    <w:p w14:paraId="68219B74" w14:textId="7C85E398" w:rsidR="00A6132D" w:rsidRPr="00A6132D" w:rsidRDefault="00A6132D" w:rsidP="00A6132D">
      <w:pPr>
        <w:shd w:val="clear" w:color="auto" w:fill="FFFFFF"/>
        <w:ind w:left="720" w:firstLine="720"/>
        <w:textAlignment w:val="baseline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</w:rPr>
        <w:t xml:space="preserve">      </w:t>
      </w:r>
      <w:r w:rsidRPr="00A6132D">
        <w:rPr>
          <w:rFonts w:asciiTheme="minorHAnsi" w:hAnsiTheme="minorHAnsi" w:cstheme="minorHAnsi"/>
          <w:color w:val="201F1E"/>
        </w:rPr>
        <w:t>Offensive Player of the Year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Jason Beach</w:t>
      </w:r>
    </w:p>
    <w:p w14:paraId="6C55ABCC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Defensive Player of the Year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Ryan Campbell</w:t>
      </w:r>
    </w:p>
    <w:p w14:paraId="2DAC9836" w14:textId="77777777" w:rsidR="00A6132D" w:rsidRPr="00A6132D" w:rsidRDefault="00A6132D" w:rsidP="00A6132D">
      <w:pPr>
        <w:jc w:val="center"/>
        <w:rPr>
          <w:rFonts w:asciiTheme="minorHAnsi" w:hAnsiTheme="minorHAnsi" w:cstheme="minorHAnsi"/>
          <w:u w:val="single"/>
        </w:rPr>
      </w:pPr>
    </w:p>
    <w:p w14:paraId="5158270F" w14:textId="77777777" w:rsidR="00A6132D" w:rsidRPr="00A6132D" w:rsidRDefault="00A6132D" w:rsidP="00A6132D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6132D">
        <w:rPr>
          <w:rFonts w:asciiTheme="minorHAnsi" w:hAnsiTheme="minorHAnsi" w:cstheme="minorHAnsi"/>
          <w:sz w:val="28"/>
          <w:szCs w:val="28"/>
          <w:u w:val="single"/>
        </w:rPr>
        <w:t>JV Girls Volleyball</w:t>
      </w:r>
    </w:p>
    <w:p w14:paraId="3DDF4351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A6132D">
        <w:rPr>
          <w:rFonts w:asciiTheme="minorHAnsi" w:hAnsiTheme="minorHAnsi" w:cstheme="minorHAnsi"/>
          <w:color w:val="000000"/>
        </w:rPr>
        <w:t xml:space="preserve">MVP </w:t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  <w:t>Grace Woodill</w:t>
      </w:r>
    </w:p>
    <w:p w14:paraId="39263E3D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A6132D">
        <w:rPr>
          <w:rFonts w:asciiTheme="minorHAnsi" w:hAnsiTheme="minorHAnsi" w:cstheme="minorHAnsi"/>
          <w:color w:val="000000"/>
        </w:rPr>
        <w:t>Most Improved Player</w:t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  <w:t>Reece Whitters</w:t>
      </w:r>
    </w:p>
    <w:p w14:paraId="0B2E6C66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</w:p>
    <w:p w14:paraId="0F014E6A" w14:textId="77777777" w:rsidR="00A6132D" w:rsidRPr="00A6132D" w:rsidRDefault="00A6132D" w:rsidP="00A6132D">
      <w:pPr>
        <w:jc w:val="center"/>
        <w:rPr>
          <w:rFonts w:asciiTheme="minorHAnsi" w:hAnsiTheme="minorHAnsi" w:cstheme="minorHAnsi"/>
          <w:color w:val="201F1E"/>
          <w:sz w:val="28"/>
          <w:szCs w:val="28"/>
          <w:u w:val="single"/>
          <w:shd w:val="clear" w:color="auto" w:fill="FFFFFF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  <w:shd w:val="clear" w:color="auto" w:fill="FFFFFF"/>
        </w:rPr>
        <w:t>JV Girls Basketball</w:t>
      </w:r>
    </w:p>
    <w:p w14:paraId="4029E551" w14:textId="77777777" w:rsidR="00A6132D" w:rsidRPr="00A6132D" w:rsidRDefault="00A6132D" w:rsidP="00A6132D">
      <w:pPr>
        <w:jc w:val="center"/>
        <w:rPr>
          <w:rFonts w:asciiTheme="minorHAnsi" w:hAnsiTheme="minorHAnsi" w:cstheme="minorHAnsi"/>
          <w:u w:val="single"/>
        </w:rPr>
      </w:pPr>
    </w:p>
    <w:p w14:paraId="224F1FBB" w14:textId="58DAAEDF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Most Improved Player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Ashley Robinson</w:t>
      </w:r>
    </w:p>
    <w:p w14:paraId="50811177" w14:textId="3DDA1A08" w:rsidR="00A6132D" w:rsidRPr="00A6132D" w:rsidRDefault="00A6132D" w:rsidP="00A6132D">
      <w:pPr>
        <w:shd w:val="clear" w:color="auto" w:fill="FFFFFF"/>
        <w:ind w:left="1440"/>
        <w:textAlignment w:val="baseline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</w:rPr>
        <w:t xml:space="preserve">     </w:t>
      </w:r>
      <w:r w:rsidRPr="00A6132D">
        <w:rPr>
          <w:rFonts w:asciiTheme="minorHAnsi" w:hAnsiTheme="minorHAnsi" w:cstheme="minorHAnsi"/>
          <w:color w:val="201F1E"/>
        </w:rPr>
        <w:t>Defensive Player of the Year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Ella Thorne</w:t>
      </w:r>
    </w:p>
    <w:p w14:paraId="0287D57B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</w:p>
    <w:p w14:paraId="30157B98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</w:rPr>
        <w:t>Field Hockey</w:t>
      </w:r>
    </w:p>
    <w:p w14:paraId="43333AA1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u w:val="single"/>
        </w:rPr>
      </w:pPr>
    </w:p>
    <w:p w14:paraId="1F5D1D1D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>Coach’s Choice</w:t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  <w:t>Amy McMillian</w:t>
      </w:r>
    </w:p>
    <w:p w14:paraId="5232A738" w14:textId="1CF41E83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    </w:t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>Defensive Player of the Year</w:t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  <w:t xml:space="preserve"> </w:t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  <w:t>Olivia Proctor</w:t>
      </w:r>
    </w:p>
    <w:p w14:paraId="7C45E655" w14:textId="470A37F4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    </w:t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>MVP</w:t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  <w:t>Sarah Murray</w:t>
      </w:r>
    </w:p>
    <w:p w14:paraId="20A246AA" w14:textId="6E947410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    </w:t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>Offensive Player of the Year</w:t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</w:r>
      <w:r w:rsidRPr="00A6132D">
        <w:rPr>
          <w:rFonts w:asciiTheme="minorHAnsi" w:hAnsiTheme="minorHAnsi" w:cstheme="minorHAnsi"/>
          <w:color w:val="201F1E"/>
          <w:bdr w:val="none" w:sz="0" w:space="0" w:color="auto" w:frame="1"/>
        </w:rPr>
        <w:tab/>
        <w:t>Jacie Black</w:t>
      </w:r>
    </w:p>
    <w:p w14:paraId="0C7D9DEF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</w:p>
    <w:p w14:paraId="4A2099D0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</w:rPr>
        <w:t>Varsity Girls Volleyball</w:t>
      </w:r>
    </w:p>
    <w:p w14:paraId="5FB99F0C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u w:val="single"/>
        </w:rPr>
      </w:pPr>
    </w:p>
    <w:p w14:paraId="6F176B12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 xml:space="preserve">MVP 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Julia Campbell</w:t>
      </w:r>
    </w:p>
    <w:p w14:paraId="707377F7" w14:textId="2A6FFC87" w:rsidR="00A6132D" w:rsidRPr="00A6132D" w:rsidRDefault="00A6132D" w:rsidP="00A6132D">
      <w:pPr>
        <w:shd w:val="clear" w:color="auto" w:fill="FFFFFF"/>
        <w:ind w:left="720" w:firstLine="720"/>
        <w:textAlignment w:val="baseline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</w:rPr>
        <w:t xml:space="preserve">      </w:t>
      </w:r>
      <w:r w:rsidRPr="00A6132D">
        <w:rPr>
          <w:rFonts w:asciiTheme="minorHAnsi" w:hAnsiTheme="minorHAnsi" w:cstheme="minorHAnsi"/>
          <w:color w:val="201F1E"/>
        </w:rPr>
        <w:t xml:space="preserve">Rookie of the Year 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Charli Mason</w:t>
      </w:r>
    </w:p>
    <w:p w14:paraId="18CE2443" w14:textId="5E18FE54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</w:rPr>
        <w:t xml:space="preserve">  </w:t>
      </w:r>
      <w:r w:rsidRPr="00A6132D">
        <w:rPr>
          <w:rFonts w:asciiTheme="minorHAnsi" w:hAnsiTheme="minorHAnsi" w:cstheme="minorHAnsi"/>
          <w:color w:val="201F1E"/>
        </w:rPr>
        <w:t xml:space="preserve">Most Improved Player 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 xml:space="preserve">Jayden </w:t>
      </w:r>
      <w:proofErr w:type="spellStart"/>
      <w:r w:rsidRPr="00A6132D">
        <w:rPr>
          <w:rFonts w:asciiTheme="minorHAnsi" w:hAnsiTheme="minorHAnsi" w:cstheme="minorHAnsi"/>
          <w:color w:val="201F1E"/>
        </w:rPr>
        <w:t>deWinter</w:t>
      </w:r>
      <w:proofErr w:type="spellEnd"/>
    </w:p>
    <w:p w14:paraId="3751D69D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</w:p>
    <w:p w14:paraId="59A30852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</w:rPr>
        <w:t>Varsity Girls Soccer</w:t>
      </w:r>
    </w:p>
    <w:p w14:paraId="5E830FF9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u w:val="single"/>
        </w:rPr>
      </w:pPr>
    </w:p>
    <w:p w14:paraId="6508A9A8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MVP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Emma Muir</w:t>
      </w:r>
    </w:p>
    <w:p w14:paraId="186188F2" w14:textId="2232C820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</w:rPr>
        <w:t xml:space="preserve"> </w:t>
      </w:r>
      <w:r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>Hustle Award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 xml:space="preserve">Bridget </w:t>
      </w:r>
      <w:proofErr w:type="spellStart"/>
      <w:r w:rsidRPr="00A6132D">
        <w:rPr>
          <w:rFonts w:asciiTheme="minorHAnsi" w:hAnsiTheme="minorHAnsi" w:cstheme="minorHAnsi"/>
          <w:color w:val="201F1E"/>
        </w:rPr>
        <w:t>Powning</w:t>
      </w:r>
      <w:proofErr w:type="spellEnd"/>
    </w:p>
    <w:p w14:paraId="70CF6981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Coach’s Award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Carly Booth</w:t>
      </w:r>
    </w:p>
    <w:p w14:paraId="600F5F8A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61FCE14C" w14:textId="77777777" w:rsid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</w:p>
    <w:p w14:paraId="0CDD5CDE" w14:textId="77777777" w:rsid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</w:p>
    <w:p w14:paraId="77623BE6" w14:textId="77777777" w:rsid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</w:p>
    <w:p w14:paraId="48D11DB4" w14:textId="23405DFB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</w:rPr>
        <w:t>Varsity Boys Basketball</w:t>
      </w:r>
    </w:p>
    <w:p w14:paraId="196D63CD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u w:val="single"/>
        </w:rPr>
      </w:pPr>
    </w:p>
    <w:p w14:paraId="149A680C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  <w:r w:rsidRPr="00A6132D">
        <w:rPr>
          <w:rFonts w:asciiTheme="minorHAnsi" w:hAnsiTheme="minorHAnsi" w:cstheme="minorHAnsi"/>
          <w:color w:val="201F1E"/>
          <w:shd w:val="clear" w:color="auto" w:fill="FFFFFF"/>
        </w:rPr>
        <w:t>Coach’s Award</w:t>
      </w:r>
      <w:r w:rsidRPr="00A6132D">
        <w:rPr>
          <w:rFonts w:asciiTheme="minorHAnsi" w:hAnsiTheme="minorHAnsi" w:cstheme="minorHAnsi"/>
          <w:color w:val="201F1E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201F1E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201F1E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201F1E"/>
          <w:sz w:val="23"/>
          <w:szCs w:val="23"/>
          <w:shd w:val="clear" w:color="auto" w:fill="FFFFFF"/>
        </w:rPr>
        <w:t>Kristian Jones</w:t>
      </w:r>
    </w:p>
    <w:p w14:paraId="02964D29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  <w:r w:rsidRPr="00A6132D">
        <w:rPr>
          <w:rFonts w:asciiTheme="minorHAnsi" w:hAnsiTheme="minorHAnsi" w:cstheme="minorHAnsi"/>
        </w:rPr>
        <w:t>Coach’s Award</w:t>
      </w:r>
      <w:r w:rsidRPr="00A6132D">
        <w:rPr>
          <w:rFonts w:asciiTheme="minorHAnsi" w:hAnsiTheme="minorHAnsi" w:cstheme="minorHAnsi"/>
        </w:rPr>
        <w:tab/>
      </w:r>
      <w:r w:rsidRPr="00A6132D">
        <w:rPr>
          <w:rFonts w:asciiTheme="minorHAnsi" w:hAnsiTheme="minorHAnsi" w:cstheme="minorHAnsi"/>
        </w:rPr>
        <w:tab/>
      </w:r>
      <w:r w:rsidRPr="00A6132D">
        <w:rPr>
          <w:rFonts w:asciiTheme="minorHAnsi" w:hAnsiTheme="minorHAnsi" w:cstheme="minorHAnsi"/>
        </w:rPr>
        <w:tab/>
      </w:r>
      <w:r w:rsidRPr="00A6132D">
        <w:rPr>
          <w:rFonts w:asciiTheme="minorHAnsi" w:hAnsiTheme="minorHAnsi" w:cstheme="minorHAnsi"/>
          <w:color w:val="201F1E"/>
          <w:sz w:val="23"/>
          <w:szCs w:val="23"/>
        </w:rPr>
        <w:t>Ryan Campbell</w:t>
      </w:r>
    </w:p>
    <w:p w14:paraId="5B1AC53B" w14:textId="0EA0DEF8" w:rsidR="00A6132D" w:rsidRDefault="00A6132D" w:rsidP="00A6132D">
      <w:pPr>
        <w:jc w:val="center"/>
        <w:rPr>
          <w:rFonts w:asciiTheme="minorHAnsi" w:hAnsiTheme="minorHAnsi" w:cstheme="minorHAnsi"/>
          <w:color w:val="201F1E"/>
          <w:sz w:val="23"/>
          <w:szCs w:val="23"/>
        </w:rPr>
      </w:pPr>
      <w:r w:rsidRPr="00A6132D">
        <w:rPr>
          <w:rFonts w:asciiTheme="minorHAnsi" w:hAnsiTheme="minorHAnsi" w:cstheme="minorHAnsi"/>
        </w:rPr>
        <w:t>Most Improved Player</w:t>
      </w:r>
      <w:r w:rsidRPr="00A6132D">
        <w:rPr>
          <w:rFonts w:asciiTheme="minorHAnsi" w:hAnsiTheme="minorHAnsi" w:cstheme="minorHAnsi"/>
        </w:rPr>
        <w:tab/>
      </w:r>
      <w:r w:rsidRPr="00A6132D">
        <w:rPr>
          <w:rFonts w:asciiTheme="minorHAnsi" w:hAnsiTheme="minorHAnsi" w:cstheme="minorHAnsi"/>
        </w:rPr>
        <w:tab/>
      </w:r>
      <w:r w:rsidRPr="00A6132D">
        <w:rPr>
          <w:rFonts w:asciiTheme="minorHAnsi" w:hAnsiTheme="minorHAnsi" w:cstheme="minorHAnsi"/>
          <w:color w:val="201F1E"/>
          <w:sz w:val="23"/>
          <w:szCs w:val="23"/>
        </w:rPr>
        <w:t>Connor Humphrey</w:t>
      </w:r>
    </w:p>
    <w:p w14:paraId="4C967FAC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</w:p>
    <w:p w14:paraId="2D0D5023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  <w:u w:val="single"/>
          <w:shd w:val="clear" w:color="auto" w:fill="FFFFFF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  <w:shd w:val="clear" w:color="auto" w:fill="FFFFFF"/>
        </w:rPr>
        <w:t>Varsity Boys Volleyball</w:t>
      </w:r>
    </w:p>
    <w:p w14:paraId="72C8282D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u w:val="single"/>
          <w:shd w:val="clear" w:color="auto" w:fill="FFFFFF"/>
        </w:rPr>
      </w:pPr>
    </w:p>
    <w:p w14:paraId="03BA41E9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 xml:space="preserve">MVP 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Matthias Muscroft</w:t>
      </w:r>
    </w:p>
    <w:p w14:paraId="1B7F28FD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 xml:space="preserve">Offensive Player of the Year 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Jason Beach</w:t>
      </w:r>
    </w:p>
    <w:p w14:paraId="7854453A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53F0C1AC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</w:rPr>
        <w:t>Girls Softball</w:t>
      </w:r>
    </w:p>
    <w:p w14:paraId="5642CA36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5B545494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 xml:space="preserve">MVP 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Maggie Melvin</w:t>
      </w:r>
    </w:p>
    <w:p w14:paraId="4D3D9F3C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 xml:space="preserve">Coach’s Award 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Taylor Bunnell</w:t>
      </w:r>
    </w:p>
    <w:p w14:paraId="5012A919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76EDF7EC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</w:rPr>
        <w:t>Golf</w:t>
      </w:r>
    </w:p>
    <w:p w14:paraId="224D22C1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043B1012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Best Score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Marcus Gray</w:t>
      </w:r>
    </w:p>
    <w:p w14:paraId="68E440BA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2"/>
          <w:szCs w:val="22"/>
        </w:rPr>
      </w:pPr>
    </w:p>
    <w:p w14:paraId="179416A2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  <w:u w:val="single"/>
          <w:shd w:val="clear" w:color="auto" w:fill="FFFFFF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  <w:shd w:val="clear" w:color="auto" w:fill="FFFFFF"/>
        </w:rPr>
        <w:t>Badminton</w:t>
      </w:r>
    </w:p>
    <w:p w14:paraId="27351062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hd w:val="clear" w:color="auto" w:fill="FFFFFF"/>
        </w:rPr>
      </w:pPr>
    </w:p>
    <w:p w14:paraId="39C236AD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hd w:val="clear" w:color="auto" w:fill="FFFFFF"/>
        </w:rPr>
      </w:pPr>
      <w:r w:rsidRPr="00A6132D">
        <w:rPr>
          <w:rFonts w:asciiTheme="minorHAnsi" w:hAnsiTheme="minorHAnsi" w:cstheme="minorHAnsi"/>
          <w:color w:val="201F1E"/>
          <w:shd w:val="clear" w:color="auto" w:fill="FFFFFF"/>
        </w:rPr>
        <w:t>JV MVP</w:t>
      </w:r>
      <w:r w:rsidRPr="00A6132D">
        <w:rPr>
          <w:rFonts w:asciiTheme="minorHAnsi" w:hAnsiTheme="minorHAnsi" w:cstheme="minorHAnsi"/>
          <w:color w:val="201F1E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201F1E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201F1E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201F1E"/>
          <w:shd w:val="clear" w:color="auto" w:fill="FFFFFF"/>
        </w:rPr>
        <w:tab/>
        <w:t>Daniel McCarthy</w:t>
      </w:r>
    </w:p>
    <w:p w14:paraId="6AB851BA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hd w:val="clear" w:color="auto" w:fill="FFFFFF"/>
        </w:rPr>
      </w:pPr>
      <w:r w:rsidRPr="00A6132D">
        <w:rPr>
          <w:rFonts w:asciiTheme="minorHAnsi" w:hAnsiTheme="minorHAnsi" w:cstheme="minorHAnsi"/>
          <w:color w:val="201F1E"/>
          <w:shd w:val="clear" w:color="auto" w:fill="FFFFFF"/>
        </w:rPr>
        <w:t>Varsity Most Improved</w:t>
      </w:r>
      <w:r w:rsidRPr="00A6132D">
        <w:rPr>
          <w:rFonts w:asciiTheme="minorHAnsi" w:hAnsiTheme="minorHAnsi" w:cstheme="minorHAnsi"/>
          <w:color w:val="201F1E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201F1E"/>
          <w:shd w:val="clear" w:color="auto" w:fill="FFFFFF"/>
        </w:rPr>
        <w:tab/>
        <w:t>Madeline Fillmore</w:t>
      </w:r>
    </w:p>
    <w:p w14:paraId="68FAD58B" w14:textId="77777777" w:rsidR="00A6132D" w:rsidRDefault="00A6132D" w:rsidP="00A6132D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</w:p>
    <w:p w14:paraId="56AAE4B9" w14:textId="41F18151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ind w:left="2160" w:firstLine="720"/>
        <w:rPr>
          <w:rFonts w:asciiTheme="minorHAnsi" w:hAnsiTheme="minorHAnsi" w:cstheme="minorHAnsi"/>
          <w:color w:val="201F1E"/>
          <w:sz w:val="22"/>
          <w:szCs w:val="22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</w:rPr>
        <w:t>Sonic School Spirit Award</w:t>
      </w:r>
    </w:p>
    <w:p w14:paraId="75156FBC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526C7A07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Sheri Smidt</w:t>
      </w:r>
    </w:p>
    <w:p w14:paraId="26924CC4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5597B619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“Thank you for countless years contributing to our school’s drama productions.”</w:t>
      </w:r>
    </w:p>
    <w:p w14:paraId="3831AE15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hd w:val="clear" w:color="auto" w:fill="FFFFFF"/>
        </w:rPr>
      </w:pPr>
    </w:p>
    <w:p w14:paraId="64F01CAA" w14:textId="77777777" w:rsidR="00A6132D" w:rsidRPr="00A6132D" w:rsidRDefault="00A6132D" w:rsidP="00A61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hd w:val="clear" w:color="auto" w:fill="FFFFFF"/>
        </w:rPr>
      </w:pPr>
    </w:p>
    <w:p w14:paraId="6A889912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</w:p>
    <w:p w14:paraId="397A0DF0" w14:textId="77777777" w:rsid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32"/>
          <w:szCs w:val="32"/>
          <w:u w:val="single"/>
        </w:rPr>
      </w:pPr>
    </w:p>
    <w:p w14:paraId="27F57A78" w14:textId="77777777" w:rsid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32"/>
          <w:szCs w:val="32"/>
          <w:u w:val="single"/>
        </w:rPr>
      </w:pPr>
    </w:p>
    <w:p w14:paraId="288FCC94" w14:textId="77777777" w:rsid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32"/>
          <w:szCs w:val="32"/>
          <w:u w:val="single"/>
        </w:rPr>
      </w:pPr>
    </w:p>
    <w:p w14:paraId="5C34D37A" w14:textId="77777777" w:rsid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32"/>
          <w:szCs w:val="32"/>
          <w:u w:val="single"/>
        </w:rPr>
      </w:pPr>
    </w:p>
    <w:p w14:paraId="683E8997" w14:textId="77777777" w:rsid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32"/>
          <w:szCs w:val="32"/>
          <w:u w:val="single"/>
        </w:rPr>
      </w:pPr>
    </w:p>
    <w:p w14:paraId="15653649" w14:textId="71A1D392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32"/>
          <w:szCs w:val="32"/>
          <w:u w:val="single"/>
        </w:rPr>
      </w:pPr>
      <w:r w:rsidRPr="00A6132D">
        <w:rPr>
          <w:rFonts w:asciiTheme="minorHAnsi" w:hAnsiTheme="minorHAnsi" w:cstheme="minorHAnsi"/>
          <w:color w:val="201F1E"/>
          <w:sz w:val="32"/>
          <w:szCs w:val="32"/>
          <w:u w:val="single"/>
        </w:rPr>
        <w:t>Clubs</w:t>
      </w:r>
    </w:p>
    <w:p w14:paraId="66E053D3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</w:p>
    <w:p w14:paraId="46FCC687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</w:pPr>
      <w:r w:rsidRPr="00A6132D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Interact Club</w:t>
      </w:r>
    </w:p>
    <w:p w14:paraId="6A591310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63D4DD6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A6132D">
        <w:rPr>
          <w:rFonts w:asciiTheme="minorHAnsi" w:hAnsiTheme="minorHAnsi" w:cstheme="minorHAnsi"/>
          <w:color w:val="000000"/>
          <w:shd w:val="clear" w:color="auto" w:fill="FFFFFF"/>
        </w:rPr>
        <w:t>Leader</w:t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  <w:t>Lauren Lockhart</w:t>
      </w:r>
    </w:p>
    <w:p w14:paraId="28E002B4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52A3A65" w14:textId="77777777" w:rsid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</w:p>
    <w:p w14:paraId="34D485E3" w14:textId="4470599A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z w:val="28"/>
          <w:szCs w:val="28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</w:rPr>
        <w:t>Tech Crew</w:t>
      </w:r>
    </w:p>
    <w:p w14:paraId="58212EC7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</w:p>
    <w:p w14:paraId="0C0C75EB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A6132D">
        <w:rPr>
          <w:rFonts w:asciiTheme="minorHAnsi" w:hAnsiTheme="minorHAnsi" w:cstheme="minorHAnsi"/>
          <w:color w:val="201F1E"/>
        </w:rPr>
        <w:t xml:space="preserve">Most Dedicated 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>Tyler Babineau</w:t>
      </w:r>
    </w:p>
    <w:p w14:paraId="551461E1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A6132D">
        <w:rPr>
          <w:rFonts w:asciiTheme="minorHAnsi" w:hAnsiTheme="minorHAnsi" w:cstheme="minorHAnsi"/>
          <w:color w:val="000000"/>
          <w:shd w:val="clear" w:color="auto" w:fill="FFFFFF"/>
        </w:rPr>
        <w:t>Most Dedicated</w:t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  <w:t>Hayden Walker</w:t>
      </w:r>
    </w:p>
    <w:p w14:paraId="09FBE6B5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FCE6BCC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6132D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Art Club</w:t>
      </w:r>
    </w:p>
    <w:p w14:paraId="4D0A33DF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B74C5C9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A6132D">
        <w:rPr>
          <w:rFonts w:asciiTheme="minorHAnsi" w:hAnsiTheme="minorHAnsi" w:cstheme="minorHAnsi"/>
          <w:color w:val="000000"/>
          <w:shd w:val="clear" w:color="auto" w:fill="FFFFFF"/>
        </w:rPr>
        <w:t xml:space="preserve">Rookie Artist of the Year </w:t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201F1E"/>
          <w:shd w:val="clear" w:color="auto" w:fill="FFFFFF"/>
        </w:rPr>
        <w:t>Ren Lackie</w:t>
      </w:r>
    </w:p>
    <w:p w14:paraId="69D46657" w14:textId="64BEF65E" w:rsid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  <w:shd w:val="clear" w:color="auto" w:fill="FFFFFF"/>
        </w:rPr>
      </w:pPr>
      <w:r w:rsidRPr="00A6132D">
        <w:rPr>
          <w:rFonts w:asciiTheme="minorHAnsi" w:hAnsiTheme="minorHAnsi" w:cstheme="minorHAnsi"/>
          <w:color w:val="000000"/>
          <w:shd w:val="clear" w:color="auto" w:fill="FFFFFF"/>
        </w:rPr>
        <w:t xml:space="preserve">Senior Artist of the Year </w:t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A6132D">
        <w:rPr>
          <w:rFonts w:asciiTheme="minorHAnsi" w:hAnsiTheme="minorHAnsi" w:cstheme="minorHAnsi"/>
          <w:color w:val="201F1E"/>
          <w:shd w:val="clear" w:color="auto" w:fill="FFFFFF"/>
        </w:rPr>
        <w:t>Bailey Tays</w:t>
      </w:r>
    </w:p>
    <w:p w14:paraId="0CFE55A2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4670BE6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A6132D">
        <w:rPr>
          <w:rFonts w:asciiTheme="minorHAnsi" w:hAnsiTheme="minorHAnsi" w:cstheme="minorHAnsi"/>
          <w:color w:val="000000"/>
          <w:sz w:val="28"/>
          <w:szCs w:val="28"/>
          <w:u w:val="single"/>
        </w:rPr>
        <w:t>Yearbook</w:t>
      </w:r>
    </w:p>
    <w:p w14:paraId="5040266F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u w:val="single"/>
        </w:rPr>
      </w:pPr>
    </w:p>
    <w:p w14:paraId="480F4CC9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A6132D">
        <w:rPr>
          <w:rFonts w:asciiTheme="minorHAnsi" w:hAnsiTheme="minorHAnsi" w:cstheme="minorHAnsi"/>
          <w:color w:val="000000"/>
        </w:rPr>
        <w:t xml:space="preserve">Yearbook Editor Outstanding Achievement </w:t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  <w:t>Kathleen Vail</w:t>
      </w:r>
    </w:p>
    <w:p w14:paraId="0E019A68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A6132D">
        <w:rPr>
          <w:rFonts w:asciiTheme="minorHAnsi" w:hAnsiTheme="minorHAnsi" w:cstheme="minorHAnsi"/>
          <w:color w:val="000000"/>
        </w:rPr>
        <w:t>Yearbook Editor Unsung Hero</w:t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  <w:t>Shannon Hall</w:t>
      </w:r>
    </w:p>
    <w:p w14:paraId="6E8D4405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u w:val="single"/>
        </w:rPr>
      </w:pPr>
    </w:p>
    <w:p w14:paraId="3C777585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6132D">
        <w:rPr>
          <w:rFonts w:asciiTheme="minorHAnsi" w:hAnsiTheme="minorHAnsi" w:cstheme="minorHAnsi"/>
          <w:color w:val="000000"/>
          <w:sz w:val="28"/>
          <w:szCs w:val="28"/>
          <w:u w:val="single"/>
        </w:rPr>
        <w:t>Cyberpatriot</w:t>
      </w:r>
      <w:proofErr w:type="spellEnd"/>
      <w:r w:rsidRPr="00A6132D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and </w:t>
      </w:r>
      <w:proofErr w:type="spellStart"/>
      <w:r w:rsidRPr="00A6132D">
        <w:rPr>
          <w:rFonts w:asciiTheme="minorHAnsi" w:hAnsiTheme="minorHAnsi" w:cstheme="minorHAnsi"/>
          <w:color w:val="000000"/>
          <w:sz w:val="28"/>
          <w:szCs w:val="28"/>
          <w:u w:val="single"/>
        </w:rPr>
        <w:t>Cybertitan</w:t>
      </w:r>
      <w:proofErr w:type="spellEnd"/>
      <w:r w:rsidRPr="00A6132D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Team</w:t>
      </w:r>
    </w:p>
    <w:p w14:paraId="4DE432FA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46847B7C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A6132D">
        <w:rPr>
          <w:rFonts w:asciiTheme="minorHAnsi" w:hAnsiTheme="minorHAnsi" w:cstheme="minorHAnsi"/>
          <w:color w:val="000000"/>
        </w:rPr>
        <w:t>Coach’s Award</w:t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  <w:t>Hayden Walker</w:t>
      </w:r>
    </w:p>
    <w:p w14:paraId="638215A4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A6132D">
        <w:rPr>
          <w:rFonts w:asciiTheme="minorHAnsi" w:hAnsiTheme="minorHAnsi" w:cstheme="minorHAnsi"/>
          <w:color w:val="000000"/>
        </w:rPr>
        <w:t>Coach’s Award</w:t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</w:r>
      <w:r w:rsidRPr="00A6132D">
        <w:rPr>
          <w:rFonts w:asciiTheme="minorHAnsi" w:hAnsiTheme="minorHAnsi" w:cstheme="minorHAnsi"/>
          <w:color w:val="000000"/>
        </w:rPr>
        <w:tab/>
        <w:t>Tyler Babineau</w:t>
      </w:r>
    </w:p>
    <w:p w14:paraId="10852D5E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602A1B21" w14:textId="1427E765" w:rsidR="00A6132D" w:rsidRDefault="00A6132D" w:rsidP="00A6132D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6132D">
        <w:rPr>
          <w:rFonts w:asciiTheme="minorHAnsi" w:hAnsiTheme="minorHAnsi" w:cstheme="minorHAnsi"/>
          <w:sz w:val="28"/>
          <w:szCs w:val="28"/>
          <w:u w:val="single"/>
        </w:rPr>
        <w:t>Student Leadership</w:t>
      </w:r>
    </w:p>
    <w:p w14:paraId="59E4C25D" w14:textId="77777777" w:rsidR="00A6132D" w:rsidRPr="00A6132D" w:rsidRDefault="00A6132D" w:rsidP="00A6132D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4A5FB2BB" w14:textId="77777777" w:rsidR="00A6132D" w:rsidRPr="00A6132D" w:rsidRDefault="00A6132D" w:rsidP="00A6132D">
      <w:pPr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 xml:space="preserve">Most Dedicated Leader Award 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>Carly Booth</w:t>
      </w:r>
    </w:p>
    <w:p w14:paraId="54587F6E" w14:textId="77777777" w:rsidR="00A6132D" w:rsidRPr="00A6132D" w:rsidRDefault="00A6132D" w:rsidP="00A6132D">
      <w:pPr>
        <w:jc w:val="center"/>
        <w:rPr>
          <w:rFonts w:asciiTheme="minorHAnsi" w:hAnsiTheme="minorHAnsi" w:cstheme="minorHAnsi"/>
          <w:color w:val="201F1E"/>
          <w:u w:val="single"/>
        </w:rPr>
      </w:pPr>
    </w:p>
    <w:p w14:paraId="621D9472" w14:textId="77582A7A" w:rsidR="00A6132D" w:rsidRDefault="00A6132D" w:rsidP="00A6132D">
      <w:pPr>
        <w:jc w:val="center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  <w:r w:rsidRPr="00A6132D">
        <w:rPr>
          <w:rFonts w:asciiTheme="minorHAnsi" w:hAnsiTheme="minorHAnsi" w:cstheme="minorHAnsi"/>
          <w:color w:val="201F1E"/>
          <w:sz w:val="28"/>
          <w:szCs w:val="28"/>
          <w:u w:val="single"/>
        </w:rPr>
        <w:t>Key Club</w:t>
      </w:r>
    </w:p>
    <w:p w14:paraId="0C62758C" w14:textId="77777777" w:rsidR="00A6132D" w:rsidRDefault="00A6132D" w:rsidP="00A6132D">
      <w:pPr>
        <w:jc w:val="center"/>
        <w:rPr>
          <w:rFonts w:asciiTheme="minorHAnsi" w:hAnsiTheme="minorHAnsi" w:cstheme="minorHAnsi"/>
          <w:color w:val="201F1E"/>
          <w:sz w:val="28"/>
          <w:szCs w:val="28"/>
          <w:u w:val="single"/>
        </w:rPr>
      </w:pPr>
    </w:p>
    <w:p w14:paraId="23D4D26D" w14:textId="0619164E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ind w:left="2160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Leader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 xml:space="preserve">Bridget </w:t>
      </w:r>
      <w:proofErr w:type="spellStart"/>
      <w:r w:rsidRPr="00A6132D">
        <w:rPr>
          <w:rFonts w:asciiTheme="minorHAnsi" w:hAnsiTheme="minorHAnsi" w:cstheme="minorHAnsi"/>
          <w:color w:val="201F1E"/>
        </w:rPr>
        <w:t>Powning</w:t>
      </w:r>
      <w:proofErr w:type="spellEnd"/>
    </w:p>
    <w:p w14:paraId="3699607D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Leader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 xml:space="preserve">      Emma Muir</w:t>
      </w:r>
    </w:p>
    <w:p w14:paraId="35175A6D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Leader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 xml:space="preserve">                    Carly Booth</w:t>
      </w:r>
    </w:p>
    <w:p w14:paraId="5BF4D838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Leader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 xml:space="preserve">       Sarah Murray</w:t>
      </w:r>
    </w:p>
    <w:p w14:paraId="5B17C744" w14:textId="77777777" w:rsidR="00A6132D" w:rsidRPr="00A6132D" w:rsidRDefault="00A6132D" w:rsidP="00A613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A6132D">
        <w:rPr>
          <w:rFonts w:asciiTheme="minorHAnsi" w:hAnsiTheme="minorHAnsi" w:cstheme="minorHAnsi"/>
          <w:color w:val="201F1E"/>
        </w:rPr>
        <w:t>Leader</w:t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</w:r>
      <w:r w:rsidRPr="00A6132D">
        <w:rPr>
          <w:rFonts w:asciiTheme="minorHAnsi" w:hAnsiTheme="minorHAnsi" w:cstheme="minorHAnsi"/>
          <w:color w:val="201F1E"/>
        </w:rPr>
        <w:tab/>
        <w:t xml:space="preserve">    </w:t>
      </w:r>
      <w:r w:rsidRPr="00A6132D">
        <w:rPr>
          <w:rFonts w:asciiTheme="minorHAnsi" w:hAnsiTheme="minorHAnsi" w:cstheme="minorHAnsi"/>
          <w:color w:val="201F1E"/>
        </w:rPr>
        <w:tab/>
        <w:t xml:space="preserve">         </w:t>
      </w:r>
      <w:r w:rsidRPr="00A6132D">
        <w:rPr>
          <w:rFonts w:asciiTheme="minorHAnsi" w:hAnsiTheme="minorHAnsi" w:cstheme="minorHAnsi"/>
          <w:color w:val="201F1E"/>
        </w:rPr>
        <w:tab/>
        <w:t>Julia Snider</w:t>
      </w:r>
    </w:p>
    <w:p w14:paraId="68124344" w14:textId="77777777" w:rsid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z w:val="32"/>
          <w:szCs w:val="32"/>
          <w:u w:val="single"/>
        </w:rPr>
      </w:pPr>
    </w:p>
    <w:p w14:paraId="0F95A2F8" w14:textId="77777777" w:rsid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z w:val="32"/>
          <w:szCs w:val="32"/>
          <w:u w:val="single"/>
        </w:rPr>
      </w:pPr>
    </w:p>
    <w:p w14:paraId="359CC433" w14:textId="1FAB7434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A6132D">
        <w:rPr>
          <w:rFonts w:asciiTheme="minorHAnsi" w:hAnsiTheme="minorHAnsi" w:cstheme="minorHAnsi"/>
          <w:color w:val="000000"/>
          <w:sz w:val="32"/>
          <w:szCs w:val="32"/>
          <w:u w:val="single"/>
        </w:rPr>
        <w:t>SRHS Top Ten Activity Awards</w:t>
      </w:r>
    </w:p>
    <w:p w14:paraId="5A1FB942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</w:p>
    <w:p w14:paraId="37CDA5E3" w14:textId="40555C92" w:rsidR="00A6132D" w:rsidRPr="00A6132D" w:rsidRDefault="00A6132D" w:rsidP="00A6132D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</w:rPr>
      </w:pPr>
      <w:r w:rsidRPr="00A6132D">
        <w:rPr>
          <w:rFonts w:asciiTheme="minorHAnsi" w:hAnsiTheme="minorHAnsi" w:cstheme="minorHAnsi"/>
        </w:rPr>
        <w:t>Julia Campbell</w:t>
      </w:r>
    </w:p>
    <w:p w14:paraId="42B1420D" w14:textId="0EC2FF40" w:rsidR="00A6132D" w:rsidRPr="00A6132D" w:rsidRDefault="00A6132D" w:rsidP="00A6132D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</w:rPr>
      </w:pPr>
      <w:r w:rsidRPr="00A6132D">
        <w:rPr>
          <w:rFonts w:asciiTheme="minorHAnsi" w:hAnsiTheme="minorHAnsi" w:cstheme="minorHAnsi"/>
        </w:rPr>
        <w:t>Sarah Murray</w:t>
      </w:r>
    </w:p>
    <w:p w14:paraId="770BFA16" w14:textId="55E0FE03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A6132D">
        <w:rPr>
          <w:rFonts w:asciiTheme="minorHAnsi" w:hAnsiTheme="minorHAnsi" w:cstheme="minorHAnsi"/>
        </w:rPr>
        <w:t xml:space="preserve">3.  Jayden </w:t>
      </w:r>
      <w:proofErr w:type="spellStart"/>
      <w:r w:rsidRPr="00A6132D">
        <w:rPr>
          <w:rFonts w:asciiTheme="minorHAnsi" w:hAnsiTheme="minorHAnsi" w:cstheme="minorHAnsi"/>
        </w:rPr>
        <w:t>deWinter</w:t>
      </w:r>
      <w:proofErr w:type="spellEnd"/>
    </w:p>
    <w:p w14:paraId="21862564" w14:textId="442D4BEF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A6132D">
        <w:rPr>
          <w:rFonts w:asciiTheme="minorHAnsi" w:hAnsiTheme="minorHAnsi" w:cstheme="minorHAnsi"/>
        </w:rPr>
        <w:t>4.  Jason Beach</w:t>
      </w:r>
    </w:p>
    <w:p w14:paraId="3255297F" w14:textId="05B26721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A6132D">
        <w:rPr>
          <w:rFonts w:asciiTheme="minorHAnsi" w:hAnsiTheme="minorHAnsi" w:cstheme="minorHAnsi"/>
        </w:rPr>
        <w:t>5.  Taylor Bunnell</w:t>
      </w:r>
    </w:p>
    <w:p w14:paraId="0825C182" w14:textId="3A52312D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A6132D">
        <w:rPr>
          <w:rFonts w:asciiTheme="minorHAnsi" w:hAnsiTheme="minorHAnsi" w:cstheme="minorHAnsi"/>
        </w:rPr>
        <w:t>6.  Ryley Reicker</w:t>
      </w:r>
    </w:p>
    <w:p w14:paraId="2B7D5FEF" w14:textId="2CAC0DF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A6132D">
        <w:rPr>
          <w:rFonts w:asciiTheme="minorHAnsi" w:hAnsiTheme="minorHAnsi" w:cstheme="minorHAnsi"/>
        </w:rPr>
        <w:t>7.  Alyssa Jeffrey</w:t>
      </w:r>
    </w:p>
    <w:p w14:paraId="03D62726" w14:textId="71BE9B24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A6132D">
        <w:rPr>
          <w:rFonts w:asciiTheme="minorHAnsi" w:hAnsiTheme="minorHAnsi" w:cstheme="minorHAnsi"/>
        </w:rPr>
        <w:t>8.  Madison Scribner</w:t>
      </w:r>
    </w:p>
    <w:p w14:paraId="49A88FAE" w14:textId="317AA854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A6132D">
        <w:rPr>
          <w:rFonts w:asciiTheme="minorHAnsi" w:hAnsiTheme="minorHAnsi" w:cstheme="minorHAnsi"/>
        </w:rPr>
        <w:t>9.  Bridget Chown</w:t>
      </w:r>
    </w:p>
    <w:p w14:paraId="629CECDC" w14:textId="783FD8E2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A6132D">
        <w:rPr>
          <w:rFonts w:asciiTheme="minorHAnsi" w:hAnsiTheme="minorHAnsi" w:cstheme="minorHAnsi"/>
        </w:rPr>
        <w:t>10.  Amy McMillan</w:t>
      </w:r>
    </w:p>
    <w:p w14:paraId="7785BDCD" w14:textId="77777777" w:rsidR="00A6132D" w:rsidRDefault="00A6132D" w:rsidP="00A6132D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</w:p>
    <w:p w14:paraId="0D9B4A57" w14:textId="77777777" w:rsidR="00A6132D" w:rsidRDefault="00A6132D" w:rsidP="00A6132D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</w:p>
    <w:p w14:paraId="3937AE48" w14:textId="60CF5922" w:rsidR="00A6132D" w:rsidRPr="00A6132D" w:rsidRDefault="00A6132D" w:rsidP="00A6132D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6132D">
        <w:rPr>
          <w:rFonts w:asciiTheme="minorHAnsi" w:hAnsiTheme="minorHAnsi" w:cstheme="minorHAnsi"/>
          <w:sz w:val="32"/>
          <w:szCs w:val="32"/>
          <w:u w:val="single"/>
        </w:rPr>
        <w:t>Major Sports Awards</w:t>
      </w:r>
    </w:p>
    <w:p w14:paraId="2825CB63" w14:textId="77777777" w:rsidR="00A6132D" w:rsidRPr="00A6132D" w:rsidRDefault="00A6132D" w:rsidP="00A6132D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</w:p>
    <w:p w14:paraId="4CF85687" w14:textId="197FAF0B" w:rsidR="00A6132D" w:rsidRDefault="00A6132D" w:rsidP="00A6132D">
      <w:pPr>
        <w:jc w:val="center"/>
        <w:rPr>
          <w:rFonts w:asciiTheme="minorHAnsi" w:hAnsiTheme="minorHAnsi" w:cstheme="minorHAnsi"/>
        </w:rPr>
      </w:pPr>
      <w:r w:rsidRPr="00A6132D">
        <w:rPr>
          <w:rFonts w:asciiTheme="minorHAnsi" w:hAnsiTheme="minorHAnsi" w:cstheme="minorHAnsi"/>
          <w:u w:val="single"/>
        </w:rPr>
        <w:t>Male Athlete of the Year</w:t>
      </w:r>
      <w:r w:rsidRPr="00A6132D">
        <w:rPr>
          <w:rFonts w:asciiTheme="minorHAnsi" w:hAnsiTheme="minorHAnsi" w:cstheme="minorHAnsi"/>
        </w:rPr>
        <w:tab/>
        <w:t xml:space="preserve">- </w:t>
      </w:r>
      <w:r w:rsidRPr="00A6132D">
        <w:rPr>
          <w:rFonts w:asciiTheme="minorHAnsi" w:hAnsiTheme="minorHAnsi" w:cstheme="minorHAnsi"/>
        </w:rPr>
        <w:tab/>
        <w:t>Jason Beach</w:t>
      </w:r>
    </w:p>
    <w:p w14:paraId="526AFEC1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</w:p>
    <w:p w14:paraId="6E1C5068" w14:textId="6DBC1012" w:rsidR="00A6132D" w:rsidRDefault="00A6132D" w:rsidP="00A6132D">
      <w:pPr>
        <w:jc w:val="center"/>
        <w:rPr>
          <w:rFonts w:asciiTheme="minorHAnsi" w:hAnsiTheme="minorHAnsi" w:cstheme="minorHAnsi"/>
        </w:rPr>
      </w:pPr>
      <w:r w:rsidRPr="00A6132D">
        <w:rPr>
          <w:rFonts w:asciiTheme="minorHAnsi" w:hAnsiTheme="minorHAnsi" w:cstheme="minorHAnsi"/>
          <w:u w:val="single"/>
        </w:rPr>
        <w:t>Female Athlete of the Year</w:t>
      </w:r>
      <w:r w:rsidRPr="00A6132D">
        <w:rPr>
          <w:rFonts w:asciiTheme="minorHAnsi" w:hAnsiTheme="minorHAnsi" w:cstheme="minorHAnsi"/>
        </w:rPr>
        <w:tab/>
        <w:t>-</w:t>
      </w:r>
      <w:r w:rsidRPr="00A6132D">
        <w:rPr>
          <w:rFonts w:asciiTheme="minorHAnsi" w:hAnsiTheme="minorHAnsi" w:cstheme="minorHAnsi"/>
        </w:rPr>
        <w:tab/>
        <w:t>Julia Campbell</w:t>
      </w:r>
    </w:p>
    <w:p w14:paraId="62C17A33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</w:p>
    <w:p w14:paraId="4F459E0A" w14:textId="3379D384" w:rsidR="00A6132D" w:rsidRDefault="00A6132D" w:rsidP="00A6132D">
      <w:pPr>
        <w:jc w:val="center"/>
        <w:rPr>
          <w:rFonts w:asciiTheme="minorHAnsi" w:hAnsiTheme="minorHAnsi" w:cstheme="minorHAnsi"/>
        </w:rPr>
      </w:pPr>
      <w:r w:rsidRPr="00A6132D">
        <w:rPr>
          <w:rFonts w:asciiTheme="minorHAnsi" w:hAnsiTheme="minorHAnsi" w:cstheme="minorHAnsi"/>
          <w:u w:val="single"/>
        </w:rPr>
        <w:t>Male Sportsmanship Award</w:t>
      </w:r>
      <w:r w:rsidRPr="00A6132D">
        <w:rPr>
          <w:rFonts w:asciiTheme="minorHAnsi" w:hAnsiTheme="minorHAnsi" w:cstheme="minorHAnsi"/>
        </w:rPr>
        <w:tab/>
        <w:t>-</w:t>
      </w:r>
      <w:r w:rsidRPr="00A6132D">
        <w:rPr>
          <w:rFonts w:asciiTheme="minorHAnsi" w:hAnsiTheme="minorHAnsi" w:cstheme="minorHAnsi"/>
        </w:rPr>
        <w:tab/>
        <w:t>Kristian Jones</w:t>
      </w:r>
    </w:p>
    <w:p w14:paraId="63B43263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</w:p>
    <w:p w14:paraId="3CCCD401" w14:textId="12FDEC17" w:rsidR="00A6132D" w:rsidRDefault="00A6132D" w:rsidP="00A6132D">
      <w:pPr>
        <w:jc w:val="center"/>
        <w:rPr>
          <w:rFonts w:asciiTheme="minorHAnsi" w:hAnsiTheme="minorHAnsi" w:cstheme="minorHAnsi"/>
        </w:rPr>
      </w:pPr>
      <w:r w:rsidRPr="00A6132D">
        <w:rPr>
          <w:rFonts w:asciiTheme="minorHAnsi" w:hAnsiTheme="minorHAnsi" w:cstheme="minorHAnsi"/>
          <w:u w:val="single"/>
        </w:rPr>
        <w:t>Female Sportsmanship Award</w:t>
      </w:r>
      <w:r w:rsidRPr="00A6132D">
        <w:rPr>
          <w:rFonts w:asciiTheme="minorHAnsi" w:hAnsiTheme="minorHAnsi" w:cstheme="minorHAnsi"/>
        </w:rPr>
        <w:tab/>
        <w:t>-</w:t>
      </w:r>
      <w:r w:rsidRPr="00A6132D">
        <w:rPr>
          <w:rFonts w:asciiTheme="minorHAnsi" w:hAnsiTheme="minorHAnsi" w:cstheme="minorHAnsi"/>
        </w:rPr>
        <w:tab/>
        <w:t>Sarah Murray</w:t>
      </w:r>
    </w:p>
    <w:p w14:paraId="3256E5F4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</w:p>
    <w:p w14:paraId="18EDF332" w14:textId="4AC092F0" w:rsidR="00A6132D" w:rsidRDefault="00A6132D" w:rsidP="00A6132D">
      <w:pPr>
        <w:jc w:val="center"/>
        <w:rPr>
          <w:rFonts w:asciiTheme="minorHAnsi" w:hAnsiTheme="minorHAnsi" w:cstheme="minorHAnsi"/>
        </w:rPr>
      </w:pPr>
      <w:r w:rsidRPr="00A6132D">
        <w:rPr>
          <w:rFonts w:asciiTheme="minorHAnsi" w:hAnsiTheme="minorHAnsi" w:cstheme="minorHAnsi"/>
          <w:u w:val="single"/>
        </w:rPr>
        <w:t>Male Rookie of the Yea</w:t>
      </w:r>
      <w:r>
        <w:rPr>
          <w:rFonts w:asciiTheme="minorHAnsi" w:hAnsiTheme="minorHAnsi" w:cstheme="minorHAnsi"/>
          <w:u w:val="single"/>
        </w:rPr>
        <w:t>r</w:t>
      </w:r>
      <w:r w:rsidRPr="00A6132D">
        <w:rPr>
          <w:rFonts w:asciiTheme="minorHAnsi" w:hAnsiTheme="minorHAnsi" w:cstheme="minorHAnsi"/>
        </w:rPr>
        <w:tab/>
        <w:t>-</w:t>
      </w:r>
      <w:r w:rsidRPr="00A6132D">
        <w:rPr>
          <w:rFonts w:asciiTheme="minorHAnsi" w:hAnsiTheme="minorHAnsi" w:cstheme="minorHAnsi"/>
        </w:rPr>
        <w:tab/>
        <w:t>Abram Sabine</w:t>
      </w:r>
    </w:p>
    <w:p w14:paraId="58D1DE19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</w:p>
    <w:p w14:paraId="7B978DEB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  <w:r w:rsidRPr="00A6132D">
        <w:rPr>
          <w:rFonts w:asciiTheme="minorHAnsi" w:hAnsiTheme="minorHAnsi" w:cstheme="minorHAnsi"/>
          <w:u w:val="single"/>
        </w:rPr>
        <w:t>Female Rookie of the Year</w:t>
      </w:r>
      <w:r w:rsidRPr="00A6132D">
        <w:rPr>
          <w:rFonts w:asciiTheme="minorHAnsi" w:hAnsiTheme="minorHAnsi" w:cstheme="minorHAnsi"/>
        </w:rPr>
        <w:tab/>
        <w:t>-</w:t>
      </w:r>
      <w:r w:rsidRPr="00A6132D">
        <w:rPr>
          <w:rFonts w:asciiTheme="minorHAnsi" w:hAnsiTheme="minorHAnsi" w:cstheme="minorHAnsi"/>
        </w:rPr>
        <w:tab/>
        <w:t>Reece Whitters</w:t>
      </w:r>
    </w:p>
    <w:p w14:paraId="002C5887" w14:textId="77777777" w:rsidR="00A6132D" w:rsidRPr="00A6132D" w:rsidRDefault="00A6132D" w:rsidP="00A6132D">
      <w:pPr>
        <w:jc w:val="center"/>
        <w:rPr>
          <w:rFonts w:asciiTheme="minorHAnsi" w:hAnsiTheme="minorHAnsi" w:cstheme="minorHAnsi"/>
        </w:rPr>
      </w:pPr>
    </w:p>
    <w:p w14:paraId="404CD2BD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5E3D7021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u w:val="single"/>
        </w:rPr>
      </w:pPr>
    </w:p>
    <w:p w14:paraId="7603978C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/>
          <w:u w:val="single"/>
        </w:rPr>
      </w:pPr>
    </w:p>
    <w:p w14:paraId="210431C5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</w:p>
    <w:p w14:paraId="38F61062" w14:textId="77777777" w:rsidR="00A6132D" w:rsidRPr="00A6132D" w:rsidRDefault="00A6132D" w:rsidP="00A6132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1F1E"/>
        </w:rPr>
      </w:pPr>
    </w:p>
    <w:p w14:paraId="48A3931F" w14:textId="423141F1" w:rsidR="003F4D9F" w:rsidRPr="00A6132D" w:rsidRDefault="003F4D9F" w:rsidP="00DB52D8">
      <w:pPr>
        <w:pStyle w:val="NormalWeb"/>
        <w:rPr>
          <w:rFonts w:asciiTheme="minorHAnsi" w:hAnsiTheme="minorHAnsi" w:cstheme="minorHAnsi"/>
          <w:color w:val="000000"/>
        </w:rPr>
      </w:pPr>
    </w:p>
    <w:sectPr w:rsidR="003F4D9F" w:rsidRPr="00A6132D" w:rsidSect="006E2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AE38" w14:textId="77777777" w:rsidR="00994F49" w:rsidRDefault="00994F49">
      <w:r>
        <w:separator/>
      </w:r>
    </w:p>
  </w:endnote>
  <w:endnote w:type="continuationSeparator" w:id="0">
    <w:p w14:paraId="1AAD708B" w14:textId="77777777" w:rsidR="00994F49" w:rsidRDefault="0099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A3B0" w14:textId="77777777" w:rsidR="00D14C33" w:rsidRDefault="00D14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A3B1" w14:textId="77777777" w:rsidR="00D14C33" w:rsidRDefault="00D14C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A3B3" w14:textId="77777777" w:rsidR="00D14C33" w:rsidRDefault="00D14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90F3" w14:textId="77777777" w:rsidR="00994F49" w:rsidRDefault="00994F49">
      <w:r>
        <w:separator/>
      </w:r>
    </w:p>
  </w:footnote>
  <w:footnote w:type="continuationSeparator" w:id="0">
    <w:p w14:paraId="54EC9736" w14:textId="77777777" w:rsidR="00994F49" w:rsidRDefault="0099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A3A9" w14:textId="77777777" w:rsidR="00D14C33" w:rsidRDefault="00D14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A3AA" w14:textId="77777777" w:rsidR="002D7D68" w:rsidRPr="0019210A" w:rsidRDefault="008D0C68" w:rsidP="008D0C68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val="en-CA" w:eastAsia="en-CA"/>
      </w:rPr>
      <w:drawing>
        <wp:anchor distT="0" distB="0" distL="114300" distR="114300" simplePos="0" relativeHeight="251658240" behindDoc="1" locked="0" layoutInCell="1" allowOverlap="1" wp14:anchorId="1189A3B4" wp14:editId="1189A3B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804545" cy="79883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D68" w:rsidRPr="0019210A">
      <w:rPr>
        <w:rFonts w:ascii="Arial" w:hAnsi="Arial" w:cs="Arial"/>
        <w:b/>
        <w:sz w:val="36"/>
        <w:szCs w:val="36"/>
      </w:rPr>
      <w:t>Sussex Regional High School</w:t>
    </w:r>
    <w:r>
      <w:rPr>
        <w:rFonts w:ascii="Arial" w:hAnsi="Arial" w:cs="Arial"/>
        <w:b/>
        <w:sz w:val="36"/>
        <w:szCs w:val="36"/>
      </w:rPr>
      <w:t xml:space="preserve">    </w:t>
    </w:r>
    <w:r w:rsidR="0043684D">
      <w:rPr>
        <w:rFonts w:ascii="Arial" w:hAnsi="Arial" w:cs="Arial"/>
        <w:b/>
        <w:noProof/>
        <w:sz w:val="36"/>
        <w:szCs w:val="36"/>
        <w:lang w:val="en-CA" w:eastAsia="en-CA"/>
      </w:rPr>
      <w:drawing>
        <wp:anchor distT="0" distB="0" distL="114300" distR="114300" simplePos="0" relativeHeight="251660288" behindDoc="1" locked="0" layoutInCell="1" allowOverlap="1" wp14:anchorId="1189A3B6" wp14:editId="1189A3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4545" cy="7988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9A3AB" w14:textId="77777777" w:rsidR="002D7D68" w:rsidRPr="0019210A" w:rsidRDefault="002D7D68" w:rsidP="008D0C68">
    <w:pPr>
      <w:pStyle w:val="Header"/>
      <w:jc w:val="center"/>
      <w:rPr>
        <w:rFonts w:ascii="Arial" w:hAnsi="Arial" w:cs="Arial"/>
        <w:b/>
        <w:sz w:val="28"/>
        <w:szCs w:val="28"/>
      </w:rPr>
    </w:pPr>
    <w:r w:rsidRPr="0019210A">
      <w:rPr>
        <w:rFonts w:ascii="Arial" w:hAnsi="Arial" w:cs="Arial"/>
        <w:b/>
        <w:sz w:val="28"/>
        <w:szCs w:val="28"/>
      </w:rPr>
      <w:t>55 Leonard Drive, Sussex</w:t>
    </w:r>
    <w:r>
      <w:rPr>
        <w:rFonts w:ascii="Arial" w:hAnsi="Arial" w:cs="Arial"/>
        <w:b/>
        <w:sz w:val="28"/>
        <w:szCs w:val="28"/>
      </w:rPr>
      <w:t xml:space="preserve">, NB </w:t>
    </w:r>
    <w:r w:rsidRPr="0019210A">
      <w:rPr>
        <w:rFonts w:ascii="Arial" w:hAnsi="Arial" w:cs="Arial"/>
        <w:b/>
        <w:sz w:val="28"/>
        <w:szCs w:val="28"/>
      </w:rPr>
      <w:t>E4E 2P8</w:t>
    </w:r>
  </w:p>
  <w:p w14:paraId="1189A3AC" w14:textId="77777777" w:rsidR="002D7D68" w:rsidRPr="005B32EB" w:rsidRDefault="002D7D68" w:rsidP="008D0C68">
    <w:pPr>
      <w:pStyle w:val="Header"/>
      <w:jc w:val="center"/>
      <w:rPr>
        <w:rFonts w:ascii="Arial" w:hAnsi="Arial" w:cs="Arial"/>
        <w:b/>
        <w:lang w:val="fr-CA"/>
      </w:rPr>
    </w:pPr>
    <w:r w:rsidRPr="005B32EB">
      <w:rPr>
        <w:rFonts w:ascii="Arial" w:hAnsi="Arial" w:cs="Arial"/>
        <w:b/>
        <w:lang w:val="fr-CA"/>
      </w:rPr>
      <w:t xml:space="preserve">Phone: </w:t>
    </w:r>
    <w:r w:rsidR="008D0C68">
      <w:rPr>
        <w:rFonts w:ascii="Arial" w:hAnsi="Arial" w:cs="Arial"/>
        <w:b/>
        <w:lang w:val="fr-CA"/>
      </w:rPr>
      <w:t>506-</w:t>
    </w:r>
    <w:r w:rsidRPr="005B32EB">
      <w:rPr>
        <w:rFonts w:ascii="Arial" w:hAnsi="Arial" w:cs="Arial"/>
        <w:b/>
        <w:lang w:val="fr-CA"/>
      </w:rPr>
      <w:t>432-2017 Fax:</w:t>
    </w:r>
    <w:r w:rsidR="008D0C68">
      <w:rPr>
        <w:rFonts w:ascii="Arial" w:hAnsi="Arial" w:cs="Arial"/>
        <w:b/>
        <w:lang w:val="fr-CA"/>
      </w:rPr>
      <w:t xml:space="preserve"> 506-</w:t>
    </w:r>
    <w:r w:rsidRPr="005B32EB">
      <w:rPr>
        <w:rFonts w:ascii="Arial" w:hAnsi="Arial" w:cs="Arial"/>
        <w:b/>
        <w:lang w:val="fr-CA"/>
      </w:rPr>
      <w:t>432-2613</w:t>
    </w:r>
  </w:p>
  <w:p w14:paraId="1189A3AD" w14:textId="77777777" w:rsidR="002D7D68" w:rsidRPr="005B32EB" w:rsidRDefault="002D7D68" w:rsidP="008D0C68">
    <w:pPr>
      <w:pStyle w:val="Header"/>
      <w:jc w:val="center"/>
      <w:rPr>
        <w:rFonts w:ascii="Arial" w:hAnsi="Arial" w:cs="Arial"/>
        <w:b/>
        <w:lang w:val="fr-CA"/>
      </w:rPr>
    </w:pPr>
  </w:p>
  <w:p w14:paraId="1189A3AE" w14:textId="77777777" w:rsidR="002D7D68" w:rsidRPr="008D0C68" w:rsidRDefault="00D14C33" w:rsidP="00D14C33">
    <w:pPr>
      <w:pStyle w:val="Header"/>
      <w:rPr>
        <w:b/>
        <w:lang w:val="fr-CA"/>
      </w:rPr>
    </w:pPr>
    <w:r>
      <w:rPr>
        <w:b/>
        <w:lang w:val="fr-CA"/>
      </w:rPr>
      <w:t>Stephanie Chaisson</w:t>
    </w:r>
    <w:r w:rsidR="0054143D" w:rsidRPr="008D0C68">
      <w:rPr>
        <w:b/>
        <w:lang w:val="fr-CA"/>
      </w:rPr>
      <w:t xml:space="preserve">  </w:t>
    </w:r>
    <w:r w:rsidR="008D0C68">
      <w:rPr>
        <w:b/>
        <w:lang w:val="fr-CA"/>
      </w:rPr>
      <w:t xml:space="preserve">    </w:t>
    </w:r>
    <w:r w:rsidR="0054143D" w:rsidRPr="008D0C68">
      <w:rPr>
        <w:b/>
        <w:lang w:val="fr-CA"/>
      </w:rPr>
      <w:t xml:space="preserve">    </w:t>
    </w:r>
    <w:r w:rsidR="002D7D68" w:rsidRPr="008D0C68">
      <w:rPr>
        <w:b/>
        <w:lang w:val="fr-CA"/>
      </w:rPr>
      <w:t xml:space="preserve"> </w:t>
    </w:r>
    <w:r w:rsidR="008D0C68" w:rsidRPr="008D0C68">
      <w:rPr>
        <w:b/>
        <w:lang w:val="fr-CA"/>
      </w:rPr>
      <w:t xml:space="preserve">    </w:t>
    </w:r>
    <w:r>
      <w:rPr>
        <w:b/>
        <w:lang w:val="fr-CA"/>
      </w:rPr>
      <w:t xml:space="preserve">       </w:t>
    </w:r>
    <w:r w:rsidR="00F400CC">
      <w:rPr>
        <w:b/>
        <w:lang w:val="fr-CA"/>
      </w:rPr>
      <w:t>Lori-Ann Lauridsen</w:t>
    </w:r>
    <w:r w:rsidR="002D7D68" w:rsidRPr="008D0C68">
      <w:rPr>
        <w:b/>
        <w:lang w:val="fr-CA"/>
      </w:rPr>
      <w:t xml:space="preserve">    </w:t>
    </w:r>
    <w:r w:rsidR="008D0C68" w:rsidRPr="008D0C68">
      <w:rPr>
        <w:b/>
        <w:lang w:val="fr-CA"/>
      </w:rPr>
      <w:t xml:space="preserve"> </w:t>
    </w:r>
    <w:r w:rsidR="008D0C68">
      <w:rPr>
        <w:b/>
        <w:lang w:val="fr-CA"/>
      </w:rPr>
      <w:t xml:space="preserve">         </w:t>
    </w:r>
    <w:r w:rsidR="008D0C68" w:rsidRPr="008D0C68">
      <w:rPr>
        <w:b/>
        <w:lang w:val="fr-CA"/>
      </w:rPr>
      <w:t xml:space="preserve">     </w:t>
    </w:r>
    <w:r w:rsidR="002D7D68" w:rsidRPr="008D0C68">
      <w:rPr>
        <w:b/>
        <w:lang w:val="fr-CA"/>
      </w:rPr>
      <w:t xml:space="preserve">       </w:t>
    </w:r>
    <w:r>
      <w:rPr>
        <w:b/>
        <w:lang w:val="fr-CA"/>
      </w:rPr>
      <w:t xml:space="preserve"> </w:t>
    </w:r>
    <w:r w:rsidR="00CA69C2" w:rsidRPr="008D0C68">
      <w:rPr>
        <w:b/>
        <w:lang w:val="fr-CA"/>
      </w:rPr>
      <w:t xml:space="preserve">Rachel </w:t>
    </w:r>
    <w:r>
      <w:rPr>
        <w:b/>
        <w:lang w:val="fr-CA"/>
      </w:rPr>
      <w:t>Be</w:t>
    </w:r>
    <w:r w:rsidR="00CA69C2" w:rsidRPr="008D0C68">
      <w:rPr>
        <w:b/>
        <w:lang w:val="fr-CA"/>
      </w:rPr>
      <w:t>nnett</w:t>
    </w:r>
  </w:p>
  <w:p w14:paraId="1189A3AF" w14:textId="77777777" w:rsidR="002D7D68" w:rsidRPr="008D0C68" w:rsidRDefault="00D14C33" w:rsidP="008D0C68">
    <w:pPr>
      <w:pStyle w:val="Header"/>
      <w:rPr>
        <w:b/>
      </w:rPr>
    </w:pPr>
    <w:r w:rsidRPr="003925F8">
      <w:rPr>
        <w:b/>
        <w:lang w:val="fr-FR"/>
      </w:rPr>
      <w:t xml:space="preserve">   </w:t>
    </w:r>
    <w:r w:rsidR="00BD3703" w:rsidRPr="008D0C68">
      <w:rPr>
        <w:b/>
      </w:rPr>
      <w:t xml:space="preserve">Vice </w:t>
    </w:r>
    <w:r w:rsidR="002D7D68" w:rsidRPr="008D0C68">
      <w:rPr>
        <w:b/>
      </w:rPr>
      <w:t>Principal</w:t>
    </w:r>
    <w:r w:rsidR="002D7D68" w:rsidRPr="008D0C68">
      <w:rPr>
        <w:b/>
      </w:rPr>
      <w:tab/>
      <w:t xml:space="preserve">   </w:t>
    </w:r>
    <w:r w:rsidR="008D0C68" w:rsidRPr="008D0C68">
      <w:rPr>
        <w:b/>
      </w:rPr>
      <w:t xml:space="preserve">     </w:t>
    </w:r>
    <w:r w:rsidR="002D7D68" w:rsidRPr="008D0C68">
      <w:rPr>
        <w:b/>
      </w:rPr>
      <w:t xml:space="preserve">    </w:t>
    </w:r>
    <w:r w:rsidR="00BD3703" w:rsidRPr="008D0C68">
      <w:rPr>
        <w:b/>
      </w:rPr>
      <w:t xml:space="preserve">  </w:t>
    </w:r>
    <w:r w:rsidR="002D7D68" w:rsidRPr="008D0C68">
      <w:rPr>
        <w:b/>
      </w:rPr>
      <w:t xml:space="preserve"> </w:t>
    </w:r>
    <w:r w:rsidR="00A07E80" w:rsidRPr="008D0C68">
      <w:rPr>
        <w:b/>
      </w:rPr>
      <w:t xml:space="preserve">    </w:t>
    </w:r>
    <w:r w:rsidR="008D0C68">
      <w:rPr>
        <w:b/>
      </w:rPr>
      <w:t xml:space="preserve">   </w:t>
    </w:r>
    <w:r>
      <w:rPr>
        <w:b/>
      </w:rPr>
      <w:t xml:space="preserve">              </w:t>
    </w:r>
    <w:proofErr w:type="spellStart"/>
    <w:r w:rsidR="002D7D68" w:rsidRPr="008D0C68">
      <w:rPr>
        <w:b/>
      </w:rPr>
      <w:t>Principal</w:t>
    </w:r>
    <w:proofErr w:type="spellEnd"/>
    <w:r w:rsidR="002D7D68" w:rsidRPr="008D0C68">
      <w:rPr>
        <w:b/>
      </w:rPr>
      <w:t xml:space="preserve">            </w:t>
    </w:r>
    <w:r w:rsidR="008D0C68" w:rsidRPr="008D0C68">
      <w:rPr>
        <w:b/>
      </w:rPr>
      <w:t xml:space="preserve">    </w:t>
    </w:r>
    <w:r w:rsidR="00BD3703" w:rsidRPr="008D0C68">
      <w:rPr>
        <w:b/>
      </w:rPr>
      <w:t xml:space="preserve">     </w:t>
    </w:r>
    <w:r w:rsidR="008D0C68">
      <w:rPr>
        <w:b/>
      </w:rPr>
      <w:t xml:space="preserve">    </w:t>
    </w:r>
    <w:r w:rsidR="00BD3703" w:rsidRPr="008D0C68">
      <w:rPr>
        <w:b/>
      </w:rPr>
      <w:t xml:space="preserve"> </w:t>
    </w:r>
    <w:r w:rsidR="008D0C68" w:rsidRPr="008D0C68">
      <w:rPr>
        <w:b/>
      </w:rPr>
      <w:t xml:space="preserve">        </w:t>
    </w:r>
    <w:r w:rsidR="00F400CC">
      <w:rPr>
        <w:b/>
      </w:rPr>
      <w:t xml:space="preserve">  </w:t>
    </w:r>
    <w:r>
      <w:rPr>
        <w:b/>
      </w:rPr>
      <w:t xml:space="preserve">  </w:t>
    </w:r>
    <w:r w:rsidR="002D7D68" w:rsidRPr="008D0C68">
      <w:rPr>
        <w:b/>
      </w:rPr>
      <w:t>Vice Principal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A3B2" w14:textId="77777777" w:rsidR="00D14C33" w:rsidRDefault="00D14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A729E"/>
    <w:multiLevelType w:val="hybridMultilevel"/>
    <w:tmpl w:val="8050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7C10"/>
    <w:multiLevelType w:val="hybridMultilevel"/>
    <w:tmpl w:val="72A246E8"/>
    <w:lvl w:ilvl="0" w:tplc="36EC72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48"/>
    <w:rsid w:val="00000CC6"/>
    <w:rsid w:val="00017530"/>
    <w:rsid w:val="00036662"/>
    <w:rsid w:val="00042480"/>
    <w:rsid w:val="000431AB"/>
    <w:rsid w:val="000832B9"/>
    <w:rsid w:val="000B7E2F"/>
    <w:rsid w:val="000C25F7"/>
    <w:rsid w:val="000E12FA"/>
    <w:rsid w:val="000F208E"/>
    <w:rsid w:val="000F278D"/>
    <w:rsid w:val="000F313E"/>
    <w:rsid w:val="000F488E"/>
    <w:rsid w:val="000F7F3E"/>
    <w:rsid w:val="00110BCF"/>
    <w:rsid w:val="001147C4"/>
    <w:rsid w:val="001311EB"/>
    <w:rsid w:val="001370E8"/>
    <w:rsid w:val="00162C69"/>
    <w:rsid w:val="00173ED1"/>
    <w:rsid w:val="00176844"/>
    <w:rsid w:val="00183181"/>
    <w:rsid w:val="001843BF"/>
    <w:rsid w:val="00190463"/>
    <w:rsid w:val="001915B5"/>
    <w:rsid w:val="0019210A"/>
    <w:rsid w:val="001A4398"/>
    <w:rsid w:val="001B5387"/>
    <w:rsid w:val="001D3AA4"/>
    <w:rsid w:val="001E2D7C"/>
    <w:rsid w:val="001E55D0"/>
    <w:rsid w:val="001E721A"/>
    <w:rsid w:val="001F0C8E"/>
    <w:rsid w:val="001F2BFC"/>
    <w:rsid w:val="00200800"/>
    <w:rsid w:val="0021579F"/>
    <w:rsid w:val="002174C0"/>
    <w:rsid w:val="00226DA5"/>
    <w:rsid w:val="00236598"/>
    <w:rsid w:val="00254409"/>
    <w:rsid w:val="0025545A"/>
    <w:rsid w:val="0026345A"/>
    <w:rsid w:val="00270031"/>
    <w:rsid w:val="0027735A"/>
    <w:rsid w:val="002B13CA"/>
    <w:rsid w:val="002C5F65"/>
    <w:rsid w:val="002D7D68"/>
    <w:rsid w:val="002E72BB"/>
    <w:rsid w:val="002E75B5"/>
    <w:rsid w:val="00307AFD"/>
    <w:rsid w:val="00316C23"/>
    <w:rsid w:val="00317978"/>
    <w:rsid w:val="00320F63"/>
    <w:rsid w:val="00327E65"/>
    <w:rsid w:val="003367CA"/>
    <w:rsid w:val="00342475"/>
    <w:rsid w:val="00363B48"/>
    <w:rsid w:val="00363DD0"/>
    <w:rsid w:val="003656E6"/>
    <w:rsid w:val="00367993"/>
    <w:rsid w:val="003925F8"/>
    <w:rsid w:val="00394D65"/>
    <w:rsid w:val="00395F08"/>
    <w:rsid w:val="003B1E43"/>
    <w:rsid w:val="003B35F1"/>
    <w:rsid w:val="003B7A2B"/>
    <w:rsid w:val="003C3C63"/>
    <w:rsid w:val="003C7A84"/>
    <w:rsid w:val="003D21DB"/>
    <w:rsid w:val="003D7308"/>
    <w:rsid w:val="003E1156"/>
    <w:rsid w:val="003F3D7A"/>
    <w:rsid w:val="003F4D9F"/>
    <w:rsid w:val="00417D7F"/>
    <w:rsid w:val="00424E9E"/>
    <w:rsid w:val="0043684D"/>
    <w:rsid w:val="00460B54"/>
    <w:rsid w:val="0046427B"/>
    <w:rsid w:val="004728F2"/>
    <w:rsid w:val="004739C7"/>
    <w:rsid w:val="00496D11"/>
    <w:rsid w:val="004C65FA"/>
    <w:rsid w:val="004D31AA"/>
    <w:rsid w:val="004D345B"/>
    <w:rsid w:val="004F1651"/>
    <w:rsid w:val="004F587C"/>
    <w:rsid w:val="005213E4"/>
    <w:rsid w:val="00523F9B"/>
    <w:rsid w:val="00526905"/>
    <w:rsid w:val="0053328D"/>
    <w:rsid w:val="00536ADA"/>
    <w:rsid w:val="0054143D"/>
    <w:rsid w:val="005517A5"/>
    <w:rsid w:val="005567F9"/>
    <w:rsid w:val="00564D64"/>
    <w:rsid w:val="00585A42"/>
    <w:rsid w:val="00594AD4"/>
    <w:rsid w:val="005A0BDB"/>
    <w:rsid w:val="005B042E"/>
    <w:rsid w:val="005B0FE3"/>
    <w:rsid w:val="005B32EB"/>
    <w:rsid w:val="005C3936"/>
    <w:rsid w:val="005C7DDB"/>
    <w:rsid w:val="005D1A58"/>
    <w:rsid w:val="005D2DCD"/>
    <w:rsid w:val="005E6613"/>
    <w:rsid w:val="00601C95"/>
    <w:rsid w:val="0061407A"/>
    <w:rsid w:val="00621DC2"/>
    <w:rsid w:val="00632C23"/>
    <w:rsid w:val="00641502"/>
    <w:rsid w:val="006547F4"/>
    <w:rsid w:val="00670F5B"/>
    <w:rsid w:val="00695600"/>
    <w:rsid w:val="006A2995"/>
    <w:rsid w:val="006B3398"/>
    <w:rsid w:val="006C11B4"/>
    <w:rsid w:val="006C4897"/>
    <w:rsid w:val="006D39DE"/>
    <w:rsid w:val="006E2F09"/>
    <w:rsid w:val="007002EA"/>
    <w:rsid w:val="00703BBF"/>
    <w:rsid w:val="00703F57"/>
    <w:rsid w:val="00746016"/>
    <w:rsid w:val="00747052"/>
    <w:rsid w:val="0075692A"/>
    <w:rsid w:val="00762922"/>
    <w:rsid w:val="0078224A"/>
    <w:rsid w:val="00782DBF"/>
    <w:rsid w:val="00796CEE"/>
    <w:rsid w:val="007A011E"/>
    <w:rsid w:val="007B5A3F"/>
    <w:rsid w:val="007B6473"/>
    <w:rsid w:val="007D59B1"/>
    <w:rsid w:val="007E7C66"/>
    <w:rsid w:val="007F2E54"/>
    <w:rsid w:val="00800396"/>
    <w:rsid w:val="00872A69"/>
    <w:rsid w:val="00872B24"/>
    <w:rsid w:val="00894E01"/>
    <w:rsid w:val="00894EB7"/>
    <w:rsid w:val="008A4F56"/>
    <w:rsid w:val="008B288A"/>
    <w:rsid w:val="008C3EEF"/>
    <w:rsid w:val="008C4E45"/>
    <w:rsid w:val="008D0C68"/>
    <w:rsid w:val="008D29C2"/>
    <w:rsid w:val="0090042C"/>
    <w:rsid w:val="009110F4"/>
    <w:rsid w:val="00915BFD"/>
    <w:rsid w:val="0092452C"/>
    <w:rsid w:val="009272D1"/>
    <w:rsid w:val="00927C66"/>
    <w:rsid w:val="00927D27"/>
    <w:rsid w:val="009579C2"/>
    <w:rsid w:val="00970465"/>
    <w:rsid w:val="009727E0"/>
    <w:rsid w:val="00981389"/>
    <w:rsid w:val="00994F49"/>
    <w:rsid w:val="009A491D"/>
    <w:rsid w:val="009A7A3B"/>
    <w:rsid w:val="009B24BD"/>
    <w:rsid w:val="009B7360"/>
    <w:rsid w:val="009D3747"/>
    <w:rsid w:val="009D57C6"/>
    <w:rsid w:val="009E1FE8"/>
    <w:rsid w:val="009E5E75"/>
    <w:rsid w:val="00A07B58"/>
    <w:rsid w:val="00A07E80"/>
    <w:rsid w:val="00A13915"/>
    <w:rsid w:val="00A150EA"/>
    <w:rsid w:val="00A302FD"/>
    <w:rsid w:val="00A31364"/>
    <w:rsid w:val="00A40310"/>
    <w:rsid w:val="00A41562"/>
    <w:rsid w:val="00A50A72"/>
    <w:rsid w:val="00A6132D"/>
    <w:rsid w:val="00A87C1E"/>
    <w:rsid w:val="00AD0A55"/>
    <w:rsid w:val="00B0553E"/>
    <w:rsid w:val="00B06BED"/>
    <w:rsid w:val="00B11208"/>
    <w:rsid w:val="00B169AA"/>
    <w:rsid w:val="00B16F86"/>
    <w:rsid w:val="00B263FE"/>
    <w:rsid w:val="00B272C1"/>
    <w:rsid w:val="00B31F6A"/>
    <w:rsid w:val="00B527E7"/>
    <w:rsid w:val="00B54196"/>
    <w:rsid w:val="00B67391"/>
    <w:rsid w:val="00B77629"/>
    <w:rsid w:val="00B80424"/>
    <w:rsid w:val="00B93FC6"/>
    <w:rsid w:val="00BA11B0"/>
    <w:rsid w:val="00BB32CD"/>
    <w:rsid w:val="00BB3822"/>
    <w:rsid w:val="00BB78EC"/>
    <w:rsid w:val="00BD3703"/>
    <w:rsid w:val="00BF0F4E"/>
    <w:rsid w:val="00BF6ED9"/>
    <w:rsid w:val="00C03FB5"/>
    <w:rsid w:val="00C07D8A"/>
    <w:rsid w:val="00C14100"/>
    <w:rsid w:val="00C1529A"/>
    <w:rsid w:val="00C16C79"/>
    <w:rsid w:val="00C176D2"/>
    <w:rsid w:val="00C63248"/>
    <w:rsid w:val="00C74E04"/>
    <w:rsid w:val="00C85F18"/>
    <w:rsid w:val="00CA69C2"/>
    <w:rsid w:val="00CC2031"/>
    <w:rsid w:val="00CC2570"/>
    <w:rsid w:val="00CC3A3B"/>
    <w:rsid w:val="00CD502A"/>
    <w:rsid w:val="00CE2516"/>
    <w:rsid w:val="00CE34BE"/>
    <w:rsid w:val="00CE7B10"/>
    <w:rsid w:val="00CF02AC"/>
    <w:rsid w:val="00CF4560"/>
    <w:rsid w:val="00D02234"/>
    <w:rsid w:val="00D035AA"/>
    <w:rsid w:val="00D04EF8"/>
    <w:rsid w:val="00D12AA4"/>
    <w:rsid w:val="00D14C33"/>
    <w:rsid w:val="00D14E68"/>
    <w:rsid w:val="00D201DB"/>
    <w:rsid w:val="00D24EF9"/>
    <w:rsid w:val="00D333CE"/>
    <w:rsid w:val="00D423D7"/>
    <w:rsid w:val="00D4695E"/>
    <w:rsid w:val="00D51E2D"/>
    <w:rsid w:val="00D643B2"/>
    <w:rsid w:val="00D91B0F"/>
    <w:rsid w:val="00D96854"/>
    <w:rsid w:val="00DB3BA8"/>
    <w:rsid w:val="00DB52D8"/>
    <w:rsid w:val="00DC090E"/>
    <w:rsid w:val="00DD5B88"/>
    <w:rsid w:val="00DF5D06"/>
    <w:rsid w:val="00DF7685"/>
    <w:rsid w:val="00E2046D"/>
    <w:rsid w:val="00E22C08"/>
    <w:rsid w:val="00E4376B"/>
    <w:rsid w:val="00E53C82"/>
    <w:rsid w:val="00E63E52"/>
    <w:rsid w:val="00E67DF7"/>
    <w:rsid w:val="00E86C59"/>
    <w:rsid w:val="00EC01CB"/>
    <w:rsid w:val="00EC1C29"/>
    <w:rsid w:val="00ED60A5"/>
    <w:rsid w:val="00EE7E7D"/>
    <w:rsid w:val="00EF1782"/>
    <w:rsid w:val="00EF3A37"/>
    <w:rsid w:val="00F01C37"/>
    <w:rsid w:val="00F024EC"/>
    <w:rsid w:val="00F15991"/>
    <w:rsid w:val="00F310C7"/>
    <w:rsid w:val="00F325C4"/>
    <w:rsid w:val="00F400CC"/>
    <w:rsid w:val="00F45E2D"/>
    <w:rsid w:val="00F61ABE"/>
    <w:rsid w:val="00F65B3B"/>
    <w:rsid w:val="00F75339"/>
    <w:rsid w:val="00FB194E"/>
    <w:rsid w:val="00FB33E3"/>
    <w:rsid w:val="00FB3F2F"/>
    <w:rsid w:val="00FC3902"/>
    <w:rsid w:val="00FC54A3"/>
    <w:rsid w:val="00FD2055"/>
    <w:rsid w:val="00FD5FB6"/>
    <w:rsid w:val="00FE7CAB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189A38A"/>
  <w15:docId w15:val="{A30193F3-7692-4AB1-9E5F-247D1942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21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1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12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31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83181"/>
  </w:style>
  <w:style w:type="character" w:styleId="Hyperlink">
    <w:name w:val="Hyperlink"/>
    <w:basedOn w:val="DefaultParagraphFont"/>
    <w:unhideWhenUsed/>
    <w:rsid w:val="00927D27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6132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6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.long\Desktop\Suspensions%20Form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5F789A-0601-42CF-ACCE-0E7C4CA477FF}"/>
</file>

<file path=customXml/itemProps2.xml><?xml version="1.0" encoding="utf-8"?>
<ds:datastoreItem xmlns:ds="http://schemas.openxmlformats.org/officeDocument/2006/customXml" ds:itemID="{95403EF3-C1DC-4A29-94B1-9F9C1B793B3A}"/>
</file>

<file path=customXml/itemProps3.xml><?xml version="1.0" encoding="utf-8"?>
<ds:datastoreItem xmlns:ds="http://schemas.openxmlformats.org/officeDocument/2006/customXml" ds:itemID="{29256A87-8C6B-46B6-830C-C8117B634D55}"/>
</file>

<file path=docProps/app.xml><?xml version="1.0" encoding="utf-8"?>
<Properties xmlns="http://schemas.openxmlformats.org/officeDocument/2006/extended-properties" xmlns:vt="http://schemas.openxmlformats.org/officeDocument/2006/docPropsVTypes">
  <Template>Suspensions Form Letter.dotx</Template>
  <TotalTime>1</TotalTime>
  <Pages>4</Pages>
  <Words>340</Words>
  <Characters>2154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NBED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Long, Nancy (ASD-S)</dc:creator>
  <cp:lastModifiedBy>Babineau, Joan (ASD-S)</cp:lastModifiedBy>
  <cp:revision>2</cp:revision>
  <cp:lastPrinted>2021-03-16T18:29:00Z</cp:lastPrinted>
  <dcterms:created xsi:type="dcterms:W3CDTF">2021-06-14T16:55:00Z</dcterms:created>
  <dcterms:modified xsi:type="dcterms:W3CDTF">2021-06-14T16:55:00Z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