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1683" w14:textId="77777777" w:rsidR="00FE576D" w:rsidRPr="00435446" w:rsidRDefault="00000000" w:rsidP="00435446">
      <w:pPr>
        <w:pStyle w:val="Title"/>
      </w:pPr>
      <w:sdt>
        <w:sdtPr>
          <w:alias w:val="Enter title:"/>
          <w:tag w:val="Enter title:"/>
          <w:id w:val="-479621438"/>
          <w:placeholder>
            <w:docPart w:val="21C456245D534207BD3C15AA999AD143"/>
          </w:placeholder>
          <w:temporary/>
          <w:showingPlcHdr/>
        </w:sdtPr>
        <w:sdtContent>
          <w:r w:rsidR="00C41E6E" w:rsidRPr="00D63A6C">
            <w:rPr>
              <w:sz w:val="56"/>
              <w:szCs w:val="56"/>
            </w:rPr>
            <w:t>Minutes</w:t>
          </w:r>
        </w:sdtContent>
      </w:sdt>
    </w:p>
    <w:p w14:paraId="39A57575" w14:textId="0BE5BE1F" w:rsidR="00FE576D" w:rsidRPr="00576115" w:rsidRDefault="0040673C">
      <w:pPr>
        <w:pStyle w:val="Subtitle"/>
        <w:rPr>
          <w:sz w:val="28"/>
          <w:szCs w:val="28"/>
        </w:rPr>
      </w:pPr>
      <w:r>
        <w:rPr>
          <w:sz w:val="28"/>
          <w:szCs w:val="28"/>
        </w:rPr>
        <w:t xml:space="preserve"> QMS </w:t>
      </w:r>
      <w:r w:rsidR="00316660" w:rsidRPr="00576115">
        <w:rPr>
          <w:sz w:val="28"/>
          <w:szCs w:val="28"/>
        </w:rPr>
        <w:t>PSSC Meeting Minutes</w:t>
      </w:r>
    </w:p>
    <w:p w14:paraId="1B97E97D" w14:textId="0A522DB0" w:rsidR="00FE576D" w:rsidRDefault="00000000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721090451"/>
          <w:placeholder>
            <w:docPart w:val="51CA41B583D54F159A64E7867E57520F"/>
          </w:placeholder>
          <w:temporary/>
          <w:showingPlcHdr/>
        </w:sdtPr>
        <w:sdtContent>
          <w:r w:rsidR="00684306" w:rsidRPr="00AB3E35">
            <w:rPr>
              <w:rStyle w:val="IntenseEmphasis"/>
            </w:rPr>
            <w:t>Date | time</w:t>
          </w:r>
        </w:sdtContent>
      </w:sdt>
      <w:r w:rsidR="00587B68">
        <w:rPr>
          <w:rStyle w:val="IntenseEmphasis"/>
        </w:rPr>
        <w:t xml:space="preserve"> </w:t>
      </w:r>
      <w:r w:rsidR="007812B6">
        <w:t xml:space="preserve"> </w:t>
      </w:r>
      <w:r w:rsidR="00015B9A">
        <w:t>November</w:t>
      </w:r>
      <w:r w:rsidR="00B97CD9">
        <w:t xml:space="preserve"> </w:t>
      </w:r>
      <w:r w:rsidR="00015B9A">
        <w:t>18</w:t>
      </w:r>
      <w:r w:rsidR="007A2E37">
        <w:t xml:space="preserve">, </w:t>
      </w:r>
      <w:r w:rsidR="00587B68">
        <w:t>202</w:t>
      </w:r>
      <w:r w:rsidR="00DC75C6">
        <w:t>4</w:t>
      </w:r>
      <w:r w:rsidR="003B5FCE">
        <w:t xml:space="preserve"> </w:t>
      </w:r>
      <w:r w:rsidR="00364815">
        <w:t>| 6:</w:t>
      </w:r>
      <w:r w:rsidR="00300865">
        <w:t>0</w:t>
      </w:r>
      <w:r w:rsidR="00162506">
        <w:t>0</w:t>
      </w:r>
      <w:r w:rsidR="00364815">
        <w:t xml:space="preserve"> – </w:t>
      </w:r>
      <w:r w:rsidR="0082577D">
        <w:t>7:</w:t>
      </w:r>
      <w:r w:rsidR="00300865">
        <w:t>0</w:t>
      </w:r>
      <w:r w:rsidR="00162506">
        <w:t>0</w:t>
      </w:r>
      <w:r w:rsidR="00364815">
        <w:t xml:space="preserve"> pm</w:t>
      </w:r>
    </w:p>
    <w:sdt>
      <w:sdtPr>
        <w:alias w:val="In attendance:"/>
        <w:tag w:val="In attendance:"/>
        <w:id w:val="-34966697"/>
        <w:placeholder>
          <w:docPart w:val="B155093B0CFB4E8B9D187A80F67A8698"/>
        </w:placeholder>
        <w:temporary/>
        <w:showingPlcHdr/>
      </w:sdtPr>
      <w:sdtContent>
        <w:p w14:paraId="2DE52E0A" w14:textId="77777777" w:rsidR="00FE576D" w:rsidRDefault="00C54681">
          <w:pPr>
            <w:pStyle w:val="Heading1"/>
          </w:pPr>
          <w:r>
            <w:t>In Attendance</w:t>
          </w:r>
        </w:p>
      </w:sdtContent>
    </w:sdt>
    <w:tbl>
      <w:tblPr>
        <w:tblStyle w:val="GridTable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2"/>
        <w:gridCol w:w="1164"/>
        <w:gridCol w:w="1094"/>
      </w:tblGrid>
      <w:tr w:rsidR="0007443F" w14:paraId="57642F04" w14:textId="77777777" w:rsidTr="008740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C19640" w14:textId="4C1DE184" w:rsidR="0040673C" w:rsidRDefault="0040673C" w:rsidP="00107EAF">
            <w:pPr>
              <w:spacing w:before="0"/>
            </w:pPr>
            <w:r>
              <w:t>Name:</w:t>
            </w:r>
          </w:p>
        </w:tc>
        <w:tc>
          <w:tcPr>
            <w:tcW w:w="11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AE0306" w14:textId="18D7A1CF" w:rsidR="0040673C" w:rsidRDefault="0040673C" w:rsidP="00107EA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</w:t>
            </w:r>
          </w:p>
        </w:tc>
        <w:tc>
          <w:tcPr>
            <w:tcW w:w="1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B6C304" w14:textId="2367470F" w:rsidR="0040673C" w:rsidRDefault="0040673C" w:rsidP="00107EA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Regrets</w:t>
            </w:r>
          </w:p>
        </w:tc>
      </w:tr>
      <w:tr w:rsidR="0007443F" w14:paraId="392B129B" w14:textId="77777777" w:rsidTr="00874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1AF317CD" w14:textId="44759CB9" w:rsidR="0040673C" w:rsidRDefault="0040673C" w:rsidP="00107EAF">
            <w:pPr>
              <w:spacing w:before="0"/>
            </w:pPr>
            <w:r>
              <w:t>Jeff Nelson, Principal</w:t>
            </w:r>
          </w:p>
        </w:tc>
        <w:tc>
          <w:tcPr>
            <w:tcW w:w="1164" w:type="dxa"/>
          </w:tcPr>
          <w:p w14:paraId="7AE4CF43" w14:textId="543C39C1" w:rsidR="0040673C" w:rsidRDefault="00000000" w:rsidP="00107EA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977128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227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sdt>
          <w:sdtPr>
            <w:id w:val="-179202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4" w:type="dxa"/>
              </w:tcPr>
              <w:p w14:paraId="36F03B98" w14:textId="391FB186" w:rsidR="0040673C" w:rsidRDefault="00B15AEF" w:rsidP="00107EAF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1E3C" w14:paraId="51026411" w14:textId="77777777" w:rsidTr="00874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555B5F69" w14:textId="27327FB3" w:rsidR="00C91E3C" w:rsidRDefault="001A0E47" w:rsidP="00107EAF">
            <w:pPr>
              <w:spacing w:before="0"/>
            </w:pPr>
            <w:r>
              <w:t>Tyler Reed</w:t>
            </w:r>
            <w:r w:rsidR="00C91E3C">
              <w:t>, Chair</w:t>
            </w:r>
          </w:p>
        </w:tc>
        <w:sdt>
          <w:sdtPr>
            <w:id w:val="-213206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</w:tcPr>
              <w:p w14:paraId="2D682725" w14:textId="6FDC643F" w:rsidR="00C91E3C" w:rsidRDefault="00725B08" w:rsidP="00107EAF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54223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4" w:type="dxa"/>
              </w:tcPr>
              <w:p w14:paraId="0FB294C8" w14:textId="0980BCAB" w:rsidR="00C91E3C" w:rsidRDefault="00725B08" w:rsidP="00107EAF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1A0E47" w14:paraId="3D42A2EE" w14:textId="77777777" w:rsidTr="00874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7901D32F" w14:textId="783084D6" w:rsidR="001A0E47" w:rsidRDefault="001A0E47" w:rsidP="001A0E47">
            <w:pPr>
              <w:spacing w:before="0"/>
            </w:pPr>
            <w:r>
              <w:t>Jen Kelly-Barnett</w:t>
            </w:r>
          </w:p>
        </w:tc>
        <w:sdt>
          <w:sdtPr>
            <w:id w:val="189352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</w:tcPr>
              <w:p w14:paraId="560FB6C5" w14:textId="0D81FDC8" w:rsidR="001A0E47" w:rsidRDefault="00725B08" w:rsidP="001A0E47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4" w:type="dxa"/>
          </w:tcPr>
          <w:p w14:paraId="33E397C8" w14:textId="6D3D90B4" w:rsidR="001A0E47" w:rsidRDefault="00000000" w:rsidP="001A0E47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944456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25B0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27093F" w14:paraId="594FC9E1" w14:textId="77777777" w:rsidTr="00874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5ACF33EF" w14:textId="702D161B" w:rsidR="0027093F" w:rsidRDefault="001A0E47" w:rsidP="003C2558">
            <w:pPr>
              <w:spacing w:before="0"/>
            </w:pPr>
            <w:r>
              <w:t>Monique Lesser</w:t>
            </w:r>
            <w:r w:rsidR="00D4227E">
              <w:t>, Recording Secretary</w:t>
            </w:r>
          </w:p>
        </w:tc>
        <w:sdt>
          <w:sdtPr>
            <w:id w:val="-14913924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</w:tcPr>
              <w:p w14:paraId="5A082BD1" w14:textId="0BACEDEB" w:rsidR="0027093F" w:rsidRDefault="00D4227E" w:rsidP="003C2558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094" w:type="dxa"/>
          </w:tcPr>
          <w:p w14:paraId="0685E285" w14:textId="116995AF" w:rsidR="0027093F" w:rsidRDefault="00000000" w:rsidP="003C255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869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40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0673C" w14:paraId="0BD07DF1" w14:textId="77777777" w:rsidTr="00874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0CC63D9F" w14:textId="0E75D32C" w:rsidR="0040673C" w:rsidRDefault="001A0E47" w:rsidP="00107EAF">
            <w:pPr>
              <w:spacing w:before="0"/>
            </w:pPr>
            <w:r>
              <w:t>Kineret Ben Meir</w:t>
            </w:r>
          </w:p>
        </w:tc>
        <w:tc>
          <w:tcPr>
            <w:tcW w:w="1164" w:type="dxa"/>
          </w:tcPr>
          <w:p w14:paraId="2C36A945" w14:textId="1CEC101A" w:rsidR="0040673C" w:rsidRDefault="00000000" w:rsidP="00107EA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31261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5C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3458670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4" w:type="dxa"/>
              </w:tcPr>
              <w:p w14:paraId="480891DC" w14:textId="40FEF8E2" w:rsidR="0040673C" w:rsidRDefault="00605525" w:rsidP="00107EAF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1A0E47" w14:paraId="14608363" w14:textId="77777777" w:rsidTr="00874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35148F93" w14:textId="2B996896" w:rsidR="001A0E47" w:rsidRDefault="001A0E47" w:rsidP="001A0E47">
            <w:pPr>
              <w:spacing w:before="0"/>
            </w:pPr>
            <w:r>
              <w:t>Irena Grabovitch-Zayev</w:t>
            </w:r>
          </w:p>
        </w:tc>
        <w:sdt>
          <w:sdtPr>
            <w:id w:val="13134466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</w:tcPr>
              <w:p w14:paraId="70D4C6C0" w14:textId="527FAA6F" w:rsidR="001A0E47" w:rsidRDefault="00725B08" w:rsidP="001A0E47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-202908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4" w:type="dxa"/>
              </w:tcPr>
              <w:p w14:paraId="2DD9B77A" w14:textId="3FB26266" w:rsidR="001A0E47" w:rsidRDefault="001A0E47" w:rsidP="001A0E47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62D7" w14:paraId="436F4AF0" w14:textId="77777777" w:rsidTr="00874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4D43149B" w14:textId="22508112" w:rsidR="009062D7" w:rsidRDefault="00D4227E" w:rsidP="00107EAF">
            <w:pPr>
              <w:spacing w:before="0"/>
            </w:pPr>
            <w:r>
              <w:t>Jamie Gray</w:t>
            </w:r>
          </w:p>
        </w:tc>
        <w:sdt>
          <w:sdtPr>
            <w:id w:val="19390270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</w:tcPr>
              <w:p w14:paraId="217A4A4A" w14:textId="6FE2E7A8" w:rsidR="009062D7" w:rsidRDefault="00911E63" w:rsidP="00107EAF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146215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4" w:type="dxa"/>
              </w:tcPr>
              <w:p w14:paraId="6B80B366" w14:textId="1E4C7D48" w:rsidR="009062D7" w:rsidRDefault="00911E63" w:rsidP="00107EAF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7EF3" w14:paraId="1AC28C14" w14:textId="77777777" w:rsidTr="00874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30483976" w14:textId="0CF33618" w:rsidR="00B17EF3" w:rsidRDefault="001A0E47" w:rsidP="00B17EF3">
            <w:pPr>
              <w:spacing w:before="0"/>
            </w:pPr>
            <w:r>
              <w:t>Todd Johnston</w:t>
            </w:r>
          </w:p>
        </w:tc>
        <w:sdt>
          <w:sdtPr>
            <w:id w:val="-15398125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</w:tcPr>
              <w:p w14:paraId="5DD1335D" w14:textId="2862A374" w:rsidR="00B17EF3" w:rsidRDefault="00725B08" w:rsidP="00B17EF3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-103814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4" w:type="dxa"/>
              </w:tcPr>
              <w:p w14:paraId="3DAC6C46" w14:textId="11A59350" w:rsidR="00B17EF3" w:rsidRDefault="00725B08" w:rsidP="00B17EF3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7443F" w14:paraId="23B421E6" w14:textId="77777777" w:rsidTr="00874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5BCD3187" w14:textId="25F3EDFF" w:rsidR="0007443F" w:rsidRDefault="001A0E47" w:rsidP="00107EAF">
            <w:pPr>
              <w:spacing w:before="0"/>
            </w:pPr>
            <w:r>
              <w:t>Stu Kearney</w:t>
            </w:r>
          </w:p>
        </w:tc>
        <w:tc>
          <w:tcPr>
            <w:tcW w:w="1164" w:type="dxa"/>
          </w:tcPr>
          <w:p w14:paraId="69F1E2DB" w14:textId="69B14A38" w:rsidR="0007443F" w:rsidRDefault="00000000" w:rsidP="00107EA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63881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11E6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sdt>
          <w:sdtPr>
            <w:id w:val="-114442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4" w:type="dxa"/>
              </w:tcPr>
              <w:p w14:paraId="7F98CB17" w14:textId="32D0EED6" w:rsidR="0007443F" w:rsidRDefault="00911E63" w:rsidP="00107EAF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440AF" w14:paraId="263E27F6" w14:textId="77777777" w:rsidTr="00874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43EFACE6" w14:textId="18C56F06" w:rsidR="002440AF" w:rsidRDefault="00D4227E" w:rsidP="002440AF">
            <w:pPr>
              <w:spacing w:before="0"/>
            </w:pPr>
            <w:r>
              <w:t>Sarah Lord</w:t>
            </w:r>
          </w:p>
        </w:tc>
        <w:tc>
          <w:tcPr>
            <w:tcW w:w="1164" w:type="dxa"/>
          </w:tcPr>
          <w:p w14:paraId="5CC8D722" w14:textId="1F8CD211" w:rsidR="002440AF" w:rsidRDefault="00000000" w:rsidP="002440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198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B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11509419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4" w:type="dxa"/>
              </w:tcPr>
              <w:p w14:paraId="1FF21C8E" w14:textId="757BA0F2" w:rsidR="002440AF" w:rsidRDefault="00725B08" w:rsidP="002440AF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1A0E47" w14:paraId="58C1E229" w14:textId="77777777" w:rsidTr="00874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3A6ED20B" w14:textId="0804A934" w:rsidR="001A0E47" w:rsidRDefault="001A0E47" w:rsidP="001A0E47">
            <w:pPr>
              <w:spacing w:before="0"/>
            </w:pPr>
            <w:r>
              <w:t>Lauren Maillet</w:t>
            </w:r>
          </w:p>
        </w:tc>
        <w:sdt>
          <w:sdtPr>
            <w:id w:val="11184924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</w:tcPr>
              <w:p w14:paraId="487CC6EA" w14:textId="39B7C440" w:rsidR="001A0E47" w:rsidRDefault="001A0E47" w:rsidP="001A0E47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197031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4" w:type="dxa"/>
              </w:tcPr>
              <w:p w14:paraId="75E7CD74" w14:textId="73E25A1D" w:rsidR="001A0E47" w:rsidRDefault="001A0E47" w:rsidP="001A0E47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06FB" w14:paraId="4752209A" w14:textId="77777777" w:rsidTr="00874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4EBB21C2" w14:textId="2AE84745" w:rsidR="00E406FB" w:rsidRDefault="00D4227E" w:rsidP="00107EAF">
            <w:pPr>
              <w:spacing w:before="0"/>
            </w:pPr>
            <w:r w:rsidRPr="00D4227E">
              <w:t>Shonna Martin</w:t>
            </w:r>
          </w:p>
        </w:tc>
        <w:sdt>
          <w:sdtPr>
            <w:id w:val="-21468947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</w:tcPr>
              <w:p w14:paraId="7C0AF9B9" w14:textId="50E9BD4F" w:rsidR="00E406FB" w:rsidRDefault="001A0E47" w:rsidP="00107EAF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82200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4" w:type="dxa"/>
              </w:tcPr>
              <w:p w14:paraId="4C1B1DC6" w14:textId="508617EE" w:rsidR="00E406FB" w:rsidRDefault="001A0E47" w:rsidP="00107EAF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A0E47" w14:paraId="5E7CF442" w14:textId="77777777" w:rsidTr="00874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38EEFBCA" w14:textId="1543D7A6" w:rsidR="001A0E47" w:rsidRPr="00D4227E" w:rsidRDefault="001A0E47" w:rsidP="001A0E47">
            <w:pPr>
              <w:spacing w:before="0"/>
            </w:pPr>
            <w:r>
              <w:t>Breanne Mather</w:t>
            </w:r>
          </w:p>
        </w:tc>
        <w:sdt>
          <w:sdtPr>
            <w:id w:val="-9682781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</w:tcPr>
              <w:p w14:paraId="433E39EB" w14:textId="036D91C9" w:rsidR="001A0E47" w:rsidRDefault="00725B08" w:rsidP="001A0E47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479663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4" w:type="dxa"/>
              </w:tcPr>
              <w:p w14:paraId="4540B56D" w14:textId="1051419F" w:rsidR="001A0E47" w:rsidRDefault="001A0E47" w:rsidP="001A0E47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62D7" w14:paraId="1A6C5907" w14:textId="77777777" w:rsidTr="00874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79CD78E0" w14:textId="1E0075EC" w:rsidR="009062D7" w:rsidRDefault="00D4227E" w:rsidP="00107EAF">
            <w:pPr>
              <w:spacing w:before="0"/>
            </w:pPr>
            <w:r>
              <w:t>Megan McLaughlin</w:t>
            </w:r>
          </w:p>
        </w:tc>
        <w:sdt>
          <w:sdtPr>
            <w:id w:val="171237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</w:tcPr>
              <w:p w14:paraId="5AA31DF6" w14:textId="6C1D4590" w:rsidR="009062D7" w:rsidRDefault="00725B08" w:rsidP="00107EAF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49511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4" w:type="dxa"/>
              </w:tcPr>
              <w:p w14:paraId="3EC1587C" w14:textId="2025A081" w:rsidR="009062D7" w:rsidRDefault="00725B08" w:rsidP="00107EAF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874023" w14:paraId="06C39B8C" w14:textId="77777777" w:rsidTr="00874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52214329" w14:textId="71B31ECE" w:rsidR="00874023" w:rsidRDefault="001A0E47" w:rsidP="00874023">
            <w:pPr>
              <w:spacing w:before="0"/>
            </w:pPr>
            <w:r>
              <w:t>Andree Victory</w:t>
            </w:r>
          </w:p>
        </w:tc>
        <w:sdt>
          <w:sdtPr>
            <w:id w:val="-112184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</w:tcPr>
              <w:p w14:paraId="611A4ED7" w14:textId="231C3A12" w:rsidR="00874023" w:rsidRDefault="00725B08" w:rsidP="00874023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67107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4" w:type="dxa"/>
              </w:tcPr>
              <w:p w14:paraId="494F6ADE" w14:textId="1BCB20F4" w:rsidR="00874023" w:rsidRDefault="00725B08" w:rsidP="00874023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874023" w14:paraId="6E4B3D57" w14:textId="77777777" w:rsidTr="00874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7D9FC232" w14:textId="7971DC9A" w:rsidR="00874023" w:rsidRDefault="00874023" w:rsidP="00874023">
            <w:pPr>
              <w:spacing w:before="0"/>
            </w:pPr>
            <w:r>
              <w:t>Roger Nesbitt, DEC</w:t>
            </w:r>
          </w:p>
        </w:tc>
        <w:sdt>
          <w:sdtPr>
            <w:id w:val="202466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4" w:type="dxa"/>
              </w:tcPr>
              <w:p w14:paraId="74E9FA9C" w14:textId="62E00968" w:rsidR="00874023" w:rsidRDefault="00D4227E" w:rsidP="00874023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4" w:type="dxa"/>
          </w:tcPr>
          <w:p w14:paraId="4F403C04" w14:textId="5B22F449" w:rsidR="00874023" w:rsidRDefault="00000000" w:rsidP="0087402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812905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227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</w:tbl>
    <w:p w14:paraId="1BE9E5D1" w14:textId="52578426" w:rsidR="002831E1" w:rsidRPr="000D1B9D" w:rsidRDefault="00725B08" w:rsidP="002831E1">
      <w:pPr>
        <w:pStyle w:val="Heading1"/>
      </w:pPr>
      <w:r>
        <w:t>Approval of Minutes</w:t>
      </w:r>
    </w:p>
    <w:p w14:paraId="338A4FD6" w14:textId="21B889DB" w:rsidR="004D21CF" w:rsidRDefault="00DB39B6" w:rsidP="009F3BA8">
      <w:pPr>
        <w:pStyle w:val="ListParagraph"/>
        <w:numPr>
          <w:ilvl w:val="0"/>
          <w:numId w:val="14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 xml:space="preserve">Review of minutes by membership. </w:t>
      </w:r>
      <w:r w:rsidR="00725B08">
        <w:rPr>
          <w:rFonts w:eastAsia="Times New Roman" w:cs="Calibri"/>
          <w:szCs w:val="22"/>
          <w:lang w:eastAsia="en-US"/>
        </w:rPr>
        <w:t>Lauren</w:t>
      </w:r>
      <w:r w:rsidR="00BE7838">
        <w:rPr>
          <w:rFonts w:eastAsia="Times New Roman" w:cs="Calibri"/>
          <w:szCs w:val="22"/>
          <w:lang w:eastAsia="en-US"/>
        </w:rPr>
        <w:t xml:space="preserve"> moved to approve minutes, seconded by </w:t>
      </w:r>
      <w:r w:rsidR="00725B08">
        <w:rPr>
          <w:rFonts w:eastAsia="Times New Roman" w:cs="Calibri"/>
          <w:szCs w:val="22"/>
          <w:lang w:eastAsia="en-US"/>
        </w:rPr>
        <w:t>Todd</w:t>
      </w:r>
      <w:r w:rsidR="00BE7838">
        <w:rPr>
          <w:rFonts w:eastAsia="Times New Roman" w:cs="Calibri"/>
          <w:szCs w:val="22"/>
          <w:lang w:eastAsia="en-US"/>
        </w:rPr>
        <w:t>.</w:t>
      </w:r>
    </w:p>
    <w:p w14:paraId="285498B9" w14:textId="79DDC0AB" w:rsidR="00F710E1" w:rsidRPr="000D1B9D" w:rsidRDefault="00725B08" w:rsidP="00F710E1">
      <w:pPr>
        <w:pStyle w:val="Heading1"/>
      </w:pPr>
      <w:r>
        <w:t>Declaration Forms and Contact Information</w:t>
      </w:r>
    </w:p>
    <w:p w14:paraId="00A16D19" w14:textId="46C904C7" w:rsidR="006B1E0B" w:rsidRDefault="00725B08" w:rsidP="00107794">
      <w:pPr>
        <w:pStyle w:val="ListParagraph"/>
        <w:numPr>
          <w:ilvl w:val="0"/>
          <w:numId w:val="19"/>
        </w:numPr>
        <w:spacing w:before="0"/>
      </w:pPr>
      <w:r>
        <w:t>Forms completed and witnessed</w:t>
      </w:r>
    </w:p>
    <w:p w14:paraId="49A5AA35" w14:textId="10271719" w:rsidR="00725B08" w:rsidRDefault="00725B08" w:rsidP="00107794">
      <w:pPr>
        <w:pStyle w:val="ListParagraph"/>
        <w:numPr>
          <w:ilvl w:val="0"/>
          <w:numId w:val="19"/>
        </w:numPr>
        <w:spacing w:before="0"/>
      </w:pPr>
      <w:r>
        <w:t>Outstanding information verified</w:t>
      </w:r>
    </w:p>
    <w:p w14:paraId="04D51D1D" w14:textId="5BF313FB" w:rsidR="007C43CD" w:rsidRPr="00107794" w:rsidRDefault="00725B08" w:rsidP="007C43CD">
      <w:pPr>
        <w:pStyle w:val="Heading1"/>
      </w:pPr>
      <w:r>
        <w:rPr>
          <w:lang w:val="en-CA"/>
        </w:rPr>
        <w:t>Report on School Improvement Plan (SIP)</w:t>
      </w:r>
    </w:p>
    <w:p w14:paraId="1007E2A1" w14:textId="30703D24" w:rsidR="0035103D" w:rsidRDefault="00725B08" w:rsidP="00291069">
      <w:pPr>
        <w:pStyle w:val="ListParagraph"/>
        <w:numPr>
          <w:ilvl w:val="0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>SIP planning day was November 8</w:t>
      </w:r>
      <w:r w:rsidRPr="00725B08">
        <w:rPr>
          <w:rFonts w:eastAsia="Times New Roman" w:cs="Calibri"/>
          <w:szCs w:val="22"/>
          <w:vertAlign w:val="superscript"/>
          <w:lang w:eastAsia="en-US"/>
        </w:rPr>
        <w:t>th</w:t>
      </w:r>
      <w:r>
        <w:rPr>
          <w:rFonts w:eastAsia="Times New Roman" w:cs="Calibri"/>
          <w:szCs w:val="22"/>
          <w:lang w:eastAsia="en-US"/>
        </w:rPr>
        <w:t>, 2024</w:t>
      </w:r>
      <w:r w:rsidR="00F963CC">
        <w:rPr>
          <w:rFonts w:eastAsia="Times New Roman" w:cs="Calibri"/>
          <w:szCs w:val="22"/>
          <w:lang w:eastAsia="en-US"/>
        </w:rPr>
        <w:t xml:space="preserve"> – agenda and overview shared with membership by Mr. Nelson</w:t>
      </w:r>
    </w:p>
    <w:p w14:paraId="0EDCCC28" w14:textId="0EBA248B" w:rsidR="00F963CC" w:rsidRDefault="00F963CC" w:rsidP="00291069">
      <w:pPr>
        <w:pStyle w:val="ListParagraph"/>
        <w:numPr>
          <w:ilvl w:val="0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>Mission, Vision, and Values statements were revised with minor changes to language</w:t>
      </w:r>
    </w:p>
    <w:p w14:paraId="6821DFE4" w14:textId="4985B76A" w:rsidR="00725B08" w:rsidRDefault="00F963CC" w:rsidP="00291069">
      <w:pPr>
        <w:pStyle w:val="ListParagraph"/>
        <w:numPr>
          <w:ilvl w:val="0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>Two areas of focus for this year: academic rigor, and culture/climate</w:t>
      </w:r>
    </w:p>
    <w:p w14:paraId="0F9191ED" w14:textId="1ED5891F" w:rsidR="002537AD" w:rsidRDefault="002537AD" w:rsidP="00291069">
      <w:pPr>
        <w:pStyle w:val="ListParagraph"/>
        <w:numPr>
          <w:ilvl w:val="0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>Plan is to have SIP developed into a more public document to be shared</w:t>
      </w:r>
    </w:p>
    <w:p w14:paraId="1F993582" w14:textId="176C50D4" w:rsidR="002537AD" w:rsidRDefault="002537AD" w:rsidP="00291069">
      <w:pPr>
        <w:pStyle w:val="ListParagraph"/>
        <w:numPr>
          <w:ilvl w:val="0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>No major concerns raised by membership</w:t>
      </w:r>
    </w:p>
    <w:p w14:paraId="7624A37B" w14:textId="18963CED" w:rsidR="00612A69" w:rsidRPr="00107794" w:rsidRDefault="002537AD" w:rsidP="00612A69">
      <w:pPr>
        <w:pStyle w:val="Heading1"/>
      </w:pPr>
      <w:r>
        <w:rPr>
          <w:lang w:val="en-CA"/>
        </w:rPr>
        <w:t>Policy Review: Code of Conduct</w:t>
      </w:r>
    </w:p>
    <w:p w14:paraId="3D99E3A0" w14:textId="42F6DE81" w:rsidR="0035103D" w:rsidRDefault="002537AD" w:rsidP="00FD130B">
      <w:pPr>
        <w:pStyle w:val="ListParagraph"/>
        <w:numPr>
          <w:ilvl w:val="0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>Code of Conduct policy reviewed by membership – no concerns raised by membership</w:t>
      </w:r>
    </w:p>
    <w:p w14:paraId="1DC4DE40" w14:textId="77777777" w:rsidR="002537AD" w:rsidRDefault="002537AD" w:rsidP="002537AD">
      <w:pPr>
        <w:pStyle w:val="Heading1"/>
      </w:pPr>
      <w:r>
        <w:lastRenderedPageBreak/>
        <w:t>PSSC Priorities for 2024/25</w:t>
      </w:r>
    </w:p>
    <w:p w14:paraId="1A70E459" w14:textId="77777777" w:rsidR="002537AD" w:rsidRDefault="002537AD" w:rsidP="002537AD">
      <w:pPr>
        <w:pStyle w:val="ListParagraph"/>
        <w:numPr>
          <w:ilvl w:val="0"/>
          <w:numId w:val="27"/>
        </w:numPr>
      </w:pPr>
      <w:r>
        <w:t>Budget has been determined to be $1220.60 for this year – current balance is $1022.04.</w:t>
      </w:r>
    </w:p>
    <w:p w14:paraId="6EC1A874" w14:textId="7EEC7113" w:rsidR="00FF368D" w:rsidRDefault="00FF368D" w:rsidP="002537AD">
      <w:pPr>
        <w:pStyle w:val="ListParagraph"/>
        <w:numPr>
          <w:ilvl w:val="0"/>
          <w:numId w:val="27"/>
        </w:numPr>
      </w:pPr>
      <w:r>
        <w:t>Ideas from membership for this year’s priorities (to be discussed/finalized at next meeting):</w:t>
      </w:r>
    </w:p>
    <w:p w14:paraId="0A41B800" w14:textId="06E23532" w:rsidR="00FF368D" w:rsidRDefault="00FF368D" w:rsidP="00FF368D">
      <w:pPr>
        <w:pStyle w:val="ListParagraph"/>
        <w:numPr>
          <w:ilvl w:val="1"/>
          <w:numId w:val="27"/>
        </w:numPr>
      </w:pPr>
      <w:r>
        <w:t>Continue to develop outdoor area (i.e., painting asphalt with activities)</w:t>
      </w:r>
    </w:p>
    <w:p w14:paraId="6264476F" w14:textId="6E21C54F" w:rsidR="00FF368D" w:rsidRDefault="00FF368D" w:rsidP="00FF368D">
      <w:pPr>
        <w:pStyle w:val="ListParagraph"/>
        <w:numPr>
          <w:ilvl w:val="1"/>
          <w:numId w:val="27"/>
        </w:numPr>
      </w:pPr>
      <w:r>
        <w:t>QMS Reads – supporting this endeavor financially</w:t>
      </w:r>
    </w:p>
    <w:p w14:paraId="01A0C0B1" w14:textId="3BE10FB7" w:rsidR="00FF368D" w:rsidRDefault="00FF368D" w:rsidP="00FF368D">
      <w:pPr>
        <w:pStyle w:val="ListParagraph"/>
        <w:numPr>
          <w:ilvl w:val="1"/>
          <w:numId w:val="27"/>
        </w:numPr>
      </w:pPr>
      <w:r>
        <w:t>Career Fair for students</w:t>
      </w:r>
    </w:p>
    <w:p w14:paraId="4CF81237" w14:textId="63590BDC" w:rsidR="00FF368D" w:rsidRDefault="00FF368D" w:rsidP="00FF368D">
      <w:pPr>
        <w:pStyle w:val="ListParagraph"/>
        <w:numPr>
          <w:ilvl w:val="1"/>
          <w:numId w:val="27"/>
        </w:numPr>
      </w:pPr>
      <w:r>
        <w:t>“Freeze-out” campaign</w:t>
      </w:r>
    </w:p>
    <w:p w14:paraId="19339BD9" w14:textId="211C5685" w:rsidR="001A0E47" w:rsidRDefault="002537AD" w:rsidP="001A0E47">
      <w:pPr>
        <w:pStyle w:val="Heading1"/>
      </w:pPr>
      <w:r>
        <w:t>Information Items</w:t>
      </w:r>
    </w:p>
    <w:p w14:paraId="62DA1E38" w14:textId="610EB87A" w:rsidR="002537AD" w:rsidRDefault="002537AD" w:rsidP="002537AD">
      <w:r>
        <w:t>Budget:</w:t>
      </w:r>
    </w:p>
    <w:p w14:paraId="070AE142" w14:textId="494FFE23" w:rsidR="00291069" w:rsidRDefault="00291069" w:rsidP="001A0E47">
      <w:pPr>
        <w:pStyle w:val="ListParagraph"/>
        <w:numPr>
          <w:ilvl w:val="0"/>
          <w:numId w:val="27"/>
        </w:numPr>
      </w:pPr>
      <w:r>
        <w:t>Budget has been determined to be $1220.60 for this year – current balance is $1022.04.</w:t>
      </w:r>
    </w:p>
    <w:p w14:paraId="6F5BE27C" w14:textId="5D747F81" w:rsidR="002537AD" w:rsidRDefault="002537AD" w:rsidP="002537AD">
      <w:r>
        <w:t>Staffing Update:</w:t>
      </w:r>
    </w:p>
    <w:p w14:paraId="6148C827" w14:textId="574FACD0" w:rsidR="002537AD" w:rsidRDefault="00A66790" w:rsidP="002537AD">
      <w:pPr>
        <w:pStyle w:val="ListParagraph"/>
        <w:numPr>
          <w:ilvl w:val="0"/>
          <w:numId w:val="27"/>
        </w:numPr>
      </w:pPr>
      <w:r>
        <w:t>Mme. Toole has returned from maternity leave, so the Gr 7 FI position is no longer vacant.</w:t>
      </w:r>
    </w:p>
    <w:p w14:paraId="42882843" w14:textId="4048D972" w:rsidR="002537AD" w:rsidRDefault="002537AD" w:rsidP="002537AD">
      <w:r>
        <w:t>Parent-Teacher</w:t>
      </w:r>
    </w:p>
    <w:p w14:paraId="0E36CA88" w14:textId="2A029FE4" w:rsidR="002537AD" w:rsidRDefault="00A66790" w:rsidP="002537AD">
      <w:pPr>
        <w:pStyle w:val="ListParagraph"/>
        <w:numPr>
          <w:ilvl w:val="0"/>
          <w:numId w:val="27"/>
        </w:numPr>
      </w:pPr>
      <w:r>
        <w:t>Next Monday, report cards will be going out</w:t>
      </w:r>
    </w:p>
    <w:p w14:paraId="012B0979" w14:textId="49EA116F" w:rsidR="00A66790" w:rsidRDefault="00A66790" w:rsidP="002537AD">
      <w:pPr>
        <w:pStyle w:val="ListParagraph"/>
        <w:numPr>
          <w:ilvl w:val="0"/>
          <w:numId w:val="27"/>
        </w:numPr>
      </w:pPr>
      <w:r>
        <w:t>Thursday evening and Friday mornings for parent-teacher meetings (in-person or virtual)</w:t>
      </w:r>
    </w:p>
    <w:p w14:paraId="7ADCED8A" w14:textId="22B93632" w:rsidR="002537AD" w:rsidRDefault="002537AD" w:rsidP="002537AD">
      <w:r>
        <w:t>School Connections Update</w:t>
      </w:r>
    </w:p>
    <w:p w14:paraId="3E2114B0" w14:textId="5E3A44B9" w:rsidR="002537AD" w:rsidRDefault="00A66790" w:rsidP="002537AD">
      <w:pPr>
        <w:pStyle w:val="ListParagraph"/>
        <w:numPr>
          <w:ilvl w:val="0"/>
          <w:numId w:val="27"/>
        </w:numPr>
      </w:pPr>
      <w:r>
        <w:t xml:space="preserve">Lots of plans for fundraising, but details not yet finalized. </w:t>
      </w:r>
    </w:p>
    <w:p w14:paraId="3EE4173E" w14:textId="02950DBE" w:rsidR="00A66790" w:rsidRDefault="00A66790" w:rsidP="002537AD">
      <w:pPr>
        <w:pStyle w:val="ListParagraph"/>
        <w:numPr>
          <w:ilvl w:val="0"/>
          <w:numId w:val="27"/>
        </w:numPr>
      </w:pPr>
      <w:r>
        <w:t>Could potentially collaborate on QMS reads if this deemed to be a priority</w:t>
      </w:r>
    </w:p>
    <w:p w14:paraId="74841DC8" w14:textId="1F449B18" w:rsidR="00291069" w:rsidRDefault="002537AD" w:rsidP="00291069">
      <w:pPr>
        <w:pStyle w:val="Heading1"/>
      </w:pPr>
      <w:r>
        <w:t>New Business/Items for January Agenda</w:t>
      </w:r>
    </w:p>
    <w:p w14:paraId="00F924F9" w14:textId="0EF6E31C" w:rsidR="00291069" w:rsidRDefault="00A66790" w:rsidP="00FE29D4">
      <w:pPr>
        <w:pStyle w:val="ListParagraph"/>
        <w:numPr>
          <w:ilvl w:val="0"/>
          <w:numId w:val="29"/>
        </w:numPr>
      </w:pPr>
      <w:r>
        <w:t>If anyone has new business items to be added for January, please reach out to Mr. Nelson or Tyler via email</w:t>
      </w:r>
    </w:p>
    <w:p w14:paraId="39503629" w14:textId="26824C27" w:rsidR="001A0E47" w:rsidRDefault="001A0E47" w:rsidP="001A0E47">
      <w:pPr>
        <w:pStyle w:val="Heading1"/>
      </w:pPr>
      <w:r>
        <w:t>Meeting Adjournment</w:t>
      </w:r>
      <w:r w:rsidR="009231D8">
        <w:t>:</w:t>
      </w:r>
    </w:p>
    <w:p w14:paraId="74B91C18" w14:textId="13C49EAE" w:rsidR="001A0E47" w:rsidRDefault="00A66790" w:rsidP="001A0E47">
      <w:pPr>
        <w:pStyle w:val="ListParagraph"/>
        <w:numPr>
          <w:ilvl w:val="0"/>
          <w:numId w:val="26"/>
        </w:numPr>
      </w:pPr>
      <w:r>
        <w:t>Todd</w:t>
      </w:r>
      <w:r w:rsidR="001A0E47">
        <w:t xml:space="preserve"> moved to adjourn; </w:t>
      </w:r>
      <w:r>
        <w:t>Jamie</w:t>
      </w:r>
      <w:r w:rsidR="001A0E47">
        <w:t xml:space="preserve"> seconded. Meeting adjourned at </w:t>
      </w:r>
      <w:r w:rsidR="009231D8">
        <w:t>6:5</w:t>
      </w:r>
      <w:r>
        <w:t>8</w:t>
      </w:r>
      <w:r w:rsidR="001A0E47">
        <w:t>pm</w:t>
      </w:r>
    </w:p>
    <w:p w14:paraId="5F980B17" w14:textId="5E8D66C4" w:rsidR="00FE576D" w:rsidRDefault="00000000">
      <w:pPr>
        <w:pStyle w:val="Heading1"/>
      </w:pPr>
      <w:sdt>
        <w:sdtPr>
          <w:alias w:val="Next meeting:"/>
          <w:tag w:val="Next meeting:"/>
          <w:id w:val="-1524860034"/>
          <w:temporary/>
          <w:showingPlcHdr/>
        </w:sdtPr>
        <w:sdtContent>
          <w:r w:rsidR="005D2056">
            <w:t>Next Meeting</w:t>
          </w:r>
        </w:sdtContent>
      </w:sdt>
      <w:r w:rsidR="001F2D41">
        <w:t xml:space="preserve"> – </w:t>
      </w:r>
      <w:r w:rsidR="002537AD">
        <w:t>January</w:t>
      </w:r>
      <w:r w:rsidR="00D119B7">
        <w:t xml:space="preserve"> </w:t>
      </w:r>
      <w:r w:rsidR="00A66790">
        <w:t>20</w:t>
      </w:r>
      <w:r w:rsidR="00D119B7" w:rsidRPr="00D119B7">
        <w:rPr>
          <w:vertAlign w:val="superscript"/>
        </w:rPr>
        <w:t>th</w:t>
      </w:r>
      <w:r w:rsidR="00D119B7">
        <w:t xml:space="preserve">, </w:t>
      </w:r>
      <w:r w:rsidR="00DD2F14">
        <w:t>6:00pm</w:t>
      </w:r>
    </w:p>
    <w:p w14:paraId="2B53AE31" w14:textId="5838EA58" w:rsidR="00FE29D4" w:rsidRPr="00FE29D4" w:rsidRDefault="00FE29D4" w:rsidP="00FE29D4">
      <w:pPr>
        <w:rPr>
          <w:b/>
          <w:bCs/>
        </w:rPr>
      </w:pPr>
      <w:r w:rsidRPr="00FE29D4">
        <w:rPr>
          <w:b/>
          <w:bCs/>
        </w:rPr>
        <w:t>Action Items: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825"/>
      </w:tblGrid>
      <w:tr w:rsidR="00FE29D4" w:rsidRPr="00FE29D4" w14:paraId="15ACD17A" w14:textId="77777777" w:rsidTr="00FE29D4">
        <w:tc>
          <w:tcPr>
            <w:tcW w:w="2965" w:type="dxa"/>
            <w:shd w:val="clear" w:color="auto" w:fill="7A610D" w:themeFill="accent3" w:themeFillShade="80"/>
          </w:tcPr>
          <w:p w14:paraId="4C1A8029" w14:textId="2973ABC1" w:rsidR="00FE29D4" w:rsidRPr="00FE29D4" w:rsidRDefault="00FE29D4" w:rsidP="00FE29D4">
            <w:pPr>
              <w:rPr>
                <w:b/>
                <w:bCs/>
                <w:color w:val="FFFFFF" w:themeColor="background1"/>
              </w:rPr>
            </w:pPr>
            <w:r w:rsidRPr="00FE29D4">
              <w:rPr>
                <w:b/>
                <w:bCs/>
                <w:color w:val="FFFFFF" w:themeColor="background1"/>
              </w:rPr>
              <w:t>Responsible</w:t>
            </w:r>
          </w:p>
        </w:tc>
        <w:tc>
          <w:tcPr>
            <w:tcW w:w="7825" w:type="dxa"/>
            <w:shd w:val="clear" w:color="auto" w:fill="7A610D" w:themeFill="accent3" w:themeFillShade="80"/>
          </w:tcPr>
          <w:p w14:paraId="2FB38973" w14:textId="3848D614" w:rsidR="00FE29D4" w:rsidRPr="00FE29D4" w:rsidRDefault="00FE29D4" w:rsidP="00FE29D4">
            <w:pPr>
              <w:rPr>
                <w:b/>
                <w:bCs/>
                <w:color w:val="FFFFFF" w:themeColor="background1"/>
              </w:rPr>
            </w:pPr>
            <w:r w:rsidRPr="00FE29D4">
              <w:rPr>
                <w:b/>
                <w:bCs/>
                <w:color w:val="FFFFFF" w:themeColor="background1"/>
              </w:rPr>
              <w:t>Action</w:t>
            </w:r>
          </w:p>
        </w:tc>
      </w:tr>
      <w:tr w:rsidR="00FE29D4" w14:paraId="5334B7F3" w14:textId="77777777" w:rsidTr="00FE29D4">
        <w:tc>
          <w:tcPr>
            <w:tcW w:w="2965" w:type="dxa"/>
          </w:tcPr>
          <w:p w14:paraId="21ED00DA" w14:textId="0C623925" w:rsidR="00FE29D4" w:rsidRDefault="00FE29D4" w:rsidP="00FE29D4">
            <w:r>
              <w:t>All</w:t>
            </w:r>
          </w:p>
        </w:tc>
        <w:tc>
          <w:tcPr>
            <w:tcW w:w="7825" w:type="dxa"/>
          </w:tcPr>
          <w:p w14:paraId="1C466245" w14:textId="5CAC03A5" w:rsidR="00FE29D4" w:rsidRDefault="00A66790" w:rsidP="00FE29D4">
            <w:r>
              <w:t>Reflect on any agenda items that may want to be added to January agenda</w:t>
            </w:r>
          </w:p>
        </w:tc>
      </w:tr>
      <w:tr w:rsidR="00FE29D4" w14:paraId="0F872ED6" w14:textId="77777777" w:rsidTr="00FE29D4">
        <w:tc>
          <w:tcPr>
            <w:tcW w:w="2965" w:type="dxa"/>
          </w:tcPr>
          <w:p w14:paraId="2881B8AD" w14:textId="48553234" w:rsidR="00FE29D4" w:rsidRDefault="00A66790" w:rsidP="00FE29D4">
            <w:r>
              <w:t>All</w:t>
            </w:r>
          </w:p>
        </w:tc>
        <w:tc>
          <w:tcPr>
            <w:tcW w:w="7825" w:type="dxa"/>
          </w:tcPr>
          <w:p w14:paraId="13967EB2" w14:textId="054A4725" w:rsidR="00FE29D4" w:rsidRDefault="00A66790" w:rsidP="00FE29D4">
            <w:r>
              <w:t>Reflect on potential priorities and be prepared to discuss at next meeting</w:t>
            </w:r>
          </w:p>
        </w:tc>
      </w:tr>
    </w:tbl>
    <w:p w14:paraId="5A128579" w14:textId="77777777" w:rsidR="00FE29D4" w:rsidRPr="00FE29D4" w:rsidRDefault="00FE29D4" w:rsidP="00FE29D4"/>
    <w:sectPr w:rsidR="00FE29D4" w:rsidRPr="00FE29D4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8D4A" w14:textId="77777777" w:rsidR="000636D9" w:rsidRDefault="000636D9">
      <w:r>
        <w:separator/>
      </w:r>
    </w:p>
  </w:endnote>
  <w:endnote w:type="continuationSeparator" w:id="0">
    <w:p w14:paraId="40F73C18" w14:textId="77777777" w:rsidR="000636D9" w:rsidRDefault="0006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E28A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F5CF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F280" w14:textId="77777777" w:rsidR="000636D9" w:rsidRDefault="000636D9">
      <w:r>
        <w:separator/>
      </w:r>
    </w:p>
  </w:footnote>
  <w:footnote w:type="continuationSeparator" w:id="0">
    <w:p w14:paraId="53651C5A" w14:textId="77777777" w:rsidR="000636D9" w:rsidRDefault="00063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366153A"/>
    <w:multiLevelType w:val="hybridMultilevel"/>
    <w:tmpl w:val="26866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40C7518"/>
    <w:multiLevelType w:val="hybridMultilevel"/>
    <w:tmpl w:val="C84820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347B90"/>
    <w:multiLevelType w:val="hybridMultilevel"/>
    <w:tmpl w:val="60C27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CA7636"/>
    <w:multiLevelType w:val="hybridMultilevel"/>
    <w:tmpl w:val="05D8A40A"/>
    <w:lvl w:ilvl="0" w:tplc="42285B1E">
      <w:start w:val="20"/>
      <w:numFmt w:val="bullet"/>
      <w:lvlText w:val="-"/>
      <w:lvlJc w:val="left"/>
      <w:pPr>
        <w:ind w:left="420" w:hanging="360"/>
      </w:pPr>
      <w:rPr>
        <w:rFonts w:ascii="Palatino Linotype" w:eastAsia="Times New Roman" w:hAnsi="Palatino Linotype" w:cs="Calibri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1598298D"/>
    <w:multiLevelType w:val="multilevel"/>
    <w:tmpl w:val="9DF8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7C2DF1"/>
    <w:multiLevelType w:val="hybridMultilevel"/>
    <w:tmpl w:val="4F981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4D0E97"/>
    <w:multiLevelType w:val="hybridMultilevel"/>
    <w:tmpl w:val="CA2C73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D73BDE"/>
    <w:multiLevelType w:val="hybridMultilevel"/>
    <w:tmpl w:val="2256C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DF1D26"/>
    <w:multiLevelType w:val="hybridMultilevel"/>
    <w:tmpl w:val="246A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23376"/>
    <w:multiLevelType w:val="hybridMultilevel"/>
    <w:tmpl w:val="A85C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44C3B"/>
    <w:multiLevelType w:val="hybridMultilevel"/>
    <w:tmpl w:val="76900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8802A2"/>
    <w:multiLevelType w:val="hybridMultilevel"/>
    <w:tmpl w:val="4ACE1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1416FE"/>
    <w:multiLevelType w:val="hybridMultilevel"/>
    <w:tmpl w:val="78B0906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730695"/>
    <w:multiLevelType w:val="hybridMultilevel"/>
    <w:tmpl w:val="63C4D2E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BD365C"/>
    <w:multiLevelType w:val="hybridMultilevel"/>
    <w:tmpl w:val="23A01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280567"/>
    <w:multiLevelType w:val="hybridMultilevel"/>
    <w:tmpl w:val="BB368568"/>
    <w:lvl w:ilvl="0" w:tplc="10090001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5" w15:restartNumberingAfterBreak="0">
    <w:nsid w:val="55252F10"/>
    <w:multiLevelType w:val="hybridMultilevel"/>
    <w:tmpl w:val="E02C9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D016C"/>
    <w:multiLevelType w:val="hybridMultilevel"/>
    <w:tmpl w:val="4920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10418"/>
    <w:multiLevelType w:val="hybridMultilevel"/>
    <w:tmpl w:val="893C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284108">
    <w:abstractNumId w:val="7"/>
  </w:num>
  <w:num w:numId="2" w16cid:durableId="1727757755">
    <w:abstractNumId w:val="6"/>
  </w:num>
  <w:num w:numId="3" w16cid:durableId="1263539078">
    <w:abstractNumId w:val="5"/>
  </w:num>
  <w:num w:numId="4" w16cid:durableId="146095906">
    <w:abstractNumId w:val="4"/>
  </w:num>
  <w:num w:numId="5" w16cid:durableId="373429879">
    <w:abstractNumId w:val="8"/>
  </w:num>
  <w:num w:numId="6" w16cid:durableId="1639533725">
    <w:abstractNumId w:val="3"/>
  </w:num>
  <w:num w:numId="7" w16cid:durableId="475756650">
    <w:abstractNumId w:val="2"/>
  </w:num>
  <w:num w:numId="8" w16cid:durableId="1093626610">
    <w:abstractNumId w:val="1"/>
  </w:num>
  <w:num w:numId="9" w16cid:durableId="1572348589">
    <w:abstractNumId w:val="0"/>
  </w:num>
  <w:num w:numId="10" w16cid:durableId="670528401">
    <w:abstractNumId w:val="27"/>
  </w:num>
  <w:num w:numId="11" w16cid:durableId="1165052671">
    <w:abstractNumId w:val="18"/>
  </w:num>
  <w:num w:numId="12" w16cid:durableId="1821313831">
    <w:abstractNumId w:val="17"/>
  </w:num>
  <w:num w:numId="13" w16cid:durableId="321155505">
    <w:abstractNumId w:val="13"/>
  </w:num>
  <w:num w:numId="14" w16cid:durableId="861166201">
    <w:abstractNumId w:val="16"/>
  </w:num>
  <w:num w:numId="15" w16cid:durableId="431437078">
    <w:abstractNumId w:val="28"/>
  </w:num>
  <w:num w:numId="16" w16cid:durableId="802963776">
    <w:abstractNumId w:val="9"/>
  </w:num>
  <w:num w:numId="17" w16cid:durableId="1338072327">
    <w:abstractNumId w:val="23"/>
  </w:num>
  <w:num w:numId="18" w16cid:durableId="2079017073">
    <w:abstractNumId w:val="26"/>
  </w:num>
  <w:num w:numId="19" w16cid:durableId="366878762">
    <w:abstractNumId w:val="20"/>
  </w:num>
  <w:num w:numId="20" w16cid:durableId="1971090157">
    <w:abstractNumId w:val="22"/>
  </w:num>
  <w:num w:numId="21" w16cid:durableId="1666739815">
    <w:abstractNumId w:val="21"/>
  </w:num>
  <w:num w:numId="22" w16cid:durableId="1890417999">
    <w:abstractNumId w:val="10"/>
  </w:num>
  <w:num w:numId="23" w16cid:durableId="2055690126">
    <w:abstractNumId w:val="15"/>
  </w:num>
  <w:num w:numId="24" w16cid:durableId="290937355">
    <w:abstractNumId w:val="12"/>
  </w:num>
  <w:num w:numId="25" w16cid:durableId="997196020">
    <w:abstractNumId w:val="24"/>
  </w:num>
  <w:num w:numId="26" w16cid:durableId="834757839">
    <w:abstractNumId w:val="14"/>
  </w:num>
  <w:num w:numId="27" w16cid:durableId="1287850491">
    <w:abstractNumId w:val="11"/>
  </w:num>
  <w:num w:numId="28" w16cid:durableId="810488011">
    <w:abstractNumId w:val="25"/>
  </w:num>
  <w:num w:numId="29" w16cid:durableId="366107531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60"/>
    <w:rsid w:val="00001455"/>
    <w:rsid w:val="00007230"/>
    <w:rsid w:val="00015B9A"/>
    <w:rsid w:val="00022357"/>
    <w:rsid w:val="00025AEA"/>
    <w:rsid w:val="0003293D"/>
    <w:rsid w:val="00032C0F"/>
    <w:rsid w:val="00035DED"/>
    <w:rsid w:val="00037AEC"/>
    <w:rsid w:val="00043583"/>
    <w:rsid w:val="00061AF9"/>
    <w:rsid w:val="000636D9"/>
    <w:rsid w:val="0007055B"/>
    <w:rsid w:val="00071AE2"/>
    <w:rsid w:val="0007443F"/>
    <w:rsid w:val="000774F5"/>
    <w:rsid w:val="00081D4D"/>
    <w:rsid w:val="000A1971"/>
    <w:rsid w:val="000B0441"/>
    <w:rsid w:val="000B2FB5"/>
    <w:rsid w:val="000B4123"/>
    <w:rsid w:val="000C5FFB"/>
    <w:rsid w:val="000D1808"/>
    <w:rsid w:val="000D1B9D"/>
    <w:rsid w:val="000D36BB"/>
    <w:rsid w:val="000D3D81"/>
    <w:rsid w:val="000E1E0D"/>
    <w:rsid w:val="000E2995"/>
    <w:rsid w:val="000F21A5"/>
    <w:rsid w:val="000F3230"/>
    <w:rsid w:val="000F5C99"/>
    <w:rsid w:val="000F5CF7"/>
    <w:rsid w:val="00107794"/>
    <w:rsid w:val="00107EAF"/>
    <w:rsid w:val="00114582"/>
    <w:rsid w:val="00114E18"/>
    <w:rsid w:val="0012077A"/>
    <w:rsid w:val="0012106D"/>
    <w:rsid w:val="00125918"/>
    <w:rsid w:val="00134A9D"/>
    <w:rsid w:val="001359F8"/>
    <w:rsid w:val="00151F3E"/>
    <w:rsid w:val="00155733"/>
    <w:rsid w:val="00162506"/>
    <w:rsid w:val="00167C59"/>
    <w:rsid w:val="001727D0"/>
    <w:rsid w:val="001732C8"/>
    <w:rsid w:val="00174B95"/>
    <w:rsid w:val="00180008"/>
    <w:rsid w:val="00180130"/>
    <w:rsid w:val="001862D6"/>
    <w:rsid w:val="00196A3E"/>
    <w:rsid w:val="001A0E47"/>
    <w:rsid w:val="001A2427"/>
    <w:rsid w:val="001A60ED"/>
    <w:rsid w:val="001A6B6F"/>
    <w:rsid w:val="001B3936"/>
    <w:rsid w:val="001B63B7"/>
    <w:rsid w:val="001D15B1"/>
    <w:rsid w:val="001D78F7"/>
    <w:rsid w:val="001E4328"/>
    <w:rsid w:val="001E4681"/>
    <w:rsid w:val="001E567C"/>
    <w:rsid w:val="001E5750"/>
    <w:rsid w:val="001F2D41"/>
    <w:rsid w:val="001F57E3"/>
    <w:rsid w:val="002033FD"/>
    <w:rsid w:val="00203D3C"/>
    <w:rsid w:val="00225990"/>
    <w:rsid w:val="00236CF3"/>
    <w:rsid w:val="00242DCE"/>
    <w:rsid w:val="002440AF"/>
    <w:rsid w:val="002440BD"/>
    <w:rsid w:val="002456C5"/>
    <w:rsid w:val="002478F7"/>
    <w:rsid w:val="002537AD"/>
    <w:rsid w:val="0026008C"/>
    <w:rsid w:val="00264B56"/>
    <w:rsid w:val="0027093F"/>
    <w:rsid w:val="00277369"/>
    <w:rsid w:val="00281967"/>
    <w:rsid w:val="002831E1"/>
    <w:rsid w:val="00291069"/>
    <w:rsid w:val="002A2B44"/>
    <w:rsid w:val="002A3FCB"/>
    <w:rsid w:val="002A4514"/>
    <w:rsid w:val="002B0E92"/>
    <w:rsid w:val="002B1C44"/>
    <w:rsid w:val="002B2FF3"/>
    <w:rsid w:val="002B7822"/>
    <w:rsid w:val="002D3701"/>
    <w:rsid w:val="002E18A3"/>
    <w:rsid w:val="002F28B6"/>
    <w:rsid w:val="00300865"/>
    <w:rsid w:val="00301175"/>
    <w:rsid w:val="00306DBB"/>
    <w:rsid w:val="00310C3C"/>
    <w:rsid w:val="00312A14"/>
    <w:rsid w:val="00313A00"/>
    <w:rsid w:val="00316660"/>
    <w:rsid w:val="00321E7A"/>
    <w:rsid w:val="00324474"/>
    <w:rsid w:val="003346FE"/>
    <w:rsid w:val="0035103D"/>
    <w:rsid w:val="003622BB"/>
    <w:rsid w:val="003642B8"/>
    <w:rsid w:val="00364815"/>
    <w:rsid w:val="00370993"/>
    <w:rsid w:val="00382C36"/>
    <w:rsid w:val="003865DC"/>
    <w:rsid w:val="003871FA"/>
    <w:rsid w:val="003A0A27"/>
    <w:rsid w:val="003A75BF"/>
    <w:rsid w:val="003B5428"/>
    <w:rsid w:val="003B5F2A"/>
    <w:rsid w:val="003B5FCE"/>
    <w:rsid w:val="003C3D04"/>
    <w:rsid w:val="003D5184"/>
    <w:rsid w:val="003E0397"/>
    <w:rsid w:val="003E068C"/>
    <w:rsid w:val="003E33EF"/>
    <w:rsid w:val="003E4DFA"/>
    <w:rsid w:val="003F597A"/>
    <w:rsid w:val="003F6824"/>
    <w:rsid w:val="003F7D76"/>
    <w:rsid w:val="00400774"/>
    <w:rsid w:val="00402E7E"/>
    <w:rsid w:val="00404A89"/>
    <w:rsid w:val="0040673C"/>
    <w:rsid w:val="004133C1"/>
    <w:rsid w:val="00415708"/>
    <w:rsid w:val="00416222"/>
    <w:rsid w:val="00416626"/>
    <w:rsid w:val="00424F9F"/>
    <w:rsid w:val="00435446"/>
    <w:rsid w:val="00445972"/>
    <w:rsid w:val="00447599"/>
    <w:rsid w:val="004510DA"/>
    <w:rsid w:val="00452986"/>
    <w:rsid w:val="00452E9C"/>
    <w:rsid w:val="0045739C"/>
    <w:rsid w:val="00461835"/>
    <w:rsid w:val="004753CE"/>
    <w:rsid w:val="004949A3"/>
    <w:rsid w:val="004C4838"/>
    <w:rsid w:val="004C7A51"/>
    <w:rsid w:val="004C7BE9"/>
    <w:rsid w:val="004D21CF"/>
    <w:rsid w:val="004E1635"/>
    <w:rsid w:val="004F0247"/>
    <w:rsid w:val="004F4532"/>
    <w:rsid w:val="004F6B5F"/>
    <w:rsid w:val="00506A43"/>
    <w:rsid w:val="00515F16"/>
    <w:rsid w:val="00516A07"/>
    <w:rsid w:val="00522449"/>
    <w:rsid w:val="00525132"/>
    <w:rsid w:val="00564E74"/>
    <w:rsid w:val="00571833"/>
    <w:rsid w:val="00572A83"/>
    <w:rsid w:val="00576115"/>
    <w:rsid w:val="0058206D"/>
    <w:rsid w:val="00587181"/>
    <w:rsid w:val="0058791D"/>
    <w:rsid w:val="00587B68"/>
    <w:rsid w:val="005969B1"/>
    <w:rsid w:val="005B03DF"/>
    <w:rsid w:val="005D2056"/>
    <w:rsid w:val="005D358B"/>
    <w:rsid w:val="005D783C"/>
    <w:rsid w:val="005E14DA"/>
    <w:rsid w:val="005E4207"/>
    <w:rsid w:val="005E7E75"/>
    <w:rsid w:val="00605525"/>
    <w:rsid w:val="00607ADA"/>
    <w:rsid w:val="00610640"/>
    <w:rsid w:val="00612A69"/>
    <w:rsid w:val="00614E86"/>
    <w:rsid w:val="00636EF3"/>
    <w:rsid w:val="0064682D"/>
    <w:rsid w:val="0064722A"/>
    <w:rsid w:val="00651712"/>
    <w:rsid w:val="006534F7"/>
    <w:rsid w:val="00656CCA"/>
    <w:rsid w:val="006638B0"/>
    <w:rsid w:val="00663CDB"/>
    <w:rsid w:val="00667422"/>
    <w:rsid w:val="00677CE7"/>
    <w:rsid w:val="00684306"/>
    <w:rsid w:val="006A3CCD"/>
    <w:rsid w:val="006B063B"/>
    <w:rsid w:val="006B1E0B"/>
    <w:rsid w:val="006B2529"/>
    <w:rsid w:val="006B3F4F"/>
    <w:rsid w:val="006B632A"/>
    <w:rsid w:val="006C4BA1"/>
    <w:rsid w:val="006C6F04"/>
    <w:rsid w:val="006C6F4E"/>
    <w:rsid w:val="006D1C28"/>
    <w:rsid w:val="006F1789"/>
    <w:rsid w:val="007115F9"/>
    <w:rsid w:val="00713FEA"/>
    <w:rsid w:val="007173EB"/>
    <w:rsid w:val="00725B08"/>
    <w:rsid w:val="007530D7"/>
    <w:rsid w:val="00762952"/>
    <w:rsid w:val="00762ED3"/>
    <w:rsid w:val="007638A6"/>
    <w:rsid w:val="00771371"/>
    <w:rsid w:val="00774146"/>
    <w:rsid w:val="007812B6"/>
    <w:rsid w:val="00784750"/>
    <w:rsid w:val="00784BAE"/>
    <w:rsid w:val="00786D8E"/>
    <w:rsid w:val="00790D97"/>
    <w:rsid w:val="00791B9C"/>
    <w:rsid w:val="007A2E37"/>
    <w:rsid w:val="007A42D1"/>
    <w:rsid w:val="007C1DC9"/>
    <w:rsid w:val="007C3B0B"/>
    <w:rsid w:val="007C43CD"/>
    <w:rsid w:val="007D1883"/>
    <w:rsid w:val="007D22E4"/>
    <w:rsid w:val="007D3D44"/>
    <w:rsid w:val="007E1384"/>
    <w:rsid w:val="007F0026"/>
    <w:rsid w:val="00806278"/>
    <w:rsid w:val="00812DF4"/>
    <w:rsid w:val="00822B3E"/>
    <w:rsid w:val="00823456"/>
    <w:rsid w:val="0082400C"/>
    <w:rsid w:val="00824B3F"/>
    <w:rsid w:val="0082577D"/>
    <w:rsid w:val="008264FF"/>
    <w:rsid w:val="008271CB"/>
    <w:rsid w:val="00827EA0"/>
    <w:rsid w:val="00830A3B"/>
    <w:rsid w:val="008337FD"/>
    <w:rsid w:val="00834939"/>
    <w:rsid w:val="00841AE4"/>
    <w:rsid w:val="008421AE"/>
    <w:rsid w:val="00845E0A"/>
    <w:rsid w:val="00847C6C"/>
    <w:rsid w:val="008531CC"/>
    <w:rsid w:val="008544A0"/>
    <w:rsid w:val="0085541D"/>
    <w:rsid w:val="00862456"/>
    <w:rsid w:val="008653FD"/>
    <w:rsid w:val="0087396C"/>
    <w:rsid w:val="00874023"/>
    <w:rsid w:val="0088179D"/>
    <w:rsid w:val="00883FFD"/>
    <w:rsid w:val="00890274"/>
    <w:rsid w:val="00895BA5"/>
    <w:rsid w:val="008A36DE"/>
    <w:rsid w:val="008A5001"/>
    <w:rsid w:val="008D1BA4"/>
    <w:rsid w:val="008E1349"/>
    <w:rsid w:val="008E2F32"/>
    <w:rsid w:val="008F3A1E"/>
    <w:rsid w:val="008F4487"/>
    <w:rsid w:val="00904FBC"/>
    <w:rsid w:val="009062D7"/>
    <w:rsid w:val="00906E70"/>
    <w:rsid w:val="0090782A"/>
    <w:rsid w:val="00907EA5"/>
    <w:rsid w:val="00911E63"/>
    <w:rsid w:val="00912A3C"/>
    <w:rsid w:val="0091437A"/>
    <w:rsid w:val="00921203"/>
    <w:rsid w:val="009231D8"/>
    <w:rsid w:val="00935C36"/>
    <w:rsid w:val="00940587"/>
    <w:rsid w:val="00955907"/>
    <w:rsid w:val="009579FE"/>
    <w:rsid w:val="00960141"/>
    <w:rsid w:val="0097059B"/>
    <w:rsid w:val="00971D47"/>
    <w:rsid w:val="00974EAB"/>
    <w:rsid w:val="00976C60"/>
    <w:rsid w:val="009841C2"/>
    <w:rsid w:val="009904E8"/>
    <w:rsid w:val="009B5B3D"/>
    <w:rsid w:val="009B713B"/>
    <w:rsid w:val="009C1394"/>
    <w:rsid w:val="009D38A2"/>
    <w:rsid w:val="009F3BA8"/>
    <w:rsid w:val="009F3E89"/>
    <w:rsid w:val="009F68DD"/>
    <w:rsid w:val="00A02686"/>
    <w:rsid w:val="00A05FB3"/>
    <w:rsid w:val="00A11AE2"/>
    <w:rsid w:val="00A16815"/>
    <w:rsid w:val="00A2539A"/>
    <w:rsid w:val="00A26995"/>
    <w:rsid w:val="00A27421"/>
    <w:rsid w:val="00A456E4"/>
    <w:rsid w:val="00A47624"/>
    <w:rsid w:val="00A53DDE"/>
    <w:rsid w:val="00A53E41"/>
    <w:rsid w:val="00A548A6"/>
    <w:rsid w:val="00A57199"/>
    <w:rsid w:val="00A611B2"/>
    <w:rsid w:val="00A6226A"/>
    <w:rsid w:val="00A66790"/>
    <w:rsid w:val="00A66FC1"/>
    <w:rsid w:val="00A87A96"/>
    <w:rsid w:val="00A926D1"/>
    <w:rsid w:val="00A959C9"/>
    <w:rsid w:val="00A9667F"/>
    <w:rsid w:val="00AA2FAF"/>
    <w:rsid w:val="00AB3E35"/>
    <w:rsid w:val="00AB7ED0"/>
    <w:rsid w:val="00AC6A2B"/>
    <w:rsid w:val="00AE4B59"/>
    <w:rsid w:val="00AE7948"/>
    <w:rsid w:val="00AF5CE9"/>
    <w:rsid w:val="00AF7D66"/>
    <w:rsid w:val="00B00A78"/>
    <w:rsid w:val="00B10A4B"/>
    <w:rsid w:val="00B15AEF"/>
    <w:rsid w:val="00B17EF3"/>
    <w:rsid w:val="00B313C3"/>
    <w:rsid w:val="00B3499C"/>
    <w:rsid w:val="00B35833"/>
    <w:rsid w:val="00B47E00"/>
    <w:rsid w:val="00B51AD7"/>
    <w:rsid w:val="00B63060"/>
    <w:rsid w:val="00B75AF4"/>
    <w:rsid w:val="00B76354"/>
    <w:rsid w:val="00B76455"/>
    <w:rsid w:val="00B767C4"/>
    <w:rsid w:val="00B817C9"/>
    <w:rsid w:val="00B96EB4"/>
    <w:rsid w:val="00B97CD9"/>
    <w:rsid w:val="00BA29D0"/>
    <w:rsid w:val="00BB0CC4"/>
    <w:rsid w:val="00BB4D91"/>
    <w:rsid w:val="00BD5A12"/>
    <w:rsid w:val="00BE7838"/>
    <w:rsid w:val="00BF4155"/>
    <w:rsid w:val="00C04B20"/>
    <w:rsid w:val="00C10F19"/>
    <w:rsid w:val="00C23FBE"/>
    <w:rsid w:val="00C41E6E"/>
    <w:rsid w:val="00C42D03"/>
    <w:rsid w:val="00C54681"/>
    <w:rsid w:val="00C66070"/>
    <w:rsid w:val="00C67E27"/>
    <w:rsid w:val="00C7447B"/>
    <w:rsid w:val="00C75D75"/>
    <w:rsid w:val="00C83ECD"/>
    <w:rsid w:val="00C91E3C"/>
    <w:rsid w:val="00CA344F"/>
    <w:rsid w:val="00CA3CC2"/>
    <w:rsid w:val="00CA7F93"/>
    <w:rsid w:val="00CC3782"/>
    <w:rsid w:val="00CC6B94"/>
    <w:rsid w:val="00CC700B"/>
    <w:rsid w:val="00CD331F"/>
    <w:rsid w:val="00CD35BF"/>
    <w:rsid w:val="00CE029D"/>
    <w:rsid w:val="00CE07A4"/>
    <w:rsid w:val="00CE1FF9"/>
    <w:rsid w:val="00CE41FE"/>
    <w:rsid w:val="00D07238"/>
    <w:rsid w:val="00D119B7"/>
    <w:rsid w:val="00D251CD"/>
    <w:rsid w:val="00D26AED"/>
    <w:rsid w:val="00D323EA"/>
    <w:rsid w:val="00D4227E"/>
    <w:rsid w:val="00D42884"/>
    <w:rsid w:val="00D53AD5"/>
    <w:rsid w:val="00D63A6C"/>
    <w:rsid w:val="00D700F3"/>
    <w:rsid w:val="00D70BD9"/>
    <w:rsid w:val="00D76A85"/>
    <w:rsid w:val="00D779F1"/>
    <w:rsid w:val="00D92B17"/>
    <w:rsid w:val="00D96624"/>
    <w:rsid w:val="00DA3F12"/>
    <w:rsid w:val="00DB39B6"/>
    <w:rsid w:val="00DC22B1"/>
    <w:rsid w:val="00DC75C6"/>
    <w:rsid w:val="00DC7B7B"/>
    <w:rsid w:val="00DD2F14"/>
    <w:rsid w:val="00DD5719"/>
    <w:rsid w:val="00DE7795"/>
    <w:rsid w:val="00E005D6"/>
    <w:rsid w:val="00E0292C"/>
    <w:rsid w:val="00E058ED"/>
    <w:rsid w:val="00E06CD2"/>
    <w:rsid w:val="00E12B0C"/>
    <w:rsid w:val="00E1572F"/>
    <w:rsid w:val="00E3018E"/>
    <w:rsid w:val="00E344F1"/>
    <w:rsid w:val="00E400F5"/>
    <w:rsid w:val="00E406FB"/>
    <w:rsid w:val="00E528C6"/>
    <w:rsid w:val="00E577CE"/>
    <w:rsid w:val="00E60A93"/>
    <w:rsid w:val="00E719AC"/>
    <w:rsid w:val="00E745DE"/>
    <w:rsid w:val="00E905BD"/>
    <w:rsid w:val="00E93F55"/>
    <w:rsid w:val="00E94524"/>
    <w:rsid w:val="00E949E8"/>
    <w:rsid w:val="00EA1F6D"/>
    <w:rsid w:val="00EA1F9C"/>
    <w:rsid w:val="00EC10C2"/>
    <w:rsid w:val="00EC18B8"/>
    <w:rsid w:val="00EF7C55"/>
    <w:rsid w:val="00F06980"/>
    <w:rsid w:val="00F07D39"/>
    <w:rsid w:val="00F105B9"/>
    <w:rsid w:val="00F15683"/>
    <w:rsid w:val="00F201B0"/>
    <w:rsid w:val="00F21C88"/>
    <w:rsid w:val="00F243BF"/>
    <w:rsid w:val="00F302BB"/>
    <w:rsid w:val="00F310D3"/>
    <w:rsid w:val="00F47C59"/>
    <w:rsid w:val="00F551CB"/>
    <w:rsid w:val="00F57D3E"/>
    <w:rsid w:val="00F65477"/>
    <w:rsid w:val="00F677A9"/>
    <w:rsid w:val="00F7025D"/>
    <w:rsid w:val="00F710E1"/>
    <w:rsid w:val="00F9136A"/>
    <w:rsid w:val="00F9166F"/>
    <w:rsid w:val="00F925B9"/>
    <w:rsid w:val="00F963CC"/>
    <w:rsid w:val="00FA0E43"/>
    <w:rsid w:val="00FA249E"/>
    <w:rsid w:val="00FA2BA4"/>
    <w:rsid w:val="00FB29D8"/>
    <w:rsid w:val="00FD130B"/>
    <w:rsid w:val="00FD279D"/>
    <w:rsid w:val="00FD6A50"/>
    <w:rsid w:val="00FE0603"/>
    <w:rsid w:val="00FE152A"/>
    <w:rsid w:val="00FE22EB"/>
    <w:rsid w:val="00FE291E"/>
    <w:rsid w:val="00FE29D4"/>
    <w:rsid w:val="00FE54C7"/>
    <w:rsid w:val="00FE576D"/>
    <w:rsid w:val="00FF229C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508CF6"/>
  <w15:docId w15:val="{97537BFC-66BC-42FF-AF91-FD5DBE21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815"/>
    <w:rPr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0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customStyle="1" w:styleId="GridTable1Light1">
    <w:name w:val="Grid Table 1 Light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customStyle="1" w:styleId="PlainTable11">
    <w:name w:val="Plain Table 1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64815"/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03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artlett.KWCC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C456245D534207BD3C15AA999AD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3E8A8-A508-48A3-9F32-89B68AB484A7}"/>
      </w:docPartPr>
      <w:docPartBody>
        <w:p w:rsidR="00E24ADF" w:rsidRDefault="00A60E85">
          <w:pPr>
            <w:pStyle w:val="21C456245D534207BD3C15AA999AD143"/>
          </w:pPr>
          <w:r w:rsidRPr="00435446">
            <w:t>Minutes</w:t>
          </w:r>
        </w:p>
      </w:docPartBody>
    </w:docPart>
    <w:docPart>
      <w:docPartPr>
        <w:name w:val="51CA41B583D54F159A64E7867E575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FAE3C-9A05-4E54-9E4D-D60C9F5FCF69}"/>
      </w:docPartPr>
      <w:docPartBody>
        <w:p w:rsidR="00E24ADF" w:rsidRDefault="00A60E85">
          <w:pPr>
            <w:pStyle w:val="51CA41B583D54F159A64E7867E57520F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B155093B0CFB4E8B9D187A80F67A8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3157A-4D6A-422C-8CB3-169497B8A755}"/>
      </w:docPartPr>
      <w:docPartBody>
        <w:p w:rsidR="00E24ADF" w:rsidRDefault="00A60E85">
          <w:pPr>
            <w:pStyle w:val="B155093B0CFB4E8B9D187A80F67A8698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35769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E85"/>
    <w:rsid w:val="00163317"/>
    <w:rsid w:val="001740E3"/>
    <w:rsid w:val="00212E7B"/>
    <w:rsid w:val="006875F9"/>
    <w:rsid w:val="0090127D"/>
    <w:rsid w:val="00A60E85"/>
    <w:rsid w:val="00A836D2"/>
    <w:rsid w:val="00BA6693"/>
    <w:rsid w:val="00D14472"/>
    <w:rsid w:val="00D92B17"/>
    <w:rsid w:val="00DD4A29"/>
    <w:rsid w:val="00E24ADF"/>
    <w:rsid w:val="00F86E33"/>
    <w:rsid w:val="00FA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456245D534207BD3C15AA999AD143">
    <w:name w:val="21C456245D534207BD3C15AA999AD143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51CA41B583D54F159A64E7867E57520F">
    <w:name w:val="51CA41B583D54F159A64E7867E57520F"/>
  </w:style>
  <w:style w:type="paragraph" w:customStyle="1" w:styleId="B155093B0CFB4E8B9D187A80F67A8698">
    <w:name w:val="B155093B0CFB4E8B9D187A80F67A8698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947CDB51157479E85C342E1A8EBD3" ma:contentTypeVersion="0" ma:contentTypeDescription="Create a new document." ma:contentTypeScope="" ma:versionID="ef46351d68a56620892b91c1d2b66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44F3B5-B26B-4AF5-A698-B66C3BEBC277}"/>
</file>

<file path=customXml/itemProps2.xml><?xml version="1.0" encoding="utf-8"?>
<ds:datastoreItem xmlns:ds="http://schemas.openxmlformats.org/officeDocument/2006/customXml" ds:itemID="{718608A9-CE59-46F5-B627-FD3A6A187EC2}"/>
</file>

<file path=customXml/itemProps3.xml><?xml version="1.0" encoding="utf-8"?>
<ds:datastoreItem xmlns:ds="http://schemas.openxmlformats.org/officeDocument/2006/customXml" ds:itemID="{17D5B1B8-4045-4AFF-8249-B02DB66E9E3D}"/>
</file>

<file path=customXml/itemProps4.xml><?xml version="1.0" encoding="utf-8"?>
<ds:datastoreItem xmlns:ds="http://schemas.openxmlformats.org/officeDocument/2006/customXml" ds:itemID="{E54C0E11-B52E-4E8D-B1F0-26D2F8B0B66A}"/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64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Bayshore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Cara Bartlett</dc:creator>
  <cp:lastModifiedBy>Monique Lesser</cp:lastModifiedBy>
  <cp:revision>3</cp:revision>
  <dcterms:created xsi:type="dcterms:W3CDTF">2024-11-18T21:55:00Z</dcterms:created>
  <dcterms:modified xsi:type="dcterms:W3CDTF">2024-11-18T22:59:00Z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0x010100449947CDB51157479E85C342E1A8EBD3</vt:lpwstr>
  </property>
  <property fmtid="{D5CDD505-2E9C-101B-9397-08002B2CF9AE}" pid="3" name="MSIP_Label_1f426e44-696a-45d8-8024-11ece765daa1_Enabled">
    <vt:lpwstr>true</vt:lpwstr>
  </property>
  <property fmtid="{D5CDD505-2E9C-101B-9397-08002B2CF9AE}" pid="4" name="MSIP_Label_1f426e44-696a-45d8-8024-11ece765daa1_SetDate">
    <vt:lpwstr>2024-01-08T20:03:12Z</vt:lpwstr>
  </property>
  <property fmtid="{D5CDD505-2E9C-101B-9397-08002B2CF9AE}" pid="5" name="MSIP_Label_1f426e44-696a-45d8-8024-11ece765daa1_Method">
    <vt:lpwstr>Standard</vt:lpwstr>
  </property>
  <property fmtid="{D5CDD505-2E9C-101B-9397-08002B2CF9AE}" pid="6" name="MSIP_Label_1f426e44-696a-45d8-8024-11ece765daa1_Name">
    <vt:lpwstr>Public</vt:lpwstr>
  </property>
  <property fmtid="{D5CDD505-2E9C-101B-9397-08002B2CF9AE}" pid="7" name="MSIP_Label_1f426e44-696a-45d8-8024-11ece765daa1_SiteId">
    <vt:lpwstr>ca9ec20c-7245-4c18-ac05-f19044f02207</vt:lpwstr>
  </property>
  <property fmtid="{D5CDD505-2E9C-101B-9397-08002B2CF9AE}" pid="8" name="MSIP_Label_1f426e44-696a-45d8-8024-11ece765daa1_ActionId">
    <vt:lpwstr>c2b18bcc-97ba-4a49-a756-833eff582ffa</vt:lpwstr>
  </property>
  <property fmtid="{D5CDD505-2E9C-101B-9397-08002B2CF9AE}" pid="9" name="MSIP_Label_1f426e44-696a-45d8-8024-11ece765daa1_ContentBits">
    <vt:lpwstr>0</vt:lpwstr>
  </property>
</Properties>
</file>