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315E1CB4" w14:textId="77777777" w:rsidTr="00A77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ECEF160" w14:textId="77777777" w:rsidR="00F8354F" w:rsidRPr="00A77D00" w:rsidRDefault="00D14C0F" w:rsidP="00D14C0F">
            <w:pPr>
              <w:pStyle w:val="Month"/>
              <w:spacing w:after="40"/>
              <w:rPr>
                <w:color w:val="006600"/>
                <w:sz w:val="72"/>
                <w:szCs w:val="72"/>
              </w:rPr>
            </w:pPr>
            <w:r w:rsidRPr="00A77D00">
              <w:rPr>
                <w:color w:val="006600"/>
                <w:sz w:val="72"/>
                <w:szCs w:val="72"/>
              </w:rPr>
              <w:t>CICS Events   November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40EA85F" w14:textId="77777777" w:rsidR="00F8354F" w:rsidRPr="00A77D00" w:rsidRDefault="00804FC2">
            <w:pPr>
              <w:pStyle w:val="Year"/>
              <w:spacing w:after="40"/>
              <w:rPr>
                <w:color w:val="006600"/>
                <w:sz w:val="72"/>
                <w:szCs w:val="72"/>
              </w:rPr>
            </w:pPr>
            <w:r w:rsidRPr="00A77D00">
              <w:rPr>
                <w:color w:val="006600"/>
                <w:sz w:val="72"/>
                <w:szCs w:val="72"/>
              </w:rPr>
              <w:fldChar w:fldCharType="begin"/>
            </w:r>
            <w:r w:rsidRPr="00A77D00">
              <w:rPr>
                <w:color w:val="006600"/>
                <w:sz w:val="72"/>
                <w:szCs w:val="72"/>
              </w:rPr>
              <w:instrText xml:space="preserve"> DOCVARIABLE  MonthStart \@  yyyy   \* MERGEFORMAT </w:instrText>
            </w:r>
            <w:r w:rsidRPr="00A77D00">
              <w:rPr>
                <w:color w:val="006600"/>
                <w:sz w:val="72"/>
                <w:szCs w:val="72"/>
              </w:rPr>
              <w:fldChar w:fldCharType="separate"/>
            </w:r>
            <w:r w:rsidR="00D14C0F" w:rsidRPr="00A77D00">
              <w:rPr>
                <w:color w:val="006600"/>
                <w:sz w:val="72"/>
                <w:szCs w:val="72"/>
              </w:rPr>
              <w:t>2019</w:t>
            </w:r>
            <w:r w:rsidRPr="00A77D00">
              <w:rPr>
                <w:color w:val="006600"/>
                <w:sz w:val="72"/>
                <w:szCs w:val="72"/>
              </w:rPr>
              <w:fldChar w:fldCharType="end"/>
            </w: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412"/>
        <w:gridCol w:w="2691"/>
        <w:gridCol w:w="2412"/>
        <w:gridCol w:w="2268"/>
        <w:gridCol w:w="2412"/>
        <w:gridCol w:w="2124"/>
        <w:gridCol w:w="1071"/>
      </w:tblGrid>
      <w:tr w:rsidR="00A77D00" w14:paraId="080147F0" w14:textId="77777777" w:rsidTr="00A77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2FF4DAA9D6014D3ABE90CC0940468D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491" w:type="pct"/>
                <w:tcBorders>
                  <w:bottom w:val="single" w:sz="4" w:space="0" w:color="BFBFBF" w:themeColor="background1" w:themeShade="BF"/>
                </w:tcBorders>
                <w:shd w:val="clear" w:color="auto" w:fill="006600"/>
              </w:tcPr>
              <w:p w14:paraId="22CEE10F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935" w:type="pct"/>
            <w:tcBorders>
              <w:bottom w:val="single" w:sz="4" w:space="0" w:color="BFBFBF" w:themeColor="background1" w:themeShade="BF"/>
            </w:tcBorders>
            <w:shd w:val="clear" w:color="auto" w:fill="006600"/>
          </w:tcPr>
          <w:p w14:paraId="759CB0AC" w14:textId="77777777" w:rsidR="00F8354F" w:rsidRDefault="005B06C7">
            <w:pPr>
              <w:pStyle w:val="Days"/>
            </w:pPr>
            <w:sdt>
              <w:sdtPr>
                <w:id w:val="-1020851123"/>
                <w:placeholder>
                  <w:docPart w:val="28E8A10AC8FA46949662F6B0758E6C94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838" w:type="pct"/>
            <w:tcBorders>
              <w:bottom w:val="single" w:sz="4" w:space="0" w:color="BFBFBF" w:themeColor="background1" w:themeShade="BF"/>
            </w:tcBorders>
            <w:shd w:val="clear" w:color="auto" w:fill="006600"/>
          </w:tcPr>
          <w:p w14:paraId="1732A77B" w14:textId="77777777" w:rsidR="00F8354F" w:rsidRDefault="005B06C7">
            <w:pPr>
              <w:pStyle w:val="Days"/>
            </w:pPr>
            <w:sdt>
              <w:sdtPr>
                <w:id w:val="1121034790"/>
                <w:placeholder>
                  <w:docPart w:val="973942B1845947609D505081D7728D6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88" w:type="pct"/>
            <w:tcBorders>
              <w:bottom w:val="single" w:sz="4" w:space="0" w:color="BFBFBF" w:themeColor="background1" w:themeShade="BF"/>
            </w:tcBorders>
            <w:shd w:val="clear" w:color="auto" w:fill="006600"/>
          </w:tcPr>
          <w:p w14:paraId="0D4FC9DE" w14:textId="77777777" w:rsidR="00F8354F" w:rsidRDefault="005B06C7">
            <w:pPr>
              <w:pStyle w:val="Days"/>
            </w:pPr>
            <w:sdt>
              <w:sdtPr>
                <w:id w:val="-328132386"/>
                <w:placeholder>
                  <w:docPart w:val="AF7EA3D3CDCD4AD68C1A7C2E6030393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838" w:type="pct"/>
            <w:tcBorders>
              <w:bottom w:val="single" w:sz="4" w:space="0" w:color="BFBFBF" w:themeColor="background1" w:themeShade="BF"/>
            </w:tcBorders>
            <w:shd w:val="clear" w:color="auto" w:fill="006600"/>
          </w:tcPr>
          <w:p w14:paraId="48FFF542" w14:textId="77777777" w:rsidR="00F8354F" w:rsidRDefault="005B06C7">
            <w:pPr>
              <w:pStyle w:val="Days"/>
            </w:pPr>
            <w:sdt>
              <w:sdtPr>
                <w:id w:val="1241452743"/>
                <w:placeholder>
                  <w:docPart w:val="1B3145491A234569A3BA5075FDA262B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38" w:type="pct"/>
            <w:tcBorders>
              <w:bottom w:val="single" w:sz="4" w:space="0" w:color="BFBFBF" w:themeColor="background1" w:themeShade="BF"/>
            </w:tcBorders>
            <w:shd w:val="clear" w:color="auto" w:fill="006600"/>
          </w:tcPr>
          <w:p w14:paraId="1E70B3E1" w14:textId="77777777" w:rsidR="00F8354F" w:rsidRDefault="005B06C7">
            <w:pPr>
              <w:pStyle w:val="Days"/>
            </w:pPr>
            <w:sdt>
              <w:sdtPr>
                <w:id w:val="-65336403"/>
                <w:placeholder>
                  <w:docPart w:val="C0032E79C28A4580BDA84215C17D7D4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372" w:type="pct"/>
            <w:tcBorders>
              <w:bottom w:val="single" w:sz="4" w:space="0" w:color="BFBFBF" w:themeColor="background1" w:themeShade="BF"/>
            </w:tcBorders>
            <w:shd w:val="clear" w:color="auto" w:fill="006600"/>
          </w:tcPr>
          <w:p w14:paraId="64B17C7A" w14:textId="77777777" w:rsidR="00F8354F" w:rsidRDefault="005B06C7">
            <w:pPr>
              <w:pStyle w:val="Days"/>
            </w:pPr>
            <w:sdt>
              <w:sdtPr>
                <w:id w:val="825547652"/>
                <w:placeholder>
                  <w:docPart w:val="8E289CA443464797B8F69F563354855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A77D00" w14:paraId="35D12EAA" w14:textId="77777777" w:rsidTr="00A77D00">
        <w:tc>
          <w:tcPr>
            <w:tcW w:w="491" w:type="pct"/>
            <w:tcBorders>
              <w:bottom w:val="nil"/>
            </w:tcBorders>
            <w:shd w:val="clear" w:color="auto" w:fill="F7F7F7" w:themeFill="background2"/>
          </w:tcPr>
          <w:p w14:paraId="3431801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14C0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935" w:type="pct"/>
            <w:tcBorders>
              <w:bottom w:val="nil"/>
            </w:tcBorders>
            <w:shd w:val="clear" w:color="auto" w:fill="F7F7F7" w:themeFill="background2"/>
          </w:tcPr>
          <w:p w14:paraId="6A0B5A7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14C0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838" w:type="pct"/>
            <w:tcBorders>
              <w:bottom w:val="nil"/>
            </w:tcBorders>
            <w:shd w:val="clear" w:color="auto" w:fill="F7F7F7" w:themeFill="background2"/>
          </w:tcPr>
          <w:p w14:paraId="5099F02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14C0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88" w:type="pct"/>
            <w:tcBorders>
              <w:bottom w:val="nil"/>
            </w:tcBorders>
            <w:shd w:val="clear" w:color="auto" w:fill="F7F7F7" w:themeFill="background2"/>
          </w:tcPr>
          <w:p w14:paraId="3C9EE41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14C0F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838" w:type="pct"/>
            <w:tcBorders>
              <w:bottom w:val="nil"/>
            </w:tcBorders>
            <w:shd w:val="clear" w:color="auto" w:fill="F7F7F7" w:themeFill="background2"/>
          </w:tcPr>
          <w:p w14:paraId="36A1B4C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14C0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38" w:type="pct"/>
            <w:tcBorders>
              <w:bottom w:val="nil"/>
            </w:tcBorders>
            <w:shd w:val="clear" w:color="auto" w:fill="F7F7F7" w:themeFill="background2"/>
          </w:tcPr>
          <w:p w14:paraId="74A10F6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14C0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372" w:type="pct"/>
            <w:tcBorders>
              <w:bottom w:val="nil"/>
            </w:tcBorders>
            <w:shd w:val="clear" w:color="auto" w:fill="F7F7F7" w:themeFill="background2"/>
          </w:tcPr>
          <w:p w14:paraId="61D7FB5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14C0F">
              <w:rPr>
                <w:noProof/>
              </w:rPr>
              <w:t>9</w:t>
            </w:r>
            <w:r>
              <w:fldChar w:fldCharType="end"/>
            </w:r>
          </w:p>
        </w:tc>
      </w:tr>
      <w:tr w:rsidR="00A77D00" w14:paraId="672B80F9" w14:textId="77777777" w:rsidTr="00A77D00">
        <w:trPr>
          <w:trHeight w:hRule="exact" w:val="1372"/>
        </w:trPr>
        <w:tc>
          <w:tcPr>
            <w:tcW w:w="49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4F7FA3D" w14:textId="77777777" w:rsidR="00F8354F" w:rsidRDefault="00F8354F"/>
        </w:tc>
        <w:tc>
          <w:tcPr>
            <w:tcW w:w="93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847BEC4" w14:textId="7C0FD609" w:rsidR="00F8354F" w:rsidRPr="00A77D00" w:rsidRDefault="00A77D00">
            <w:pPr>
              <w:rPr>
                <w:b/>
              </w:rPr>
            </w:pPr>
            <w:r>
              <w:rPr>
                <w:b/>
              </w:rPr>
              <w:t xml:space="preserve">Play Group – </w:t>
            </w:r>
            <w:r>
              <w:t>Family Resource Centre 10:00-12:00 am (Kiddie Cove)</w:t>
            </w:r>
          </w:p>
        </w:tc>
        <w:tc>
          <w:tcPr>
            <w:tcW w:w="83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36E3F6A" w14:textId="4888B7A9" w:rsidR="00F8354F" w:rsidRPr="00D14C0F" w:rsidRDefault="00D14C0F">
            <w:pPr>
              <w:rPr>
                <w:rFonts w:ascii="Comic Sans MS" w:hAnsi="Comic Sans MS"/>
              </w:rPr>
            </w:pPr>
            <w:r w:rsidRPr="00FD1939">
              <w:rPr>
                <w:rFonts w:ascii="Comic Sans MS" w:hAnsi="Comic Sans MS"/>
                <w:b/>
              </w:rPr>
              <w:t>Book Club</w:t>
            </w:r>
            <w:r w:rsidR="00D22081">
              <w:rPr>
                <w:rFonts w:ascii="Comic Sans MS" w:hAnsi="Comic Sans MS"/>
              </w:rPr>
              <w:t xml:space="preserve"> (Library) Grades 3 to 8</w:t>
            </w:r>
          </w:p>
          <w:p w14:paraId="1783BA06" w14:textId="77777777" w:rsidR="00D14C0F" w:rsidRPr="00D14C0F" w:rsidRDefault="00D14C0F">
            <w:pPr>
              <w:rPr>
                <w:rFonts w:ascii="Comic Sans MS" w:hAnsi="Comic Sans MS"/>
              </w:rPr>
            </w:pPr>
            <w:r w:rsidRPr="00D14C0F">
              <w:rPr>
                <w:rFonts w:ascii="Comic Sans MS" w:hAnsi="Comic Sans MS"/>
              </w:rPr>
              <w:t>3:00 – 4:30</w:t>
            </w:r>
          </w:p>
          <w:p w14:paraId="33843CF7" w14:textId="77777777" w:rsidR="00D14C0F" w:rsidRPr="00D14C0F" w:rsidRDefault="00D14C0F">
            <w:pPr>
              <w:rPr>
                <w:rFonts w:ascii="Times New Roman" w:hAnsi="Times New Roman" w:cs="Times New Roman"/>
              </w:rPr>
            </w:pPr>
            <w:r w:rsidRPr="00FD1939">
              <w:rPr>
                <w:rFonts w:ascii="Times New Roman" w:hAnsi="Times New Roman" w:cs="Times New Roman"/>
                <w:b/>
              </w:rPr>
              <w:t>Sewing</w:t>
            </w:r>
            <w:r w:rsidRPr="00D14C0F">
              <w:rPr>
                <w:rFonts w:ascii="Times New Roman" w:hAnsi="Times New Roman" w:cs="Times New Roman"/>
              </w:rPr>
              <w:t xml:space="preserve"> (Home </w:t>
            </w:r>
            <w:proofErr w:type="spellStart"/>
            <w:r w:rsidRPr="00D14C0F">
              <w:rPr>
                <w:rFonts w:ascii="Times New Roman" w:hAnsi="Times New Roman" w:cs="Times New Roman"/>
              </w:rPr>
              <w:t>Ec</w:t>
            </w:r>
            <w:proofErr w:type="spellEnd"/>
            <w:r w:rsidRPr="00D14C0F">
              <w:rPr>
                <w:rFonts w:ascii="Times New Roman" w:hAnsi="Times New Roman" w:cs="Times New Roman"/>
              </w:rPr>
              <w:t xml:space="preserve">) </w:t>
            </w:r>
          </w:p>
          <w:p w14:paraId="73239FD3" w14:textId="77777777" w:rsidR="00D14C0F" w:rsidRPr="00D14C0F" w:rsidRDefault="00D14C0F">
            <w:pPr>
              <w:rPr>
                <w:rFonts w:ascii="Times New Roman" w:hAnsi="Times New Roman" w:cs="Times New Roman"/>
              </w:rPr>
            </w:pPr>
            <w:r w:rsidRPr="00D14C0F">
              <w:rPr>
                <w:rFonts w:ascii="Times New Roman" w:hAnsi="Times New Roman" w:cs="Times New Roman"/>
              </w:rPr>
              <w:t>6:00 – 9:00</w:t>
            </w:r>
          </w:p>
          <w:p w14:paraId="38B76886" w14:textId="77777777" w:rsidR="00D14C0F" w:rsidRDefault="00D14C0F"/>
        </w:tc>
        <w:tc>
          <w:tcPr>
            <w:tcW w:w="78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F31B4B8" w14:textId="77777777" w:rsidR="00F8354F" w:rsidRDefault="00D14C0F">
            <w:r w:rsidRPr="00FD1939">
              <w:rPr>
                <w:b/>
              </w:rPr>
              <w:t>Bingo</w:t>
            </w:r>
            <w:r>
              <w:t xml:space="preserve"> (Cafeteria) </w:t>
            </w:r>
            <w:proofErr w:type="gramStart"/>
            <w:r>
              <w:t>6:00  -</w:t>
            </w:r>
            <w:proofErr w:type="gramEnd"/>
            <w:r>
              <w:t xml:space="preserve"> Benefits #</w:t>
            </w:r>
            <w:proofErr w:type="spellStart"/>
            <w:r>
              <w:t>foodforfutureheroes</w:t>
            </w:r>
            <w:proofErr w:type="spellEnd"/>
          </w:p>
          <w:p w14:paraId="60EEE117" w14:textId="77777777" w:rsidR="00D14C0F" w:rsidRPr="00D14C0F" w:rsidRDefault="00D14C0F">
            <w:pPr>
              <w:rPr>
                <w:rFonts w:ascii="Times New Roman" w:hAnsi="Times New Roman" w:cs="Times New Roman"/>
              </w:rPr>
            </w:pPr>
            <w:r w:rsidRPr="00FD1939">
              <w:rPr>
                <w:rFonts w:ascii="Times New Roman" w:hAnsi="Times New Roman" w:cs="Times New Roman"/>
                <w:b/>
              </w:rPr>
              <w:t xml:space="preserve">Middle School Boys and Girls </w:t>
            </w:r>
            <w:r w:rsidR="00FD1939" w:rsidRPr="001D2987">
              <w:rPr>
                <w:rFonts w:ascii="Times New Roman" w:hAnsi="Times New Roman" w:cs="Times New Roman"/>
                <w:b/>
              </w:rPr>
              <w:t xml:space="preserve">Home opener </w:t>
            </w:r>
            <w:r w:rsidRPr="00D14C0F">
              <w:rPr>
                <w:rFonts w:ascii="Times New Roman" w:hAnsi="Times New Roman" w:cs="Times New Roman"/>
              </w:rPr>
              <w:t>vs. SSMS 5:30</w:t>
            </w:r>
            <w:r w:rsidR="00FD1939">
              <w:rPr>
                <w:rFonts w:ascii="Times New Roman" w:hAnsi="Times New Roman" w:cs="Times New Roman"/>
              </w:rPr>
              <w:t xml:space="preserve"> </w:t>
            </w:r>
          </w:p>
          <w:p w14:paraId="473E1F13" w14:textId="77777777" w:rsidR="00D14C0F" w:rsidRDefault="00D14C0F"/>
        </w:tc>
        <w:tc>
          <w:tcPr>
            <w:tcW w:w="83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3AEF13" w14:textId="77777777" w:rsidR="00F8354F" w:rsidRPr="00D14C0F" w:rsidRDefault="00D14C0F">
            <w:pPr>
              <w:rPr>
                <w:rFonts w:ascii="Comic Sans MS" w:hAnsi="Comic Sans MS"/>
              </w:rPr>
            </w:pPr>
            <w:r w:rsidRPr="00FD1939">
              <w:rPr>
                <w:rFonts w:ascii="Comic Sans MS" w:hAnsi="Comic Sans MS"/>
                <w:b/>
              </w:rPr>
              <w:t>Remembrance Day Ceremony</w:t>
            </w:r>
            <w:r w:rsidRPr="00D14C0F">
              <w:rPr>
                <w:rFonts w:ascii="Comic Sans MS" w:hAnsi="Comic Sans MS"/>
              </w:rPr>
              <w:t xml:space="preserve"> 10:15 – all welcome (cafeteria)</w:t>
            </w:r>
          </w:p>
          <w:p w14:paraId="30F27735" w14:textId="77777777" w:rsidR="00D14C0F" w:rsidRPr="00D14C0F" w:rsidRDefault="00D14C0F">
            <w:pPr>
              <w:rPr>
                <w:rFonts w:ascii="Times New Roman" w:hAnsi="Times New Roman" w:cs="Times New Roman"/>
              </w:rPr>
            </w:pPr>
            <w:r w:rsidRPr="00FD1939">
              <w:rPr>
                <w:rFonts w:ascii="Times New Roman" w:hAnsi="Times New Roman" w:cs="Times New Roman"/>
                <w:b/>
              </w:rPr>
              <w:t>Benefit</w:t>
            </w:r>
            <w:r w:rsidRPr="00D14C0F">
              <w:rPr>
                <w:rFonts w:ascii="Times New Roman" w:hAnsi="Times New Roman" w:cs="Times New Roman"/>
              </w:rPr>
              <w:t xml:space="preserve"> for Jamie </w:t>
            </w:r>
            <w:proofErr w:type="spellStart"/>
            <w:r w:rsidRPr="00D14C0F">
              <w:rPr>
                <w:rFonts w:ascii="Times New Roman" w:hAnsi="Times New Roman" w:cs="Times New Roman"/>
              </w:rPr>
              <w:t>Estabrooks</w:t>
            </w:r>
            <w:proofErr w:type="spellEnd"/>
            <w:r w:rsidRPr="00D14C0F">
              <w:rPr>
                <w:rFonts w:ascii="Times New Roman" w:hAnsi="Times New Roman" w:cs="Times New Roman"/>
              </w:rPr>
              <w:t xml:space="preserve"> 5:00 (cafeteria)</w:t>
            </w:r>
          </w:p>
        </w:tc>
        <w:tc>
          <w:tcPr>
            <w:tcW w:w="73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0D3F4C8" w14:textId="77777777" w:rsidR="00F8354F" w:rsidRDefault="00FD1939">
            <w:r>
              <w:t>No School for students – Professional Learning for teachers</w:t>
            </w:r>
          </w:p>
        </w:tc>
        <w:tc>
          <w:tcPr>
            <w:tcW w:w="37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E629644" w14:textId="77777777" w:rsidR="00F8354F" w:rsidRDefault="00F8354F"/>
        </w:tc>
      </w:tr>
      <w:tr w:rsidR="00F8354F" w14:paraId="3C4D4243" w14:textId="77777777" w:rsidTr="00A77D00">
        <w:tc>
          <w:tcPr>
            <w:tcW w:w="491" w:type="pct"/>
            <w:tcBorders>
              <w:bottom w:val="nil"/>
            </w:tcBorders>
          </w:tcPr>
          <w:p w14:paraId="0AFFBB3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14C0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935" w:type="pct"/>
            <w:tcBorders>
              <w:bottom w:val="nil"/>
            </w:tcBorders>
          </w:tcPr>
          <w:p w14:paraId="0FBE9A0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14C0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838" w:type="pct"/>
            <w:tcBorders>
              <w:bottom w:val="nil"/>
            </w:tcBorders>
          </w:tcPr>
          <w:p w14:paraId="1E28D9D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14C0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88" w:type="pct"/>
            <w:tcBorders>
              <w:bottom w:val="nil"/>
            </w:tcBorders>
          </w:tcPr>
          <w:p w14:paraId="2039BCE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14C0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838" w:type="pct"/>
            <w:tcBorders>
              <w:bottom w:val="nil"/>
            </w:tcBorders>
          </w:tcPr>
          <w:p w14:paraId="62110C2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14C0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38" w:type="pct"/>
            <w:tcBorders>
              <w:bottom w:val="nil"/>
            </w:tcBorders>
          </w:tcPr>
          <w:p w14:paraId="430B7E3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14C0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372" w:type="pct"/>
            <w:tcBorders>
              <w:bottom w:val="nil"/>
            </w:tcBorders>
          </w:tcPr>
          <w:p w14:paraId="2AF60C9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14C0F">
              <w:rPr>
                <w:noProof/>
              </w:rPr>
              <w:t>16</w:t>
            </w:r>
            <w:r>
              <w:fldChar w:fldCharType="end"/>
            </w:r>
          </w:p>
        </w:tc>
      </w:tr>
      <w:tr w:rsidR="00F8354F" w14:paraId="0DA2E2D2" w14:textId="77777777" w:rsidTr="00A77D00">
        <w:trPr>
          <w:trHeight w:hRule="exact" w:val="1454"/>
        </w:trPr>
        <w:tc>
          <w:tcPr>
            <w:tcW w:w="491" w:type="pct"/>
            <w:tcBorders>
              <w:top w:val="nil"/>
              <w:bottom w:val="single" w:sz="4" w:space="0" w:color="BFBFBF" w:themeColor="background1" w:themeShade="BF"/>
            </w:tcBorders>
          </w:tcPr>
          <w:p w14:paraId="7AF3DC87" w14:textId="77777777" w:rsidR="00F8354F" w:rsidRDefault="00F8354F"/>
        </w:tc>
        <w:tc>
          <w:tcPr>
            <w:tcW w:w="935" w:type="pct"/>
            <w:tcBorders>
              <w:top w:val="nil"/>
              <w:bottom w:val="single" w:sz="4" w:space="0" w:color="BFBFBF" w:themeColor="background1" w:themeShade="BF"/>
            </w:tcBorders>
          </w:tcPr>
          <w:p w14:paraId="78601F3A" w14:textId="77777777" w:rsidR="00F8354F" w:rsidRDefault="00FD1939">
            <w:r w:rsidRPr="00FD1939">
              <w:rPr>
                <w:b/>
              </w:rPr>
              <w:t>Remembrance Day Ceremony</w:t>
            </w:r>
            <w:r>
              <w:t xml:space="preserve"> (Legion Members) 10:30 – either cafeteria or out by cenotaph weather dependent</w:t>
            </w:r>
          </w:p>
        </w:tc>
        <w:tc>
          <w:tcPr>
            <w:tcW w:w="838" w:type="pct"/>
            <w:tcBorders>
              <w:top w:val="nil"/>
              <w:bottom w:val="single" w:sz="4" w:space="0" w:color="BFBFBF" w:themeColor="background1" w:themeShade="BF"/>
            </w:tcBorders>
          </w:tcPr>
          <w:p w14:paraId="1A9ADB66" w14:textId="52D50E31" w:rsidR="00FD1939" w:rsidRPr="00D14C0F" w:rsidRDefault="00FD1939" w:rsidP="00FD1939">
            <w:pPr>
              <w:rPr>
                <w:rFonts w:ascii="Times New Roman" w:hAnsi="Times New Roman" w:cs="Times New Roman"/>
              </w:rPr>
            </w:pPr>
            <w:r w:rsidRPr="00FD1939">
              <w:rPr>
                <w:rFonts w:ascii="Times New Roman" w:hAnsi="Times New Roman" w:cs="Times New Roman"/>
                <w:b/>
              </w:rPr>
              <w:t>Sewing</w:t>
            </w:r>
            <w:r w:rsidR="00D22081">
              <w:rPr>
                <w:rFonts w:ascii="Times New Roman" w:hAnsi="Times New Roman" w:cs="Times New Roman"/>
                <w:b/>
              </w:rPr>
              <w:t xml:space="preserve"> – </w:t>
            </w:r>
            <w:r w:rsidR="00D22081">
              <w:rPr>
                <w:rFonts w:ascii="Times New Roman" w:hAnsi="Times New Roman" w:cs="Times New Roman"/>
              </w:rPr>
              <w:t>Come on out for a social time and shared expertise in sewing projects!  Bring your own machine. No fee</w:t>
            </w:r>
            <w:r w:rsidRPr="00D14C0F">
              <w:rPr>
                <w:rFonts w:ascii="Times New Roman" w:hAnsi="Times New Roman" w:cs="Times New Roman"/>
              </w:rPr>
              <w:t xml:space="preserve"> (Home </w:t>
            </w:r>
            <w:proofErr w:type="spellStart"/>
            <w:r w:rsidRPr="00D14C0F">
              <w:rPr>
                <w:rFonts w:ascii="Times New Roman" w:hAnsi="Times New Roman" w:cs="Times New Roman"/>
              </w:rPr>
              <w:t>Ec</w:t>
            </w:r>
            <w:proofErr w:type="spellEnd"/>
            <w:r w:rsidRPr="00D14C0F">
              <w:rPr>
                <w:rFonts w:ascii="Times New Roman" w:hAnsi="Times New Roman" w:cs="Times New Roman"/>
              </w:rPr>
              <w:t xml:space="preserve">) </w:t>
            </w:r>
          </w:p>
          <w:p w14:paraId="41DF9E1D" w14:textId="77777777" w:rsidR="00FD1939" w:rsidRPr="00D14C0F" w:rsidRDefault="00FD1939" w:rsidP="00FD1939">
            <w:pPr>
              <w:rPr>
                <w:rFonts w:ascii="Times New Roman" w:hAnsi="Times New Roman" w:cs="Times New Roman"/>
              </w:rPr>
            </w:pPr>
            <w:r w:rsidRPr="00D14C0F">
              <w:rPr>
                <w:rFonts w:ascii="Times New Roman" w:hAnsi="Times New Roman" w:cs="Times New Roman"/>
              </w:rPr>
              <w:t>6:00 – 9:00</w:t>
            </w:r>
          </w:p>
          <w:p w14:paraId="3AC19202" w14:textId="77777777" w:rsidR="00F8354F" w:rsidRDefault="00F8354F"/>
        </w:tc>
        <w:tc>
          <w:tcPr>
            <w:tcW w:w="788" w:type="pct"/>
            <w:tcBorders>
              <w:top w:val="nil"/>
              <w:bottom w:val="single" w:sz="4" w:space="0" w:color="BFBFBF" w:themeColor="background1" w:themeShade="BF"/>
            </w:tcBorders>
          </w:tcPr>
          <w:p w14:paraId="2A0570BF" w14:textId="436A2587" w:rsidR="003610CF" w:rsidRDefault="003610CF" w:rsidP="003610CF">
            <w:pPr>
              <w:rPr>
                <w:b/>
              </w:rPr>
            </w:pPr>
            <w:r>
              <w:rPr>
                <w:b/>
              </w:rPr>
              <w:t xml:space="preserve">Celebration Assembly </w:t>
            </w:r>
            <w:r>
              <w:t xml:space="preserve">10:30 am </w:t>
            </w:r>
            <w:r w:rsidR="00262EAE">
              <w:t>(C</w:t>
            </w:r>
            <w:r>
              <w:t>afeteria</w:t>
            </w:r>
            <w:r w:rsidR="00262EAE">
              <w:t>)</w:t>
            </w:r>
            <w:r>
              <w:t xml:space="preserve"> </w:t>
            </w:r>
            <w:r w:rsidR="00262EAE">
              <w:t>C</w:t>
            </w:r>
            <w:r>
              <w:t>ommunity welcome</w:t>
            </w:r>
          </w:p>
          <w:p w14:paraId="7646FB74" w14:textId="2DC312D3" w:rsidR="00F8354F" w:rsidRDefault="003610CF" w:rsidP="003610CF">
            <w:r>
              <w:rPr>
                <w:b/>
              </w:rPr>
              <w:t xml:space="preserve"> </w:t>
            </w:r>
            <w:r w:rsidR="00FD1939">
              <w:rPr>
                <w:b/>
              </w:rPr>
              <w:t>Cribbage</w:t>
            </w:r>
            <w:r w:rsidR="00FD1939">
              <w:t xml:space="preserve"> 6:00 (Cafeteria) – Benefits #</w:t>
            </w:r>
            <w:proofErr w:type="spellStart"/>
            <w:r w:rsidR="00FD1939">
              <w:t>foodforfutureheroes</w:t>
            </w:r>
            <w:proofErr w:type="spellEnd"/>
          </w:p>
          <w:p w14:paraId="2F0B178A" w14:textId="7C940526" w:rsidR="003610CF" w:rsidRPr="003610CF" w:rsidRDefault="003610CF">
            <w:pPr>
              <w:rPr>
                <w:b/>
              </w:rPr>
            </w:pPr>
          </w:p>
        </w:tc>
        <w:tc>
          <w:tcPr>
            <w:tcW w:w="838" w:type="pct"/>
            <w:tcBorders>
              <w:top w:val="nil"/>
              <w:bottom w:val="single" w:sz="4" w:space="0" w:color="BFBFBF" w:themeColor="background1" w:themeShade="BF"/>
            </w:tcBorders>
          </w:tcPr>
          <w:p w14:paraId="5792E78B" w14:textId="77777777" w:rsidR="00F8354F" w:rsidRDefault="00FD1939">
            <w:r w:rsidRPr="00FD1939">
              <w:rPr>
                <w:b/>
              </w:rPr>
              <w:t>Paint Night</w:t>
            </w:r>
            <w:r>
              <w:t xml:space="preserve"> 7:00</w:t>
            </w:r>
          </w:p>
          <w:p w14:paraId="39C9943E" w14:textId="77777777" w:rsidR="00FD1939" w:rsidRDefault="00FD1939">
            <w:r>
              <w:t xml:space="preserve">(Home </w:t>
            </w:r>
            <w:proofErr w:type="spellStart"/>
            <w:r>
              <w:t>Ec</w:t>
            </w:r>
            <w:proofErr w:type="spellEnd"/>
            <w:r>
              <w:t xml:space="preserve"> Room) Cost: $35</w:t>
            </w:r>
          </w:p>
          <w:p w14:paraId="0548D2B6" w14:textId="77777777" w:rsidR="00FD1939" w:rsidRDefault="00FD1939">
            <w:r>
              <w:t>Proceeds to Kiddie Cove Preschool</w:t>
            </w:r>
          </w:p>
        </w:tc>
        <w:tc>
          <w:tcPr>
            <w:tcW w:w="738" w:type="pct"/>
            <w:tcBorders>
              <w:top w:val="nil"/>
              <w:bottom w:val="single" w:sz="4" w:space="0" w:color="BFBFBF" w:themeColor="background1" w:themeShade="BF"/>
            </w:tcBorders>
          </w:tcPr>
          <w:p w14:paraId="55C84ED5" w14:textId="77777777" w:rsidR="00F8354F" w:rsidRDefault="00F8354F"/>
        </w:tc>
        <w:tc>
          <w:tcPr>
            <w:tcW w:w="372" w:type="pct"/>
            <w:tcBorders>
              <w:top w:val="nil"/>
              <w:bottom w:val="single" w:sz="4" w:space="0" w:color="BFBFBF" w:themeColor="background1" w:themeShade="BF"/>
            </w:tcBorders>
          </w:tcPr>
          <w:p w14:paraId="00851C7F" w14:textId="77777777" w:rsidR="00F8354F" w:rsidRDefault="00F8354F"/>
        </w:tc>
      </w:tr>
      <w:tr w:rsidR="00A77D00" w14:paraId="576ACC43" w14:textId="77777777" w:rsidTr="00A77D00">
        <w:tc>
          <w:tcPr>
            <w:tcW w:w="491" w:type="pct"/>
            <w:tcBorders>
              <w:bottom w:val="nil"/>
            </w:tcBorders>
            <w:shd w:val="clear" w:color="auto" w:fill="F7F7F7" w:themeFill="background2"/>
          </w:tcPr>
          <w:p w14:paraId="3CE44BF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14C0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935" w:type="pct"/>
            <w:tcBorders>
              <w:bottom w:val="nil"/>
            </w:tcBorders>
            <w:shd w:val="clear" w:color="auto" w:fill="F7F7F7" w:themeFill="background2"/>
          </w:tcPr>
          <w:p w14:paraId="1D43E2A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14C0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838" w:type="pct"/>
            <w:tcBorders>
              <w:bottom w:val="nil"/>
            </w:tcBorders>
            <w:shd w:val="clear" w:color="auto" w:fill="F7F7F7" w:themeFill="background2"/>
          </w:tcPr>
          <w:p w14:paraId="505A98E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14C0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88" w:type="pct"/>
            <w:tcBorders>
              <w:bottom w:val="nil"/>
            </w:tcBorders>
            <w:shd w:val="clear" w:color="auto" w:fill="F7F7F7" w:themeFill="background2"/>
          </w:tcPr>
          <w:p w14:paraId="3EA7A76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14C0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838" w:type="pct"/>
            <w:tcBorders>
              <w:bottom w:val="nil"/>
            </w:tcBorders>
            <w:shd w:val="clear" w:color="auto" w:fill="F7F7F7" w:themeFill="background2"/>
          </w:tcPr>
          <w:p w14:paraId="40CE3F6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14C0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38" w:type="pct"/>
            <w:tcBorders>
              <w:bottom w:val="nil"/>
            </w:tcBorders>
            <w:shd w:val="clear" w:color="auto" w:fill="F7F7F7" w:themeFill="background2"/>
          </w:tcPr>
          <w:p w14:paraId="436377E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14C0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372" w:type="pct"/>
            <w:tcBorders>
              <w:bottom w:val="nil"/>
            </w:tcBorders>
            <w:shd w:val="clear" w:color="auto" w:fill="F7F7F7" w:themeFill="background2"/>
          </w:tcPr>
          <w:p w14:paraId="59FCEF0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14C0F">
              <w:rPr>
                <w:noProof/>
              </w:rPr>
              <w:t>23</w:t>
            </w:r>
            <w:r>
              <w:fldChar w:fldCharType="end"/>
            </w:r>
          </w:p>
        </w:tc>
      </w:tr>
      <w:tr w:rsidR="00A77D00" w14:paraId="43C4705D" w14:textId="77777777" w:rsidTr="00A77D00">
        <w:trPr>
          <w:trHeight w:hRule="exact" w:val="2161"/>
        </w:trPr>
        <w:tc>
          <w:tcPr>
            <w:tcW w:w="49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72B15AF" w14:textId="77777777" w:rsidR="00F8354F" w:rsidRDefault="00F8354F"/>
        </w:tc>
        <w:tc>
          <w:tcPr>
            <w:tcW w:w="93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78C71D3" w14:textId="77777777" w:rsidR="00A77D00" w:rsidRDefault="00A77D00">
            <w:r>
              <w:rPr>
                <w:b/>
              </w:rPr>
              <w:t xml:space="preserve">Play Group – </w:t>
            </w:r>
            <w:r>
              <w:t>Family Resource Centre 10:00-12:00 am (Kiddie Cove)</w:t>
            </w:r>
          </w:p>
          <w:p w14:paraId="0AEBB145" w14:textId="21F77263" w:rsidR="00F8354F" w:rsidRDefault="00FD1939">
            <w:r>
              <w:rPr>
                <w:b/>
              </w:rPr>
              <w:t xml:space="preserve">PSSC </w:t>
            </w:r>
            <w:proofErr w:type="gramStart"/>
            <w:r>
              <w:rPr>
                <w:b/>
              </w:rPr>
              <w:t xml:space="preserve">Meeting </w:t>
            </w:r>
            <w:r>
              <w:t xml:space="preserve"> -</w:t>
            </w:r>
            <w:proofErr w:type="gramEnd"/>
            <w:r>
              <w:t xml:space="preserve"> Parent Info Session “How to help your child with Math Homework” 6:00, Room 150</w:t>
            </w:r>
          </w:p>
          <w:p w14:paraId="0EFC5D9D" w14:textId="77777777" w:rsidR="00FD1939" w:rsidRPr="00FD1939" w:rsidRDefault="00FD1939">
            <w:r>
              <w:rPr>
                <w:b/>
              </w:rPr>
              <w:t xml:space="preserve">Cooking for Kids – </w:t>
            </w:r>
            <w:r>
              <w:t xml:space="preserve">Gr. 3 and up 6:00 (Home </w:t>
            </w:r>
            <w:proofErr w:type="spellStart"/>
            <w:r>
              <w:t>Ec</w:t>
            </w:r>
            <w:proofErr w:type="spellEnd"/>
            <w:r>
              <w:t xml:space="preserve"> Room)</w:t>
            </w:r>
          </w:p>
        </w:tc>
        <w:tc>
          <w:tcPr>
            <w:tcW w:w="83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A8B734F" w14:textId="77777777" w:rsidR="00D22081" w:rsidRPr="00D14C0F" w:rsidRDefault="00FD1939" w:rsidP="00D22081">
            <w:pPr>
              <w:rPr>
                <w:rFonts w:ascii="Times New Roman" w:hAnsi="Times New Roman" w:cs="Times New Roman"/>
              </w:rPr>
            </w:pPr>
            <w:r w:rsidRPr="00FD1939">
              <w:rPr>
                <w:rFonts w:ascii="Times New Roman" w:hAnsi="Times New Roman" w:cs="Times New Roman"/>
                <w:b/>
              </w:rPr>
              <w:t>Sewing</w:t>
            </w:r>
            <w:r w:rsidR="00D22081">
              <w:rPr>
                <w:rFonts w:ascii="Times New Roman" w:hAnsi="Times New Roman" w:cs="Times New Roman"/>
                <w:b/>
              </w:rPr>
              <w:t xml:space="preserve"> - </w:t>
            </w:r>
            <w:r w:rsidR="00D22081">
              <w:rPr>
                <w:rFonts w:ascii="Times New Roman" w:hAnsi="Times New Roman" w:cs="Times New Roman"/>
              </w:rPr>
              <w:t>Come on out for a social time and shared expertise in sewing projects!  Bring your own machine. No fee</w:t>
            </w:r>
            <w:r w:rsidR="00D22081" w:rsidRPr="00D14C0F">
              <w:rPr>
                <w:rFonts w:ascii="Times New Roman" w:hAnsi="Times New Roman" w:cs="Times New Roman"/>
              </w:rPr>
              <w:t xml:space="preserve"> (Home </w:t>
            </w:r>
            <w:proofErr w:type="spellStart"/>
            <w:r w:rsidR="00D22081" w:rsidRPr="00D14C0F">
              <w:rPr>
                <w:rFonts w:ascii="Times New Roman" w:hAnsi="Times New Roman" w:cs="Times New Roman"/>
              </w:rPr>
              <w:t>Ec</w:t>
            </w:r>
            <w:proofErr w:type="spellEnd"/>
            <w:r w:rsidR="00D22081" w:rsidRPr="00D14C0F">
              <w:rPr>
                <w:rFonts w:ascii="Times New Roman" w:hAnsi="Times New Roman" w:cs="Times New Roman"/>
              </w:rPr>
              <w:t xml:space="preserve">) </w:t>
            </w:r>
          </w:p>
          <w:p w14:paraId="52936927" w14:textId="77777777" w:rsidR="00FD1939" w:rsidRPr="00D14C0F" w:rsidRDefault="00FD1939" w:rsidP="00FD1939">
            <w:pPr>
              <w:rPr>
                <w:rFonts w:ascii="Times New Roman" w:hAnsi="Times New Roman" w:cs="Times New Roman"/>
              </w:rPr>
            </w:pPr>
            <w:r w:rsidRPr="00D14C0F">
              <w:rPr>
                <w:rFonts w:ascii="Times New Roman" w:hAnsi="Times New Roman" w:cs="Times New Roman"/>
              </w:rPr>
              <w:t>6:00 – 9:00</w:t>
            </w:r>
          </w:p>
          <w:p w14:paraId="7C35E9BD" w14:textId="77777777" w:rsidR="00F8354F" w:rsidRDefault="00F8354F"/>
        </w:tc>
        <w:tc>
          <w:tcPr>
            <w:tcW w:w="78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B54F012" w14:textId="77777777" w:rsidR="00FD1939" w:rsidRDefault="00FD1939" w:rsidP="00FD1939">
            <w:r w:rsidRPr="00FD1939">
              <w:rPr>
                <w:b/>
              </w:rPr>
              <w:t>Bingo</w:t>
            </w:r>
            <w:r>
              <w:t xml:space="preserve"> (Cafeteria) </w:t>
            </w:r>
            <w:proofErr w:type="gramStart"/>
            <w:r>
              <w:t>6:00  -</w:t>
            </w:r>
            <w:proofErr w:type="gramEnd"/>
            <w:r>
              <w:t xml:space="preserve"> Benefits #</w:t>
            </w:r>
            <w:proofErr w:type="spellStart"/>
            <w:r>
              <w:t>foodforfutureheroes</w:t>
            </w:r>
            <w:proofErr w:type="spellEnd"/>
          </w:p>
          <w:p w14:paraId="448AB87B" w14:textId="77777777" w:rsidR="00FD1939" w:rsidRDefault="00FD1939" w:rsidP="00FD1939"/>
          <w:p w14:paraId="18D42DA3" w14:textId="00B45F40" w:rsidR="00FD1939" w:rsidRPr="00FD1939" w:rsidRDefault="001D2987" w:rsidP="00FD1939">
            <w:r>
              <w:rPr>
                <w:b/>
              </w:rPr>
              <w:t>Varsity Girls and Boys</w:t>
            </w:r>
            <w:r w:rsidR="00FD1939">
              <w:rPr>
                <w:b/>
              </w:rPr>
              <w:t xml:space="preserve"> </w:t>
            </w:r>
            <w:r w:rsidR="00FD1939">
              <w:t>Home opener vs. Sam de Cham 5:30</w:t>
            </w:r>
          </w:p>
          <w:p w14:paraId="1EE78FB9" w14:textId="77777777" w:rsidR="00F8354F" w:rsidRDefault="00F8354F"/>
        </w:tc>
        <w:tc>
          <w:tcPr>
            <w:tcW w:w="83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48166F4" w14:textId="77777777" w:rsidR="00F8354F" w:rsidRPr="001D2987" w:rsidRDefault="001D2987">
            <w:pPr>
              <w:rPr>
                <w:b/>
              </w:rPr>
            </w:pPr>
            <w:r>
              <w:rPr>
                <w:b/>
              </w:rPr>
              <w:t>Parent-Teacher Interviews 5:00 – 7:00</w:t>
            </w:r>
          </w:p>
        </w:tc>
        <w:tc>
          <w:tcPr>
            <w:tcW w:w="73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35761B3" w14:textId="77777777" w:rsidR="00F8354F" w:rsidRDefault="001D2987">
            <w:pPr>
              <w:rPr>
                <w:b/>
              </w:rPr>
            </w:pPr>
            <w:r>
              <w:rPr>
                <w:b/>
              </w:rPr>
              <w:t>No School for Students</w:t>
            </w:r>
          </w:p>
          <w:p w14:paraId="2A4BFFAC" w14:textId="77777777" w:rsidR="001D2987" w:rsidRPr="001D2987" w:rsidRDefault="001D2987">
            <w:pPr>
              <w:rPr>
                <w:b/>
              </w:rPr>
            </w:pPr>
            <w:r>
              <w:rPr>
                <w:b/>
              </w:rPr>
              <w:t>Parent-Teacher Interviews 8:30 – 11:30</w:t>
            </w:r>
          </w:p>
        </w:tc>
        <w:tc>
          <w:tcPr>
            <w:tcW w:w="37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09C35B0" w14:textId="77777777" w:rsidR="00F8354F" w:rsidRDefault="00F8354F"/>
        </w:tc>
      </w:tr>
      <w:tr w:rsidR="00F8354F" w14:paraId="61F21DC0" w14:textId="77777777" w:rsidTr="00A77D00">
        <w:tc>
          <w:tcPr>
            <w:tcW w:w="491" w:type="pct"/>
            <w:tcBorders>
              <w:bottom w:val="nil"/>
            </w:tcBorders>
          </w:tcPr>
          <w:p w14:paraId="621767F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14C0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14C0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4C0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14C0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4C0F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D14C0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935" w:type="pct"/>
            <w:tcBorders>
              <w:bottom w:val="nil"/>
            </w:tcBorders>
          </w:tcPr>
          <w:p w14:paraId="36FB5F5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14C0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14C0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4C0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14C0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4C0F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D14C0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838" w:type="pct"/>
            <w:tcBorders>
              <w:bottom w:val="nil"/>
            </w:tcBorders>
          </w:tcPr>
          <w:p w14:paraId="64848D4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14C0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14C0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4C0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14C0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4C0F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14C0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88" w:type="pct"/>
            <w:tcBorders>
              <w:bottom w:val="nil"/>
            </w:tcBorders>
          </w:tcPr>
          <w:p w14:paraId="4C2DABD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14C0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14C0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4C0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14C0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4C0F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14C0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838" w:type="pct"/>
            <w:tcBorders>
              <w:bottom w:val="nil"/>
            </w:tcBorders>
          </w:tcPr>
          <w:p w14:paraId="0F276F3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14C0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14C0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4C0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14C0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4C0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14C0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38" w:type="pct"/>
            <w:tcBorders>
              <w:bottom w:val="nil"/>
            </w:tcBorders>
          </w:tcPr>
          <w:p w14:paraId="76E3603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14C0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14C0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4C0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14C0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4C0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14C0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372" w:type="pct"/>
            <w:tcBorders>
              <w:bottom w:val="nil"/>
            </w:tcBorders>
          </w:tcPr>
          <w:p w14:paraId="0BEEC46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14C0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14C0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14C0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14C0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4C0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D14C0F">
              <w:rPr>
                <w:noProof/>
              </w:rPr>
              <w:t>30</w:t>
            </w:r>
            <w:r>
              <w:fldChar w:fldCharType="end"/>
            </w:r>
          </w:p>
        </w:tc>
      </w:tr>
      <w:tr w:rsidR="00F8354F" w14:paraId="5661F30E" w14:textId="77777777" w:rsidTr="00A77D00">
        <w:trPr>
          <w:trHeight w:hRule="exact" w:val="2161"/>
        </w:trPr>
        <w:tc>
          <w:tcPr>
            <w:tcW w:w="491" w:type="pct"/>
            <w:tcBorders>
              <w:top w:val="nil"/>
              <w:bottom w:val="single" w:sz="4" w:space="0" w:color="BFBFBF" w:themeColor="background1" w:themeShade="BF"/>
            </w:tcBorders>
          </w:tcPr>
          <w:p w14:paraId="206C49A2" w14:textId="77777777" w:rsidR="00F8354F" w:rsidRDefault="00F8354F"/>
        </w:tc>
        <w:tc>
          <w:tcPr>
            <w:tcW w:w="935" w:type="pct"/>
            <w:tcBorders>
              <w:top w:val="nil"/>
              <w:bottom w:val="single" w:sz="4" w:space="0" w:color="BFBFBF" w:themeColor="background1" w:themeShade="BF"/>
            </w:tcBorders>
          </w:tcPr>
          <w:p w14:paraId="0D5339EF" w14:textId="77777777" w:rsidR="00A77D00" w:rsidRDefault="00A77D00">
            <w:r>
              <w:rPr>
                <w:b/>
              </w:rPr>
              <w:t xml:space="preserve">Play Group – </w:t>
            </w:r>
            <w:r>
              <w:t>Family Resource Centre 10:00-12:00 am (Kiddie Cove)</w:t>
            </w:r>
          </w:p>
          <w:p w14:paraId="7551A17E" w14:textId="4CE23B19" w:rsidR="00F8354F" w:rsidRDefault="001D2987">
            <w:pPr>
              <w:rPr>
                <w:b/>
              </w:rPr>
            </w:pPr>
            <w:r>
              <w:rPr>
                <w:b/>
              </w:rPr>
              <w:t>Paint Night for Kids</w:t>
            </w:r>
          </w:p>
          <w:p w14:paraId="57AD5037" w14:textId="77777777" w:rsidR="001D2987" w:rsidRDefault="001D2987">
            <w:r>
              <w:t xml:space="preserve">6:30 (Home </w:t>
            </w:r>
            <w:proofErr w:type="spellStart"/>
            <w:r>
              <w:t>Ec</w:t>
            </w:r>
            <w:proofErr w:type="spellEnd"/>
            <w:r>
              <w:t>) $10</w:t>
            </w:r>
          </w:p>
          <w:p w14:paraId="2EEB281F" w14:textId="77777777" w:rsidR="001D2987" w:rsidRDefault="001D2987">
            <w:r>
              <w:t>Gr. 3 and up</w:t>
            </w:r>
          </w:p>
          <w:p w14:paraId="0E6EF472" w14:textId="77777777" w:rsidR="001D2987" w:rsidRPr="001D2987" w:rsidRDefault="001D2987">
            <w:r>
              <w:t>Proceeds go to Kiddie Cove Preschool</w:t>
            </w:r>
          </w:p>
        </w:tc>
        <w:tc>
          <w:tcPr>
            <w:tcW w:w="838" w:type="pct"/>
            <w:tcBorders>
              <w:top w:val="nil"/>
              <w:bottom w:val="single" w:sz="4" w:space="0" w:color="BFBFBF" w:themeColor="background1" w:themeShade="BF"/>
            </w:tcBorders>
          </w:tcPr>
          <w:p w14:paraId="51A48252" w14:textId="77777777" w:rsidR="00FD1939" w:rsidRPr="00D14C0F" w:rsidRDefault="00FD1939" w:rsidP="00FD1939">
            <w:pPr>
              <w:rPr>
                <w:rFonts w:ascii="Times New Roman" w:hAnsi="Times New Roman" w:cs="Times New Roman"/>
              </w:rPr>
            </w:pPr>
            <w:r w:rsidRPr="00FD1939">
              <w:rPr>
                <w:rFonts w:ascii="Times New Roman" w:hAnsi="Times New Roman" w:cs="Times New Roman"/>
                <w:b/>
              </w:rPr>
              <w:t>Sewing</w:t>
            </w:r>
            <w:r w:rsidRPr="00D14C0F">
              <w:rPr>
                <w:rFonts w:ascii="Times New Roman" w:hAnsi="Times New Roman" w:cs="Times New Roman"/>
              </w:rPr>
              <w:t xml:space="preserve"> (Home </w:t>
            </w:r>
            <w:proofErr w:type="spellStart"/>
            <w:r w:rsidRPr="00D14C0F">
              <w:rPr>
                <w:rFonts w:ascii="Times New Roman" w:hAnsi="Times New Roman" w:cs="Times New Roman"/>
              </w:rPr>
              <w:t>Ec</w:t>
            </w:r>
            <w:proofErr w:type="spellEnd"/>
            <w:r w:rsidRPr="00D14C0F">
              <w:rPr>
                <w:rFonts w:ascii="Times New Roman" w:hAnsi="Times New Roman" w:cs="Times New Roman"/>
              </w:rPr>
              <w:t xml:space="preserve">) </w:t>
            </w:r>
          </w:p>
          <w:p w14:paraId="2F285384" w14:textId="77777777" w:rsidR="00FD1939" w:rsidRDefault="00FD1939" w:rsidP="00FD1939">
            <w:pPr>
              <w:rPr>
                <w:rFonts w:ascii="Times New Roman" w:hAnsi="Times New Roman" w:cs="Times New Roman"/>
              </w:rPr>
            </w:pPr>
            <w:r w:rsidRPr="00D14C0F">
              <w:rPr>
                <w:rFonts w:ascii="Times New Roman" w:hAnsi="Times New Roman" w:cs="Times New Roman"/>
              </w:rPr>
              <w:t>6:00 – 9:00</w:t>
            </w:r>
          </w:p>
          <w:p w14:paraId="3918AC9F" w14:textId="77777777" w:rsidR="001D2987" w:rsidRDefault="001D2987" w:rsidP="00FD1939">
            <w:pPr>
              <w:rPr>
                <w:rFonts w:ascii="Times New Roman" w:hAnsi="Times New Roman" w:cs="Times New Roman"/>
              </w:rPr>
            </w:pPr>
          </w:p>
          <w:p w14:paraId="02A3160C" w14:textId="77777777" w:rsidR="001D2987" w:rsidRPr="001D2987" w:rsidRDefault="001D2987" w:rsidP="00FD1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Varsity Girls and Boys </w:t>
            </w:r>
            <w:r>
              <w:rPr>
                <w:rFonts w:ascii="Times New Roman" w:hAnsi="Times New Roman" w:cs="Times New Roman"/>
              </w:rPr>
              <w:t>vs. SJDA</w:t>
            </w:r>
          </w:p>
          <w:p w14:paraId="45918C5F" w14:textId="77777777" w:rsidR="001D2987" w:rsidRPr="001D2987" w:rsidRDefault="001D2987" w:rsidP="00FD1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 </w:t>
            </w:r>
          </w:p>
          <w:p w14:paraId="7BC2F353" w14:textId="77777777" w:rsidR="00F8354F" w:rsidRDefault="00F8354F"/>
        </w:tc>
        <w:tc>
          <w:tcPr>
            <w:tcW w:w="788" w:type="pct"/>
            <w:tcBorders>
              <w:top w:val="nil"/>
              <w:bottom w:val="single" w:sz="4" w:space="0" w:color="BFBFBF" w:themeColor="background1" w:themeShade="BF"/>
            </w:tcBorders>
          </w:tcPr>
          <w:p w14:paraId="00FDADB1" w14:textId="77777777" w:rsidR="00F8354F" w:rsidRDefault="00FD1939">
            <w:r>
              <w:rPr>
                <w:b/>
              </w:rPr>
              <w:t>Cribbage</w:t>
            </w:r>
            <w:r>
              <w:t xml:space="preserve"> 6:00 (Cafeteria) – Benefits #</w:t>
            </w:r>
            <w:proofErr w:type="spellStart"/>
            <w:r>
              <w:t>foodforfutureheroes</w:t>
            </w:r>
            <w:proofErr w:type="spellEnd"/>
          </w:p>
        </w:tc>
        <w:tc>
          <w:tcPr>
            <w:tcW w:w="838" w:type="pct"/>
            <w:tcBorders>
              <w:top w:val="nil"/>
              <w:bottom w:val="single" w:sz="4" w:space="0" w:color="BFBFBF" w:themeColor="background1" w:themeShade="BF"/>
            </w:tcBorders>
          </w:tcPr>
          <w:p w14:paraId="617AB5A0" w14:textId="77777777" w:rsidR="00F8354F" w:rsidRDefault="006A66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Music Circle </w:t>
            </w:r>
          </w:p>
          <w:p w14:paraId="720DF67E" w14:textId="77777777" w:rsidR="006A66C1" w:rsidRDefault="006A66C1">
            <w:pPr>
              <w:rPr>
                <w:b/>
                <w:bCs/>
              </w:rPr>
            </w:pPr>
            <w:r>
              <w:rPr>
                <w:b/>
                <w:bCs/>
              </w:rPr>
              <w:t>7:00 – 9:00</w:t>
            </w:r>
          </w:p>
          <w:p w14:paraId="1EFD2091" w14:textId="4D353163" w:rsidR="006A66C1" w:rsidRPr="006A66C1" w:rsidRDefault="006A66C1">
            <w:r>
              <w:t xml:space="preserve">Come on out with your banjo, guitar, </w:t>
            </w:r>
            <w:r w:rsidR="005B06C7">
              <w:t>ukulele, mandolin – whatever you want to play and let’s jam!</w:t>
            </w:r>
            <w:bookmarkStart w:id="0" w:name="_GoBack"/>
            <w:bookmarkEnd w:id="0"/>
          </w:p>
        </w:tc>
        <w:tc>
          <w:tcPr>
            <w:tcW w:w="738" w:type="pct"/>
            <w:tcBorders>
              <w:top w:val="nil"/>
              <w:bottom w:val="single" w:sz="4" w:space="0" w:color="BFBFBF" w:themeColor="background1" w:themeShade="BF"/>
            </w:tcBorders>
          </w:tcPr>
          <w:p w14:paraId="6FD7162B" w14:textId="77777777" w:rsidR="00F8354F" w:rsidRDefault="00F8354F"/>
        </w:tc>
        <w:tc>
          <w:tcPr>
            <w:tcW w:w="372" w:type="pct"/>
            <w:tcBorders>
              <w:top w:val="nil"/>
              <w:bottom w:val="single" w:sz="4" w:space="0" w:color="BFBFBF" w:themeColor="background1" w:themeShade="BF"/>
            </w:tcBorders>
          </w:tcPr>
          <w:p w14:paraId="297A5D81" w14:textId="77777777" w:rsidR="00F8354F" w:rsidRDefault="00F8354F"/>
        </w:tc>
      </w:tr>
    </w:tbl>
    <w:p w14:paraId="06B64E16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C4E05" w14:textId="77777777" w:rsidR="00D14C0F" w:rsidRDefault="00D14C0F">
      <w:pPr>
        <w:spacing w:before="0" w:after="0"/>
      </w:pPr>
      <w:r>
        <w:separator/>
      </w:r>
    </w:p>
  </w:endnote>
  <w:endnote w:type="continuationSeparator" w:id="0">
    <w:p w14:paraId="1527D7F8" w14:textId="77777777" w:rsidR="00D14C0F" w:rsidRDefault="00D14C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D0BD2" w14:textId="77777777" w:rsidR="00D14C0F" w:rsidRDefault="00D14C0F">
      <w:pPr>
        <w:spacing w:before="0" w:after="0"/>
      </w:pPr>
      <w:r>
        <w:separator/>
      </w:r>
    </w:p>
  </w:footnote>
  <w:footnote w:type="continuationSeparator" w:id="0">
    <w:p w14:paraId="7660221E" w14:textId="77777777" w:rsidR="00D14C0F" w:rsidRDefault="00D14C0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-11-30"/>
    <w:docVar w:name="MonthStart" w:val="2019-11-01"/>
  </w:docVars>
  <w:rsids>
    <w:rsidRoot w:val="00D14C0F"/>
    <w:rsid w:val="000958A4"/>
    <w:rsid w:val="001D2987"/>
    <w:rsid w:val="00262469"/>
    <w:rsid w:val="00262EAE"/>
    <w:rsid w:val="003610CF"/>
    <w:rsid w:val="003B46B4"/>
    <w:rsid w:val="00414501"/>
    <w:rsid w:val="00532D2F"/>
    <w:rsid w:val="005B06C7"/>
    <w:rsid w:val="006A66C1"/>
    <w:rsid w:val="007F20A4"/>
    <w:rsid w:val="007F7A5D"/>
    <w:rsid w:val="00804FC2"/>
    <w:rsid w:val="00A03BF5"/>
    <w:rsid w:val="00A77D00"/>
    <w:rsid w:val="00B936C4"/>
    <w:rsid w:val="00BE55EB"/>
    <w:rsid w:val="00CA55EB"/>
    <w:rsid w:val="00CF3BBC"/>
    <w:rsid w:val="00D14C0F"/>
    <w:rsid w:val="00D22081"/>
    <w:rsid w:val="00E6043F"/>
    <w:rsid w:val="00EA11E4"/>
    <w:rsid w:val="00EA45F5"/>
    <w:rsid w:val="00F8354F"/>
    <w:rsid w:val="00FD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C35EA"/>
  <w15:docId w15:val="{093F0D9A-CC8E-4470-8847-1A55A88B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aphne.carten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F4DAA9D6014D3ABE90CC0940468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037DE-0FC4-4FC9-A8AB-E716871D3E03}"/>
      </w:docPartPr>
      <w:docPartBody>
        <w:p w:rsidR="00B17B08" w:rsidRDefault="002F24D3">
          <w:pPr>
            <w:pStyle w:val="2FF4DAA9D6014D3ABE90CC0940468D60"/>
          </w:pPr>
          <w:r>
            <w:t>Sunday</w:t>
          </w:r>
        </w:p>
      </w:docPartBody>
    </w:docPart>
    <w:docPart>
      <w:docPartPr>
        <w:name w:val="28E8A10AC8FA46949662F6B0758E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7215-7E6A-448B-BE40-22699C0A8C3B}"/>
      </w:docPartPr>
      <w:docPartBody>
        <w:p w:rsidR="00B17B08" w:rsidRDefault="002F24D3">
          <w:pPr>
            <w:pStyle w:val="28E8A10AC8FA46949662F6B0758E6C94"/>
          </w:pPr>
          <w:r>
            <w:t>Monday</w:t>
          </w:r>
        </w:p>
      </w:docPartBody>
    </w:docPart>
    <w:docPart>
      <w:docPartPr>
        <w:name w:val="973942B1845947609D505081D772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D7C96-19C8-4FEC-9FA2-B56EB562A8D2}"/>
      </w:docPartPr>
      <w:docPartBody>
        <w:p w:rsidR="00B17B08" w:rsidRDefault="002F24D3">
          <w:pPr>
            <w:pStyle w:val="973942B1845947609D505081D7728D6F"/>
          </w:pPr>
          <w:r>
            <w:t>Tuesday</w:t>
          </w:r>
        </w:p>
      </w:docPartBody>
    </w:docPart>
    <w:docPart>
      <w:docPartPr>
        <w:name w:val="AF7EA3D3CDCD4AD68C1A7C2E60303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29ADF-A416-45DA-9E29-189CC5097587}"/>
      </w:docPartPr>
      <w:docPartBody>
        <w:p w:rsidR="00B17B08" w:rsidRDefault="002F24D3">
          <w:pPr>
            <w:pStyle w:val="AF7EA3D3CDCD4AD68C1A7C2E60303931"/>
          </w:pPr>
          <w:r>
            <w:t>Wednesday</w:t>
          </w:r>
        </w:p>
      </w:docPartBody>
    </w:docPart>
    <w:docPart>
      <w:docPartPr>
        <w:name w:val="1B3145491A234569A3BA5075FDA26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8828-8D96-4780-BDE5-2EE8CA9B06F3}"/>
      </w:docPartPr>
      <w:docPartBody>
        <w:p w:rsidR="00B17B08" w:rsidRDefault="002F24D3">
          <w:pPr>
            <w:pStyle w:val="1B3145491A234569A3BA5075FDA262B1"/>
          </w:pPr>
          <w:r>
            <w:t>Thursday</w:t>
          </w:r>
        </w:p>
      </w:docPartBody>
    </w:docPart>
    <w:docPart>
      <w:docPartPr>
        <w:name w:val="C0032E79C28A4580BDA84215C17D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AA14F-A867-41EC-846B-437EB6DC14A4}"/>
      </w:docPartPr>
      <w:docPartBody>
        <w:p w:rsidR="00B17B08" w:rsidRDefault="002F24D3">
          <w:pPr>
            <w:pStyle w:val="C0032E79C28A4580BDA84215C17D7D42"/>
          </w:pPr>
          <w:r>
            <w:t>Friday</w:t>
          </w:r>
        </w:p>
      </w:docPartBody>
    </w:docPart>
    <w:docPart>
      <w:docPartPr>
        <w:name w:val="8E289CA443464797B8F69F563354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57DD-9EC4-461D-ACDE-1DEF09599A3B}"/>
      </w:docPartPr>
      <w:docPartBody>
        <w:p w:rsidR="00B17B08" w:rsidRDefault="002F24D3">
          <w:pPr>
            <w:pStyle w:val="8E289CA443464797B8F69F563354855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D3"/>
    <w:rsid w:val="002F24D3"/>
    <w:rsid w:val="00B1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F4DAA9D6014D3ABE90CC0940468D60">
    <w:name w:val="2FF4DAA9D6014D3ABE90CC0940468D60"/>
  </w:style>
  <w:style w:type="paragraph" w:customStyle="1" w:styleId="28E8A10AC8FA46949662F6B0758E6C94">
    <w:name w:val="28E8A10AC8FA46949662F6B0758E6C94"/>
  </w:style>
  <w:style w:type="paragraph" w:customStyle="1" w:styleId="973942B1845947609D505081D7728D6F">
    <w:name w:val="973942B1845947609D505081D7728D6F"/>
  </w:style>
  <w:style w:type="paragraph" w:customStyle="1" w:styleId="AF7EA3D3CDCD4AD68C1A7C2E60303931">
    <w:name w:val="AF7EA3D3CDCD4AD68C1A7C2E60303931"/>
  </w:style>
  <w:style w:type="paragraph" w:customStyle="1" w:styleId="1B3145491A234569A3BA5075FDA262B1">
    <w:name w:val="1B3145491A234569A3BA5075FDA262B1"/>
  </w:style>
  <w:style w:type="paragraph" w:customStyle="1" w:styleId="C0032E79C28A4580BDA84215C17D7D42">
    <w:name w:val="C0032E79C28A4580BDA84215C17D7D42"/>
  </w:style>
  <w:style w:type="paragraph" w:customStyle="1" w:styleId="8E289CA443464797B8F69F5633548559">
    <w:name w:val="8E289CA443464797B8F69F5633548559"/>
  </w:style>
  <w:style w:type="paragraph" w:customStyle="1" w:styleId="4E7F0F26160E434AA6BE3665FB8C8491">
    <w:name w:val="4E7F0F26160E434AA6BE3665FB8C8491"/>
  </w:style>
  <w:style w:type="paragraph" w:customStyle="1" w:styleId="B768AA7BA0FF40FB954FB5B5695B0E11">
    <w:name w:val="B768AA7BA0FF40FB954FB5B5695B0E11"/>
  </w:style>
  <w:style w:type="paragraph" w:customStyle="1" w:styleId="E293B693D10D461FA371735B746E8BA9">
    <w:name w:val="E293B693D10D461FA371735B746E8BA9"/>
  </w:style>
  <w:style w:type="paragraph" w:customStyle="1" w:styleId="FED243597E974BF09790EC07BCABCF0B">
    <w:name w:val="FED243597E974BF09790EC07BCABCF0B"/>
  </w:style>
  <w:style w:type="paragraph" w:customStyle="1" w:styleId="485B3222C11248C98E02A3F7B893D8CE">
    <w:name w:val="485B3222C11248C98E02A3F7B893D8CE"/>
  </w:style>
  <w:style w:type="paragraph" w:customStyle="1" w:styleId="4D43327960184E5396EB3F04D7ED6627">
    <w:name w:val="4D43327960184E5396EB3F04D7ED6627"/>
  </w:style>
  <w:style w:type="paragraph" w:customStyle="1" w:styleId="B2F5E273BE2341E89101715DF9AE6FF5">
    <w:name w:val="B2F5E273BE2341E89101715DF9AE6FF5"/>
  </w:style>
  <w:style w:type="paragraph" w:customStyle="1" w:styleId="71CE624FBAE843FC88693EB7CF145366">
    <w:name w:val="71CE624FBAE843FC88693EB7CF145366"/>
    <w:rsid w:val="002F24D3"/>
  </w:style>
  <w:style w:type="paragraph" w:customStyle="1" w:styleId="586CFA75BB0A4B3A8214CC3A51B6CA6E">
    <w:name w:val="586CFA75BB0A4B3A8214CC3A51B6CA6E"/>
    <w:rsid w:val="002F2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47F74-D703-684B-B84A-63EC4868AB3F}"/>
</file>

<file path=customXml/itemProps2.xml><?xml version="1.0" encoding="utf-8"?>
<ds:datastoreItem xmlns:ds="http://schemas.openxmlformats.org/officeDocument/2006/customXml" ds:itemID="{6F58BD82-4B78-4252-B601-C278CE71B7F5}"/>
</file>

<file path=customXml/itemProps3.xml><?xml version="1.0" encoding="utf-8"?>
<ds:datastoreItem xmlns:ds="http://schemas.openxmlformats.org/officeDocument/2006/customXml" ds:itemID="{BF69ED5D-4805-49C2-9297-1EFBBA2E45A8}"/>
</file>

<file path=customXml/itemProps4.xml><?xml version="1.0" encoding="utf-8"?>
<ds:datastoreItem xmlns:ds="http://schemas.openxmlformats.org/officeDocument/2006/customXml" ds:itemID="{5F706CBF-490F-45EE-95F2-B2AB10D9FA7F}"/>
</file>

<file path=docProps/app.xml><?xml version="1.0" encoding="utf-8"?>
<Properties xmlns="http://schemas.openxmlformats.org/officeDocument/2006/extended-properties" xmlns:vt="http://schemas.openxmlformats.org/officeDocument/2006/docPropsVTypes">
  <Template>C:\Users\daphne.carten\AppData\Roaming\Microsoft\Templates\Horizontal calendar (Sunday start).dotm</Template>
  <TotalTime>160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Carten, Daphne Joy  (ASD-S)</dc:creator>
  <cp:keywords/>
  <dc:description/>
  <cp:lastModifiedBy>Carten, Daphne (ASD-S)</cp:lastModifiedBy>
  <cp:revision>8</cp:revision>
  <cp:lastPrinted>2019-10-31T14:50:00Z</cp:lastPrinted>
  <dcterms:created xsi:type="dcterms:W3CDTF">2019-10-31T13:10:00Z</dcterms:created>
  <dcterms:modified xsi:type="dcterms:W3CDTF">2019-11-02T08:57:00Z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0x0101020048D353E8244B534F924A4FDEE95BDD89</vt:lpwstr>
  </property>
</Properties>
</file>