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b0158a123d664e2a" Type="http://schemas.microsoft.com/office/2007/relationships/ui/extensibility" Target="customUI/customUI1455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0DA37B02" w14:textId="77777777" w:rsidTr="00AD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  <w:shd w:val="clear" w:color="auto" w:fill="FFC000"/>
          </w:tcPr>
          <w:p w14:paraId="79CBF935" w14:textId="08428581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D7BD2" w:rsidRPr="00AD7BD2">
              <w:t>October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shd w:val="clear" w:color="auto" w:fill="FFC000"/>
            <w:tcMar>
              <w:right w:w="0" w:type="dxa"/>
            </w:tcMar>
          </w:tcPr>
          <w:p w14:paraId="21246E2D" w14:textId="37089B61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D7BD2" w:rsidRPr="00AD7BD2">
              <w:t>2023</w:t>
            </w:r>
            <w:r>
              <w:fldChar w:fldCharType="end"/>
            </w:r>
          </w:p>
        </w:tc>
      </w:tr>
      <w:tr w:rsidR="00F8354F" w14:paraId="06B44EA2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3B2BA37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A9EBC8E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02979F12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E39556C" w14:textId="77777777" w:rsidR="00F8354F" w:rsidRDefault="00B64389">
            <w:pPr>
              <w:pStyle w:val="Days"/>
            </w:pPr>
            <w:sdt>
              <w:sdtPr>
                <w:id w:val="-1778867687"/>
                <w:placeholder>
                  <w:docPart w:val="9280D55889D14DEEB7BD867EFA0A7DD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Sunday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88EEF66" w14:textId="77777777" w:rsidR="00F8354F" w:rsidRDefault="00B64389">
            <w:pPr>
              <w:pStyle w:val="Days"/>
            </w:pPr>
            <w:sdt>
              <w:sdtPr>
                <w:id w:val="-1020851123"/>
                <w:placeholder>
                  <w:docPart w:val="4B400FA2EB6D4D6D9C0612B07904DCB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E82C364" w14:textId="77777777" w:rsidR="00F8354F" w:rsidRDefault="00B64389">
            <w:pPr>
              <w:pStyle w:val="Days"/>
            </w:pPr>
            <w:sdt>
              <w:sdtPr>
                <w:id w:val="1121034790"/>
                <w:placeholder>
                  <w:docPart w:val="4704905A0D59430789D4003F6DC3746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98EBB08" w14:textId="77777777" w:rsidR="00F8354F" w:rsidRDefault="00B64389">
            <w:pPr>
              <w:pStyle w:val="Days"/>
            </w:pPr>
            <w:sdt>
              <w:sdtPr>
                <w:id w:val="-328132386"/>
                <w:placeholder>
                  <w:docPart w:val="70F058BE0ACC4CDD9A482C2E8954B15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3A9E45E" w14:textId="77777777" w:rsidR="00F8354F" w:rsidRDefault="00B64389">
            <w:pPr>
              <w:pStyle w:val="Days"/>
            </w:pPr>
            <w:sdt>
              <w:sdtPr>
                <w:id w:val="1241452743"/>
                <w:placeholder>
                  <w:docPart w:val="475CCFCDCFB14E44AABF29DD5B2A176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7AAC869" w14:textId="77777777" w:rsidR="00F8354F" w:rsidRDefault="00B64389">
            <w:pPr>
              <w:pStyle w:val="Days"/>
            </w:pPr>
            <w:sdt>
              <w:sdtPr>
                <w:id w:val="-65336403"/>
                <w:placeholder>
                  <w:docPart w:val="64C136BB26024526835E7A3B90A536C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DD72AF4" w14:textId="77777777" w:rsidR="00F8354F" w:rsidRDefault="00B64389">
            <w:pPr>
              <w:pStyle w:val="Days"/>
            </w:pPr>
            <w:sdt>
              <w:sdtPr>
                <w:id w:val="825547652"/>
                <w:placeholder>
                  <w:docPart w:val="281BF08FA98642729AA5DB12256EB52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04C24769" w14:textId="77777777" w:rsidTr="00F8354F">
        <w:tc>
          <w:tcPr>
            <w:tcW w:w="714" w:type="pct"/>
            <w:tcBorders>
              <w:bottom w:val="nil"/>
            </w:tcBorders>
          </w:tcPr>
          <w:p w14:paraId="0DBE3382" w14:textId="248DAC9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7BD2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AD7BD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4CABE05" w14:textId="56E075B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7BD2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D7BD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D7BD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7BD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D7BD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0E8B4B7" w14:textId="3AF94F7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7BD2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D7BD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AD7BD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7BD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D7BD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697D5C" w14:textId="4AB439D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7BD2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D7BD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D7BD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7BD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D7BD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BFB2B0F" w14:textId="1252FB2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7BD2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D7BD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D7BD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7BD2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AD7BD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AFAE66" w14:textId="0E08B2E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7BD2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D7BD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D7BD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7BD2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AD7BD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C251A0" w14:textId="174E039F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D7BD2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D7BD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D7BD2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D7BD2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AD7BD2">
              <w:rPr>
                <w:noProof/>
              </w:rPr>
              <w:t>7</w:t>
            </w:r>
            <w:r>
              <w:fldChar w:fldCharType="end"/>
            </w:r>
          </w:p>
        </w:tc>
      </w:tr>
      <w:tr w:rsidR="00F8354F" w14:paraId="04668A96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3A4A48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407C67" w14:textId="50C94438" w:rsidR="00F8354F" w:rsidRDefault="00AD7BD2">
            <w:r>
              <w:rPr>
                <w:b/>
                <w:bCs/>
              </w:rPr>
              <w:t xml:space="preserve">No </w:t>
            </w:r>
            <w:r w:rsidRPr="00B4023F">
              <w:rPr>
                <w:b/>
                <w:bCs/>
              </w:rPr>
              <w:t>School-National Day for Truth and Reconciliation Holiday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F169D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77131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23F7B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E27D85" w14:textId="4FA53909" w:rsidR="00F8354F" w:rsidRDefault="000C6472">
            <w:r>
              <w:t>Popcorn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F63BF2" w14:textId="77777777" w:rsidR="00F8354F" w:rsidRDefault="00F8354F"/>
        </w:tc>
      </w:tr>
      <w:tr w:rsidR="00F8354F" w14:paraId="44DF19AB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DF3D88" w14:textId="08BEEF1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D7BD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488E94" w14:textId="79DC60F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D7BD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92AD7D" w14:textId="4C38AD2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D7BD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167990" w14:textId="24391CB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D7BD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8426B65" w14:textId="532B045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D7BD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71ED29D" w14:textId="3BA2911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D7BD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82B178" w14:textId="6B9DF5B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D7BD2">
              <w:rPr>
                <w:noProof/>
              </w:rPr>
              <w:t>14</w:t>
            </w:r>
            <w:r>
              <w:fldChar w:fldCharType="end"/>
            </w:r>
          </w:p>
        </w:tc>
      </w:tr>
      <w:tr w:rsidR="00AD7BD2" w14:paraId="4A8F0DE3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14259C2" w14:textId="77777777" w:rsidR="00AD7BD2" w:rsidRDefault="00AD7BD2" w:rsidP="00AD7BD2">
            <w:r>
              <w:t>Kindergarten Registration for 2024-25</w:t>
            </w:r>
          </w:p>
          <w:p w14:paraId="3DE87D21" w14:textId="497A424A" w:rsidR="00AD7BD2" w:rsidRDefault="00AD7BD2" w:rsidP="00AD7BD2">
            <w:r>
              <w:t>Is this week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B1523D2" w14:textId="0E3BE85E" w:rsidR="00AD7BD2" w:rsidRDefault="00AD7BD2" w:rsidP="00AD7BD2">
            <w:r w:rsidRPr="00B4023F">
              <w:rPr>
                <w:b/>
                <w:bCs/>
              </w:rPr>
              <w:t>No School-Thanksgiving Holiday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50BF80C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737A626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CEDC5B6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8C6C304" w14:textId="42291396" w:rsidR="00AD7BD2" w:rsidRDefault="00AD7BD2" w:rsidP="00AD7BD2">
            <w:r w:rsidRPr="00B4023F">
              <w:rPr>
                <w:b/>
                <w:bCs/>
              </w:rPr>
              <w:t>No School-School Improvement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343983" w14:textId="77777777" w:rsidR="00AD7BD2" w:rsidRDefault="00AD7BD2" w:rsidP="00AD7BD2"/>
        </w:tc>
      </w:tr>
      <w:tr w:rsidR="00AD7BD2" w14:paraId="6BE938E1" w14:textId="77777777" w:rsidTr="00F8354F">
        <w:tc>
          <w:tcPr>
            <w:tcW w:w="714" w:type="pct"/>
            <w:tcBorders>
              <w:bottom w:val="nil"/>
            </w:tcBorders>
          </w:tcPr>
          <w:p w14:paraId="6D149940" w14:textId="075C47C2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A4819A5" w14:textId="0C35E0EE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B0CB046" w14:textId="26FB2953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0D34565" w14:textId="531B1EAB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1A16FA" w14:textId="58DF4C04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F01BC8" w14:textId="46D16705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66B2E1" w14:textId="7E364A3D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AD7BD2" w14:paraId="09F18F00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37F317" w14:textId="06152BD0" w:rsidR="00AD7BD2" w:rsidRDefault="00865CC5" w:rsidP="00AD7BD2">
            <w:r>
              <w:t>Waste Reduction Week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675B42A" w14:textId="7B4C2555" w:rsidR="00AD7BD2" w:rsidRDefault="00865CC5" w:rsidP="00AD7BD2">
            <w:r>
              <w:t>Garbage Free Lunch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8D7E02" w14:textId="2B9DDA96" w:rsidR="00AD7BD2" w:rsidRDefault="00865CC5" w:rsidP="00AD7BD2">
            <w:r>
              <w:t>Recycle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27E8E6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1E6EAF" w14:textId="6AB33365" w:rsidR="00AD7BD2" w:rsidRDefault="00AD7BD2" w:rsidP="00AD7BD2">
            <w:r>
              <w:t>Picture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891314" w14:textId="0C52FC8F" w:rsidR="00AD7BD2" w:rsidRDefault="000C6472" w:rsidP="00AD7BD2">
            <w:r>
              <w:t>Popcorn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4ADC87F" w14:textId="77777777" w:rsidR="00AD7BD2" w:rsidRDefault="00AD7BD2" w:rsidP="00AD7BD2"/>
        </w:tc>
      </w:tr>
      <w:tr w:rsidR="00AD7BD2" w14:paraId="19979F1C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07A4D5" w14:textId="1C198E0E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4B2AD7" w14:textId="04B07D75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B73B12" w14:textId="318E4E8D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561E785" w14:textId="2CAFD357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FBCC2F" w14:textId="1CF40A1F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D4EC03" w14:textId="65693DF2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06EE6C3" w14:textId="1BD961B3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AD7BD2" w14:paraId="68A5277D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BFBE99" w14:textId="648B705D" w:rsidR="00AD7BD2" w:rsidRDefault="004D32A1" w:rsidP="00AD7BD2">
            <w:r>
              <w:t>Sunbury Shores Exhibit Aboriginal Art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FFF416" w14:textId="7A891871" w:rsidR="00AD7BD2" w:rsidRDefault="008F2485" w:rsidP="00AD7BD2">
            <w:r>
              <w:t xml:space="preserve">PSSC Meeting @ 6:30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C43B72C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D70241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F7E4756" w14:textId="10DDB706" w:rsidR="00AD7BD2" w:rsidRDefault="000C6472" w:rsidP="00AD7BD2">
            <w:r>
              <w:t>Home &amp; School Meeting @ 6:30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A839246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8F4DB6" w14:textId="77777777" w:rsidR="00AD7BD2" w:rsidRDefault="00AD7BD2" w:rsidP="00AD7BD2"/>
        </w:tc>
      </w:tr>
      <w:tr w:rsidR="00AD7BD2" w14:paraId="59815349" w14:textId="77777777" w:rsidTr="00F8354F">
        <w:tc>
          <w:tcPr>
            <w:tcW w:w="714" w:type="pct"/>
            <w:tcBorders>
              <w:bottom w:val="nil"/>
            </w:tcBorders>
          </w:tcPr>
          <w:p w14:paraId="22E8E797" w14:textId="1320A8D8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C094506" w14:textId="16CF5A32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A9E7B8" w14:textId="7B4C570D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32B774E" w14:textId="61B7AD46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58CAFAD" w14:textId="1A2C5C53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3C2624" w14:textId="3F523300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8FDF95" w14:textId="640F6C00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AD7BD2" w14:paraId="5084A2F4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64FC26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2A1579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868A5E" w14:textId="68894A40" w:rsidR="00AD7BD2" w:rsidRDefault="00AD7BD2" w:rsidP="00AD7BD2">
            <w:r>
              <w:t>Happy Halloween!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76EF98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D283F1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1C99B3" w14:textId="77777777" w:rsidR="00AD7BD2" w:rsidRDefault="00AD7BD2" w:rsidP="00AD7BD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41707A" w14:textId="77777777" w:rsidR="00AD7BD2" w:rsidRDefault="00AD7BD2" w:rsidP="00AD7BD2"/>
        </w:tc>
      </w:tr>
      <w:tr w:rsidR="00AD7BD2" w14:paraId="35890394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B6C520C" w14:textId="773790A6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5943CF2" w14:textId="014424CA" w:rsidR="00AD7BD2" w:rsidRDefault="00AD7BD2" w:rsidP="00AD7BD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2F2FEA9" w14:textId="77777777" w:rsidR="00AD7BD2" w:rsidRDefault="00AD7BD2" w:rsidP="00AD7BD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F205EB4" w14:textId="77777777" w:rsidR="00AD7BD2" w:rsidRDefault="00AD7BD2" w:rsidP="00AD7BD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DDF9E8" w14:textId="77777777" w:rsidR="00AD7BD2" w:rsidRDefault="00AD7BD2" w:rsidP="00AD7BD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9C8FCF0" w14:textId="77777777" w:rsidR="00AD7BD2" w:rsidRDefault="00AD7BD2" w:rsidP="00AD7BD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9C8436" w14:textId="77777777" w:rsidR="00AD7BD2" w:rsidRDefault="00AD7BD2" w:rsidP="00AD7BD2">
            <w:pPr>
              <w:pStyle w:val="Dates"/>
            </w:pPr>
          </w:p>
        </w:tc>
      </w:tr>
      <w:tr w:rsidR="00AD7BD2" w14:paraId="4D4BA5BC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45B172F" w14:textId="77777777" w:rsidR="00AD7BD2" w:rsidRDefault="00AD7BD2" w:rsidP="00AD7BD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5955EC9" w14:textId="77777777" w:rsidR="00AD7BD2" w:rsidRDefault="00AD7BD2" w:rsidP="00AD7BD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E621066" w14:textId="77777777" w:rsidR="00AD7BD2" w:rsidRDefault="00AD7BD2" w:rsidP="00AD7BD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31BE88E" w14:textId="77777777" w:rsidR="00AD7BD2" w:rsidRDefault="00AD7BD2" w:rsidP="00AD7BD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0B55EB6" w14:textId="77777777" w:rsidR="00AD7BD2" w:rsidRDefault="00AD7BD2" w:rsidP="00AD7BD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8FF3EC3" w14:textId="77777777" w:rsidR="00AD7BD2" w:rsidRDefault="00AD7BD2" w:rsidP="00AD7BD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317A617" w14:textId="77777777" w:rsidR="00AD7BD2" w:rsidRDefault="00AD7BD2" w:rsidP="00AD7BD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14:paraId="25F80A9C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6A21EDEB" w14:textId="77777777" w:rsidR="00F8354F" w:rsidRDefault="00B64389">
            <w:pPr>
              <w:pStyle w:val="Heading1"/>
              <w:spacing w:after="40"/>
            </w:pPr>
            <w:sdt>
              <w:sdtPr>
                <w:id w:val="885914927"/>
                <w:placeholder>
                  <w:docPart w:val="C045257FEBDB4BED88A1673506C2D80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Events</w:t>
                </w:r>
              </w:sdtContent>
            </w:sdt>
          </w:p>
        </w:tc>
        <w:tc>
          <w:tcPr>
            <w:tcW w:w="3583" w:type="dxa"/>
          </w:tcPr>
          <w:p w14:paraId="32B13B4B" w14:textId="3CD4C3B7" w:rsidR="00F8354F" w:rsidRDefault="00865CC5">
            <w:pPr>
              <w:pStyle w:val="Heading2"/>
              <w:spacing w:after="40"/>
            </w:pPr>
            <w:r>
              <w:t>Waste Reduction Week</w:t>
            </w:r>
          </w:p>
          <w:p w14:paraId="543C8DCD" w14:textId="150D5414" w:rsidR="00F8354F" w:rsidRDefault="00865CC5">
            <w:pPr>
              <w:spacing w:after="40"/>
            </w:pPr>
            <w:r>
              <w:t xml:space="preserve">Tricia Dickerson from Southwest Service Commission will be teaching us how </w:t>
            </w:r>
            <w:r w:rsidR="004D32A1">
              <w:t>to take</w:t>
            </w:r>
            <w:r>
              <w:t xml:space="preserve"> care of our planet. </w:t>
            </w:r>
          </w:p>
        </w:tc>
        <w:tc>
          <w:tcPr>
            <w:tcW w:w="3584" w:type="dxa"/>
          </w:tcPr>
          <w:p w14:paraId="3218DE58" w14:textId="0CC93A80" w:rsidR="00F8354F" w:rsidRDefault="004D32A1">
            <w:pPr>
              <w:pStyle w:val="Heading2"/>
              <w:spacing w:after="40"/>
            </w:pPr>
            <w:r>
              <w:t xml:space="preserve">K Kids Making </w:t>
            </w:r>
            <w:proofErr w:type="gramStart"/>
            <w:r>
              <w:t>A</w:t>
            </w:r>
            <w:proofErr w:type="gramEnd"/>
            <w:r>
              <w:t xml:space="preserve"> Difference</w:t>
            </w:r>
          </w:p>
          <w:p w14:paraId="7F16ACE2" w14:textId="6CB3C7EA" w:rsidR="00F8354F" w:rsidRDefault="004D32A1">
            <w:pPr>
              <w:spacing w:after="40"/>
            </w:pPr>
            <w:r>
              <w:t xml:space="preserve">Thank you to Saint Andrews Kiwanis for inspiring young leaders to make a difference in their community.  </w:t>
            </w:r>
          </w:p>
        </w:tc>
        <w:tc>
          <w:tcPr>
            <w:tcW w:w="3584" w:type="dxa"/>
            <w:tcMar>
              <w:right w:w="0" w:type="dxa"/>
            </w:tcMar>
          </w:tcPr>
          <w:p w14:paraId="23F34EEB" w14:textId="2053F8FA" w:rsidR="00F8354F" w:rsidRDefault="004D32A1">
            <w:pPr>
              <w:pStyle w:val="Heading2"/>
              <w:spacing w:after="40"/>
              <w:rPr>
                <w:bCs/>
              </w:rPr>
            </w:pPr>
            <w:r>
              <w:t>Happy Halloween</w:t>
            </w:r>
          </w:p>
          <w:p w14:paraId="690C2009" w14:textId="77777777" w:rsidR="00B64389" w:rsidRDefault="00B64389" w:rsidP="00B64389">
            <w:pPr>
              <w:rPr>
                <w:bCs w:val="0"/>
              </w:rPr>
            </w:pPr>
          </w:p>
          <w:p w14:paraId="5E3A8DEE" w14:textId="2022DEC5" w:rsidR="00B64389" w:rsidRPr="00B64389" w:rsidRDefault="00B64389" w:rsidP="00B64389">
            <w:r w:rsidRPr="00B64389">
              <w:rPr>
                <w:b/>
                <w:bCs w:val="0"/>
              </w:rPr>
              <w:t>Terry Fox</w:t>
            </w:r>
            <w:r>
              <w:t xml:space="preserve"> – we raised over $1500. </w:t>
            </w:r>
          </w:p>
          <w:p w14:paraId="482747BD" w14:textId="5656BDCE" w:rsidR="00F8354F" w:rsidRDefault="004D32A1">
            <w:pPr>
              <w:spacing w:after="40"/>
            </w:pPr>
            <w:r>
              <w:t xml:space="preserve"> </w:t>
            </w:r>
          </w:p>
        </w:tc>
      </w:tr>
    </w:tbl>
    <w:p w14:paraId="37BBBA32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9B23" w14:textId="77777777" w:rsidR="00AD7BD2" w:rsidRDefault="00AD7BD2">
      <w:pPr>
        <w:spacing w:before="0" w:after="0"/>
      </w:pPr>
      <w:r>
        <w:separator/>
      </w:r>
    </w:p>
  </w:endnote>
  <w:endnote w:type="continuationSeparator" w:id="0">
    <w:p w14:paraId="57DA525F" w14:textId="77777777" w:rsidR="00AD7BD2" w:rsidRDefault="00AD7B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DA7E" w14:textId="77777777" w:rsidR="00AD7BD2" w:rsidRDefault="00AD7BD2">
      <w:pPr>
        <w:spacing w:before="0" w:after="0"/>
      </w:pPr>
      <w:r>
        <w:separator/>
      </w:r>
    </w:p>
  </w:footnote>
  <w:footnote w:type="continuationSeparator" w:id="0">
    <w:p w14:paraId="2E90654B" w14:textId="77777777" w:rsidR="00AD7BD2" w:rsidRDefault="00AD7BD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</w:docVars>
  <w:rsids>
    <w:rsidRoot w:val="00AD7BD2"/>
    <w:rsid w:val="00041862"/>
    <w:rsid w:val="000958A4"/>
    <w:rsid w:val="000C6472"/>
    <w:rsid w:val="000D353A"/>
    <w:rsid w:val="001E5A18"/>
    <w:rsid w:val="00262469"/>
    <w:rsid w:val="002F7422"/>
    <w:rsid w:val="003B46B4"/>
    <w:rsid w:val="003F5669"/>
    <w:rsid w:val="004D32A1"/>
    <w:rsid w:val="00532D2F"/>
    <w:rsid w:val="006D69BC"/>
    <w:rsid w:val="007D0B2E"/>
    <w:rsid w:val="007F20A4"/>
    <w:rsid w:val="007F7A5D"/>
    <w:rsid w:val="00804FC2"/>
    <w:rsid w:val="00865CC5"/>
    <w:rsid w:val="008F2485"/>
    <w:rsid w:val="00961259"/>
    <w:rsid w:val="00A03BF5"/>
    <w:rsid w:val="00AD7BD2"/>
    <w:rsid w:val="00AF1308"/>
    <w:rsid w:val="00AF1C8A"/>
    <w:rsid w:val="00B50AB4"/>
    <w:rsid w:val="00B64389"/>
    <w:rsid w:val="00B936C4"/>
    <w:rsid w:val="00BE55EB"/>
    <w:rsid w:val="00C93FA7"/>
    <w:rsid w:val="00CA55EB"/>
    <w:rsid w:val="00E6043F"/>
    <w:rsid w:val="00EA11E4"/>
    <w:rsid w:val="00EA45F5"/>
    <w:rsid w:val="00F0731E"/>
    <w:rsid w:val="00F8354F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F6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.godin\AppData\Local\Microsoft\Office\16.0\DTS\en-US%7b1F875500-52A3-40CF-9A4B-1CCCEF64675D%7d\%7b49794EB2-F6EB-4A26-928B-29FBE906C0EC%7dtf16382939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80D55889D14DEEB7BD867EFA0A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0C3C-1320-4FDD-8B4C-96BDEBC4000C}"/>
      </w:docPartPr>
      <w:docPartBody>
        <w:p w:rsidR="002C4E31" w:rsidRDefault="002C4E31">
          <w:pPr>
            <w:pStyle w:val="9280D55889D14DEEB7BD867EFA0A7DDE"/>
          </w:pPr>
          <w:r>
            <w:t>Sunday</w:t>
          </w:r>
        </w:p>
      </w:docPartBody>
    </w:docPart>
    <w:docPart>
      <w:docPartPr>
        <w:name w:val="4B400FA2EB6D4D6D9C0612B07904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9589-248F-433F-A96E-6C5EDD21455C}"/>
      </w:docPartPr>
      <w:docPartBody>
        <w:p w:rsidR="002C4E31" w:rsidRDefault="002C4E31">
          <w:pPr>
            <w:pStyle w:val="4B400FA2EB6D4D6D9C0612B07904DCB4"/>
          </w:pPr>
          <w:r>
            <w:t>Monday</w:t>
          </w:r>
        </w:p>
      </w:docPartBody>
    </w:docPart>
    <w:docPart>
      <w:docPartPr>
        <w:name w:val="4704905A0D59430789D4003F6DC3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9EA9-C6CF-43CD-A753-58DE496C93AD}"/>
      </w:docPartPr>
      <w:docPartBody>
        <w:p w:rsidR="002C4E31" w:rsidRDefault="002C4E31">
          <w:pPr>
            <w:pStyle w:val="4704905A0D59430789D4003F6DC37468"/>
          </w:pPr>
          <w:r>
            <w:t>Tuesday</w:t>
          </w:r>
        </w:p>
      </w:docPartBody>
    </w:docPart>
    <w:docPart>
      <w:docPartPr>
        <w:name w:val="70F058BE0ACC4CDD9A482C2E8954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DCE02-2D86-4637-862B-0571B3516636}"/>
      </w:docPartPr>
      <w:docPartBody>
        <w:p w:rsidR="002C4E31" w:rsidRDefault="002C4E31">
          <w:pPr>
            <w:pStyle w:val="70F058BE0ACC4CDD9A482C2E8954B151"/>
          </w:pPr>
          <w:r>
            <w:t>Wednesday</w:t>
          </w:r>
        </w:p>
      </w:docPartBody>
    </w:docPart>
    <w:docPart>
      <w:docPartPr>
        <w:name w:val="475CCFCDCFB14E44AABF29DD5B2A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BEF8-88C9-4C3D-A49D-A640AA8321E5}"/>
      </w:docPartPr>
      <w:docPartBody>
        <w:p w:rsidR="002C4E31" w:rsidRDefault="002C4E31">
          <w:pPr>
            <w:pStyle w:val="475CCFCDCFB14E44AABF29DD5B2A176B"/>
          </w:pPr>
          <w:r>
            <w:t>Thursday</w:t>
          </w:r>
        </w:p>
      </w:docPartBody>
    </w:docPart>
    <w:docPart>
      <w:docPartPr>
        <w:name w:val="64C136BB26024526835E7A3B90A5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4830-B332-4B19-B33F-843A646E8F9D}"/>
      </w:docPartPr>
      <w:docPartBody>
        <w:p w:rsidR="002C4E31" w:rsidRDefault="002C4E31">
          <w:pPr>
            <w:pStyle w:val="64C136BB26024526835E7A3B90A536CD"/>
          </w:pPr>
          <w:r>
            <w:t>Friday</w:t>
          </w:r>
        </w:p>
      </w:docPartBody>
    </w:docPart>
    <w:docPart>
      <w:docPartPr>
        <w:name w:val="281BF08FA98642729AA5DB12256EB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94315-609F-4BD2-8BEA-571EC33B8927}"/>
      </w:docPartPr>
      <w:docPartBody>
        <w:p w:rsidR="002C4E31" w:rsidRDefault="002C4E31">
          <w:pPr>
            <w:pStyle w:val="281BF08FA98642729AA5DB12256EB527"/>
          </w:pPr>
          <w:r>
            <w:t>Saturday</w:t>
          </w:r>
        </w:p>
      </w:docPartBody>
    </w:docPart>
    <w:docPart>
      <w:docPartPr>
        <w:name w:val="C045257FEBDB4BED88A1673506C2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A414-8930-4767-90FD-0C35A8FB879A}"/>
      </w:docPartPr>
      <w:docPartBody>
        <w:p w:rsidR="002C4E31" w:rsidRDefault="002C4E31">
          <w:pPr>
            <w:pStyle w:val="C045257FEBDB4BED88A1673506C2D800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31"/>
    <w:rsid w:val="002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80D55889D14DEEB7BD867EFA0A7DDE">
    <w:name w:val="9280D55889D14DEEB7BD867EFA0A7DDE"/>
  </w:style>
  <w:style w:type="paragraph" w:customStyle="1" w:styleId="4B400FA2EB6D4D6D9C0612B07904DCB4">
    <w:name w:val="4B400FA2EB6D4D6D9C0612B07904DCB4"/>
  </w:style>
  <w:style w:type="paragraph" w:customStyle="1" w:styleId="4704905A0D59430789D4003F6DC37468">
    <w:name w:val="4704905A0D59430789D4003F6DC37468"/>
  </w:style>
  <w:style w:type="paragraph" w:customStyle="1" w:styleId="70F058BE0ACC4CDD9A482C2E8954B151">
    <w:name w:val="70F058BE0ACC4CDD9A482C2E8954B151"/>
  </w:style>
  <w:style w:type="paragraph" w:customStyle="1" w:styleId="475CCFCDCFB14E44AABF29DD5B2A176B">
    <w:name w:val="475CCFCDCFB14E44AABF29DD5B2A176B"/>
  </w:style>
  <w:style w:type="paragraph" w:customStyle="1" w:styleId="64C136BB26024526835E7A3B90A536CD">
    <w:name w:val="64C136BB26024526835E7A3B90A536CD"/>
  </w:style>
  <w:style w:type="paragraph" w:customStyle="1" w:styleId="281BF08FA98642729AA5DB12256EB527">
    <w:name w:val="281BF08FA98642729AA5DB12256EB527"/>
  </w:style>
  <w:style w:type="paragraph" w:customStyle="1" w:styleId="C045257FEBDB4BED88A1673506C2D800">
    <w:name w:val="C045257FEBDB4BED88A1673506C2D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UI/customUI1455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B5894-BA6F-4181-B64C-4BD8C692142C}"/>
</file>

<file path=customXml/itemProps2.xml><?xml version="1.0" encoding="utf-8"?>
<ds:datastoreItem xmlns:ds="http://schemas.openxmlformats.org/officeDocument/2006/customXml" ds:itemID="{9448ECA4-865C-41E1-9B96-5316E8B9FD70}"/>
</file>

<file path=customXml/itemProps3.xml><?xml version="1.0" encoding="utf-8"?>
<ds:datastoreItem xmlns:ds="http://schemas.openxmlformats.org/officeDocument/2006/customXml" ds:itemID="{03477A47-FBB9-4211-BAD9-51AE9DE40EC6}"/>
</file>

<file path=customXml/itemProps4.xml><?xml version="1.0" encoding="utf-8"?>
<ds:datastoreItem xmlns:ds="http://schemas.openxmlformats.org/officeDocument/2006/customXml" ds:itemID="{85071700-E05D-4123-ACB1-78772E6F00F1}"/>
</file>

<file path=docProps/app.xml><?xml version="1.0" encoding="utf-8"?>
<Properties xmlns="http://schemas.openxmlformats.org/officeDocument/2006/extended-properties" xmlns:vt="http://schemas.openxmlformats.org/officeDocument/2006/docPropsVTypes">
  <Template>{49794EB2-F6EB-4A26-928B-29FBE906C0EC}tf16382939_win32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2023-09-14T14:56:00Z</dcterms:created>
  <dcterms:modified xsi:type="dcterms:W3CDTF">2023-09-29T14:51:00Z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