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1995"/>
        <w:gridCol w:w="2520"/>
      </w:tblGrid>
      <w:tr w:rsidR="00F8354F" w14:paraId="60664CA8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F54DB1F" w14:textId="3FF891F9"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5E61F2" w:rsidRPr="005E61F2">
              <w:t>September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56720E9" w14:textId="29B8E57B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E61F2" w:rsidRPr="005E61F2">
              <w:t>2023</w:t>
            </w:r>
            <w:r>
              <w:fldChar w:fldCharType="end"/>
            </w:r>
          </w:p>
        </w:tc>
      </w:tr>
      <w:tr w:rsidR="00F8354F" w14:paraId="4016718B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F97A3D8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7757502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F8354F" w14:paraId="0C724A62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80EB498" w14:textId="77777777" w:rsidR="00F8354F" w:rsidRDefault="00896EE0">
            <w:pPr>
              <w:pStyle w:val="Days"/>
            </w:pPr>
            <w:sdt>
              <w:sdtPr>
                <w:id w:val="-1778867687"/>
                <w:placeholder>
                  <w:docPart w:val="5667EDDE30824EB7B8BD9593861F952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Sunday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732EF8E" w14:textId="77777777" w:rsidR="00F8354F" w:rsidRDefault="00896EE0">
            <w:pPr>
              <w:pStyle w:val="Days"/>
            </w:pPr>
            <w:sdt>
              <w:sdtPr>
                <w:id w:val="-1020851123"/>
                <w:placeholder>
                  <w:docPart w:val="0D09D7EA878C416E84CA3D62800A331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1CE73C" w14:textId="77777777" w:rsidR="00F8354F" w:rsidRDefault="00896EE0">
            <w:pPr>
              <w:pStyle w:val="Days"/>
            </w:pPr>
            <w:sdt>
              <w:sdtPr>
                <w:id w:val="1121034790"/>
                <w:placeholder>
                  <w:docPart w:val="4C2C2C4F760B46229950BB4F98134616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7DFE208" w14:textId="77777777" w:rsidR="00F8354F" w:rsidRDefault="00896EE0">
            <w:pPr>
              <w:pStyle w:val="Days"/>
            </w:pPr>
            <w:sdt>
              <w:sdtPr>
                <w:id w:val="-328132386"/>
                <w:placeholder>
                  <w:docPart w:val="789A142601D9405D82A1856416C1C6A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2EF22B4" w14:textId="77777777" w:rsidR="00F8354F" w:rsidRDefault="00896EE0">
            <w:pPr>
              <w:pStyle w:val="Days"/>
            </w:pPr>
            <w:sdt>
              <w:sdtPr>
                <w:id w:val="1241452743"/>
                <w:placeholder>
                  <w:docPart w:val="EA762F461D304528A5145982A2090FA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B13060B" w14:textId="77777777" w:rsidR="00F8354F" w:rsidRDefault="00896EE0">
            <w:pPr>
              <w:pStyle w:val="Days"/>
            </w:pPr>
            <w:sdt>
              <w:sdtPr>
                <w:id w:val="-65336403"/>
                <w:placeholder>
                  <w:docPart w:val="DA5E125351444EB485BC32310B1F8A7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3DBA5BE" w14:textId="77777777" w:rsidR="00F8354F" w:rsidRDefault="00896EE0">
            <w:pPr>
              <w:pStyle w:val="Days"/>
            </w:pPr>
            <w:sdt>
              <w:sdtPr>
                <w:id w:val="825547652"/>
                <w:placeholder>
                  <w:docPart w:val="A2D6C229DCD846A3A3284CEA098557A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462CA186" w14:textId="77777777" w:rsidTr="005E61F2">
        <w:trPr>
          <w:trHeight w:hRule="exact" w:val="11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290CE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E070C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5355F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16A0B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1FF26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A3518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7B8867" w14:textId="77777777" w:rsidR="00F8354F" w:rsidRDefault="00F8354F"/>
        </w:tc>
      </w:tr>
      <w:tr w:rsidR="00F8354F" w14:paraId="4A40E566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3D5DC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5E61F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4496A9" w14:textId="61D4384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E61F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C547750" w14:textId="38B145C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E61F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F71E817" w14:textId="445648D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E61F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FE1BBC1" w14:textId="6B7C3E8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E61F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1ECCFA1" w14:textId="6BD7E30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E61F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E61859" w14:textId="25D0678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5E61F2">
              <w:rPr>
                <w:noProof/>
              </w:rPr>
              <w:t>9</w:t>
            </w:r>
            <w:r>
              <w:fldChar w:fldCharType="end"/>
            </w:r>
          </w:p>
        </w:tc>
      </w:tr>
      <w:tr w:rsidR="003A7EF9" w14:paraId="713951FB" w14:textId="77777777" w:rsidTr="005E61F2">
        <w:trPr>
          <w:trHeight w:hRule="exact" w:val="96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6AD5671" w14:textId="1B0FD618" w:rsidR="003A7EF9" w:rsidRDefault="003A7EF9" w:rsidP="003A7EF9">
            <w:r>
              <w:t xml:space="preserve"> All ASD-S schools are nut free and scent reduced.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2DA0578" w14:textId="14A4B054" w:rsidR="003A7EF9" w:rsidRDefault="003A7EF9" w:rsidP="003A7EF9">
            <w:proofErr w:type="spellStart"/>
            <w:r>
              <w:t>Labour</w:t>
            </w:r>
            <w:proofErr w:type="spellEnd"/>
            <w:r>
              <w:t xml:space="preserve"> Day-No School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1108CF4" w14:textId="56FA725D" w:rsidR="003A7EF9" w:rsidRDefault="003A7EF9" w:rsidP="003A7EF9">
            <w:r>
              <w:t>First day for Grades 1-5 and first half of Ks (Alphabetical by last name: A-K)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2FC6DF8" w14:textId="7E484839" w:rsidR="003A7EF9" w:rsidRDefault="003A7EF9" w:rsidP="003A7EF9">
            <w:r>
              <w:t>First day for second half of Ks (Alphabetical by last name: L-Z)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138A5A" w14:textId="7A0A743A" w:rsidR="003A7EF9" w:rsidRDefault="003A7EF9" w:rsidP="003A7EF9">
            <w:r>
              <w:t>All students attend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DAF6E93" w14:textId="56319FB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31A2A5" w14:textId="0DDF492B" w:rsidR="003A7EF9" w:rsidRPr="003A7EF9" w:rsidRDefault="003A7EF9" w:rsidP="003A7EF9">
            <w:pPr>
              <w:rPr>
                <w:b/>
                <w:bCs/>
              </w:rPr>
            </w:pPr>
            <w:r w:rsidRPr="003A7EF9">
              <w:rPr>
                <w:b/>
                <w:bCs/>
              </w:rPr>
              <w:t>Remember a water bottle each day!</w:t>
            </w:r>
          </w:p>
        </w:tc>
      </w:tr>
      <w:tr w:rsidR="003A7EF9" w14:paraId="2A1198A5" w14:textId="77777777" w:rsidTr="00F8354F">
        <w:tc>
          <w:tcPr>
            <w:tcW w:w="714" w:type="pct"/>
            <w:tcBorders>
              <w:bottom w:val="nil"/>
            </w:tcBorders>
          </w:tcPr>
          <w:p w14:paraId="3F0AF34F" w14:textId="1F73205B" w:rsidR="003A7EF9" w:rsidRDefault="003A7EF9" w:rsidP="003A7EF9">
            <w:pPr>
              <w:pStyle w:val="Dates"/>
            </w:pPr>
            <w:r w:rsidRPr="00627E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 wp14:anchorId="56381C97" wp14:editId="27ACB823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-143510</wp:posOffset>
                  </wp:positionV>
                  <wp:extent cx="419100" cy="41910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224F18C" w14:textId="0E81663B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E534526" w14:textId="2CC758E7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B90B2F9" w14:textId="7F0AAB22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92ED126" w14:textId="55E108F3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41A7EB6" w14:textId="58C53D1B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7BF924" w14:textId="496B829A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3A7EF9" w14:paraId="743240B3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19BF1F" w14:textId="231CE14C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6C5BF2E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444D63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599207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43DFD2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EE6DDB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F939FD" w14:textId="77777777" w:rsidR="003A7EF9" w:rsidRDefault="003A7EF9" w:rsidP="003A7EF9"/>
        </w:tc>
      </w:tr>
      <w:tr w:rsidR="003A7EF9" w14:paraId="3E04DB33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6E91029" w14:textId="4E75BF71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61DC0F2" w14:textId="6ABEF4A5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E7FEBC3" w14:textId="6366D1CC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848EC0" w14:textId="5349E120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653FC8" w14:textId="5CD6CFE7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4CA1F0" w14:textId="7622C867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5ED5C90" w14:textId="4FC8301A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3A7EF9" w14:paraId="6CCF4FFD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5A1A07" w14:textId="25FBDCC7" w:rsidR="003A7EF9" w:rsidRDefault="003A7EF9" w:rsidP="003A7EF9">
            <w:r>
              <w:t>2 Fire Drills &amp; lock down practice this month.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AA56AF7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7055934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33BE0B5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B2837CC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F18837" w14:textId="1BE0AB53" w:rsidR="003A7EF9" w:rsidRPr="00511702" w:rsidRDefault="003A7EF9" w:rsidP="003A7EF9">
            <w:pPr>
              <w:rPr>
                <w:b/>
                <w:bCs/>
              </w:rPr>
            </w:pPr>
            <w:r w:rsidRPr="00511702">
              <w:rPr>
                <w:b/>
                <w:bCs/>
              </w:rPr>
              <w:t>No School</w:t>
            </w:r>
            <w:r>
              <w:rPr>
                <w:b/>
                <w:bCs/>
              </w:rPr>
              <w:t xml:space="preserve"> PL Day for teachers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D03909A" w14:textId="77777777" w:rsidR="003A7EF9" w:rsidRDefault="003A7EF9" w:rsidP="003A7EF9"/>
        </w:tc>
      </w:tr>
      <w:tr w:rsidR="003A7EF9" w14:paraId="25A618DD" w14:textId="77777777" w:rsidTr="00F8354F">
        <w:tc>
          <w:tcPr>
            <w:tcW w:w="714" w:type="pct"/>
            <w:tcBorders>
              <w:bottom w:val="nil"/>
            </w:tcBorders>
          </w:tcPr>
          <w:p w14:paraId="683C9A43" w14:textId="34B965FA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F6F831" w14:textId="3E1E97FD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89C79AB" w14:textId="748B57E9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5F4775B" w14:textId="05D8B7D0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93968F" w14:textId="52959C0A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039DC7" w14:textId="23EEE033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8C8AD1D" w14:textId="14240962" w:rsidR="003A7EF9" w:rsidRDefault="003A7EF9" w:rsidP="003A7E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3A7EF9" w14:paraId="216F2C35" w14:textId="77777777" w:rsidTr="00F71DEA">
        <w:trPr>
          <w:trHeight w:hRule="exact" w:val="119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149C44" w14:textId="13E2E577" w:rsidR="003A7EF9" w:rsidRDefault="003A7EF9" w:rsidP="003A7EF9">
            <w:r>
              <w:t>Morning snacks are provided through donations &amp; grants.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BBCF91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D16D90B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91865C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9DC71EF" w14:textId="77777777" w:rsidR="003A7EF9" w:rsidRDefault="003A7EF9" w:rsidP="003A7EF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DC40203" w14:textId="77777777" w:rsidR="003A7EF9" w:rsidRDefault="003A7EF9" w:rsidP="003A7EF9">
            <w:r>
              <w:t>1:00 Terry Fox Walk</w:t>
            </w:r>
          </w:p>
          <w:p w14:paraId="0AE639A7" w14:textId="77777777" w:rsidR="003A7EF9" w:rsidRDefault="003A7EF9" w:rsidP="003A7EF9">
            <w:r>
              <w:t>(You are invited)</w:t>
            </w:r>
          </w:p>
          <w:p w14:paraId="3B49214D" w14:textId="77777777" w:rsidR="00896EE0" w:rsidRDefault="00896EE0" w:rsidP="003A7EF9"/>
          <w:p w14:paraId="390B90B4" w14:textId="219D75DD" w:rsidR="00896EE0" w:rsidRDefault="00896EE0" w:rsidP="003A7EF9">
            <w:r>
              <w:t>Wear Orange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BB09AF" w14:textId="77777777" w:rsidR="003A7EF9" w:rsidRDefault="003A7EF9" w:rsidP="003A7EF9"/>
        </w:tc>
      </w:tr>
      <w:tr w:rsidR="003A7EF9" w14:paraId="3B404CA1" w14:textId="77777777" w:rsidTr="005E61F2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F782FF1" w14:textId="77777777" w:rsidR="003A7EF9" w:rsidRDefault="003A7EF9" w:rsidP="003A7EF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0D40AB1" w14:textId="77777777" w:rsidR="003A7EF9" w:rsidRDefault="003A7EF9" w:rsidP="003A7EF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1AAEF7B" w14:textId="77777777" w:rsidR="003A7EF9" w:rsidRDefault="003A7EF9" w:rsidP="003A7EF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5B230F4" w14:textId="77777777" w:rsidR="003A7EF9" w:rsidRDefault="003A7EF9" w:rsidP="003A7EF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00CD05D" w14:textId="77777777" w:rsidR="003A7EF9" w:rsidRDefault="003A7EF9" w:rsidP="003A7EF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6A263D0" w14:textId="77777777" w:rsidR="003A7EF9" w:rsidRDefault="003A7EF9" w:rsidP="003A7EF9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EDC0F35" w14:textId="77777777" w:rsidR="003A7EF9" w:rsidRDefault="003A7EF9" w:rsidP="003A7EF9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649"/>
        <w:gridCol w:w="3583"/>
        <w:gridCol w:w="3584"/>
        <w:gridCol w:w="3584"/>
      </w:tblGrid>
      <w:tr w:rsidR="00F8354F" w14:paraId="4C26F064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2CC8974E" w14:textId="77777777" w:rsidR="00F8354F" w:rsidRDefault="00896EE0">
            <w:pPr>
              <w:pStyle w:val="Heading1"/>
              <w:spacing w:after="40"/>
            </w:pPr>
            <w:sdt>
              <w:sdtPr>
                <w:id w:val="885914927"/>
                <w:placeholder>
                  <w:docPart w:val="E09A75F2DB924ECF9FF8BA9C692CB87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Events</w:t>
                </w:r>
              </w:sdtContent>
            </w:sdt>
          </w:p>
        </w:tc>
        <w:tc>
          <w:tcPr>
            <w:tcW w:w="3583" w:type="dxa"/>
          </w:tcPr>
          <w:p w14:paraId="54D99A53" w14:textId="77777777" w:rsidR="003A7EF9" w:rsidRDefault="00511702">
            <w:pPr>
              <w:spacing w:after="40"/>
              <w:rPr>
                <w:bCs w:val="0"/>
              </w:rPr>
            </w:pPr>
            <w:r>
              <w:t>No School Monday, October 2</w:t>
            </w:r>
            <w:r w:rsidRPr="00511702">
              <w:rPr>
                <w:vertAlign w:val="superscript"/>
              </w:rPr>
              <w:t>nd</w:t>
            </w:r>
            <w:r>
              <w:t xml:space="preserve"> – National Day for Truth &amp; Reconciliation</w:t>
            </w:r>
            <w:r w:rsidR="003A7EF9">
              <w:t xml:space="preserve"> </w:t>
            </w:r>
          </w:p>
          <w:p w14:paraId="618A7C83" w14:textId="77777777" w:rsidR="003A7EF9" w:rsidRDefault="003A7EF9">
            <w:pPr>
              <w:spacing w:after="40"/>
              <w:rPr>
                <w:bCs w:val="0"/>
              </w:rPr>
            </w:pPr>
          </w:p>
          <w:p w14:paraId="681651A7" w14:textId="3B47524E" w:rsidR="00AB1E8E" w:rsidRDefault="003A7EF9">
            <w:pPr>
              <w:spacing w:after="40"/>
              <w:rPr>
                <w:bCs w:val="0"/>
              </w:rPr>
            </w:pPr>
            <w:r>
              <w:t>School Picture Day Oct. 19</w:t>
            </w:r>
          </w:p>
          <w:p w14:paraId="09E4B79E" w14:textId="20E3973A" w:rsidR="00F71DEA" w:rsidRDefault="00F71DEA">
            <w:pPr>
              <w:spacing w:after="40"/>
              <w:rPr>
                <w:bCs w:val="0"/>
              </w:rPr>
            </w:pPr>
            <w:r>
              <w:rPr>
                <w:bCs w:val="0"/>
              </w:rPr>
              <w:t>NO cafeteria service this month</w:t>
            </w:r>
          </w:p>
          <w:p w14:paraId="7C8DF967" w14:textId="5D938521" w:rsidR="00F71DEA" w:rsidRDefault="00F71DEA">
            <w:pPr>
              <w:spacing w:after="40"/>
            </w:pPr>
          </w:p>
        </w:tc>
        <w:tc>
          <w:tcPr>
            <w:tcW w:w="3584" w:type="dxa"/>
          </w:tcPr>
          <w:p w14:paraId="2AE24C2D" w14:textId="77777777" w:rsidR="00F8354F" w:rsidRDefault="003A7EF9">
            <w:pPr>
              <w:spacing w:after="40"/>
              <w:rPr>
                <w:bCs w:val="0"/>
              </w:rPr>
            </w:pPr>
            <w:r>
              <w:t>School Supply Fee $45</w:t>
            </w:r>
          </w:p>
          <w:p w14:paraId="2A9DEF63" w14:textId="7C6C3237" w:rsidR="00F71DEA" w:rsidRDefault="003A7EF9">
            <w:pPr>
              <w:spacing w:after="40"/>
              <w:rPr>
                <w:bCs w:val="0"/>
              </w:rPr>
            </w:pPr>
            <w:r>
              <w:t xml:space="preserve">Please pay </w:t>
            </w:r>
            <w:proofErr w:type="gramStart"/>
            <w:r w:rsidR="00F71DEA">
              <w:t>online</w:t>
            </w:r>
            <w:proofErr w:type="gramEnd"/>
          </w:p>
          <w:p w14:paraId="70ECE767" w14:textId="77777777" w:rsidR="00F71DEA" w:rsidRDefault="00F71DEA">
            <w:pPr>
              <w:spacing w:after="40"/>
              <w:rPr>
                <w:bCs w:val="0"/>
              </w:rPr>
            </w:pPr>
          </w:p>
          <w:p w14:paraId="0F3DC527" w14:textId="4CDD7A34" w:rsidR="003A7EF9" w:rsidRDefault="00F71DEA">
            <w:pPr>
              <w:spacing w:after="40"/>
            </w:pPr>
            <w:r>
              <w:t>Useful links are in your child’s agenda book (</w:t>
            </w:r>
            <w:r w:rsidR="00AB1E8E">
              <w:t>School Cash Online</w:t>
            </w:r>
            <w:r w:rsidR="003A7EF9">
              <w:t xml:space="preserve">, </w:t>
            </w:r>
            <w:r w:rsidR="00AB1E8E">
              <w:t>PowerSchool</w:t>
            </w:r>
            <w:r w:rsidR="003A7EF9">
              <w:t xml:space="preserve"> and </w:t>
            </w:r>
            <w:r w:rsidR="00AB1E8E">
              <w:t>Bus planner</w:t>
            </w:r>
            <w:r>
              <w:t xml:space="preserve">, </w:t>
            </w:r>
            <w:r w:rsidR="00AB1E8E">
              <w:t>H</w:t>
            </w:r>
            <w:r>
              <w:t xml:space="preserve">ot </w:t>
            </w:r>
            <w:r w:rsidR="00AB1E8E">
              <w:t>L</w:t>
            </w:r>
            <w:r>
              <w:t>unch</w:t>
            </w:r>
            <w:r w:rsidR="003A7EF9">
              <w:t>)</w:t>
            </w:r>
          </w:p>
        </w:tc>
        <w:tc>
          <w:tcPr>
            <w:tcW w:w="3584" w:type="dxa"/>
            <w:tcMar>
              <w:right w:w="0" w:type="dxa"/>
            </w:tcMar>
          </w:tcPr>
          <w:p w14:paraId="4DE5161E" w14:textId="77777777" w:rsidR="003A7EF9" w:rsidRDefault="003A7EF9" w:rsidP="003A7EF9">
            <w:pPr>
              <w:pStyle w:val="Heading2"/>
              <w:spacing w:after="40"/>
            </w:pPr>
            <w:r>
              <w:t>Terry Fox Walk</w:t>
            </w:r>
          </w:p>
          <w:p w14:paraId="3D890238" w14:textId="688E5802" w:rsidR="00F8354F" w:rsidRDefault="003A7EF9" w:rsidP="003A7EF9">
            <w:pPr>
              <w:spacing w:after="40"/>
            </w:pPr>
            <w:r>
              <w:t>Help us make cancer history! We are collecting $ for cancer research on behalf of the Terry Fox Foundation.  Our school goal is to raise $1000! Please join us for a walk for Terry!</w:t>
            </w:r>
          </w:p>
        </w:tc>
      </w:tr>
    </w:tbl>
    <w:p w14:paraId="0CE10233" w14:textId="77777777" w:rsidR="00F8354F" w:rsidRPr="003A7EF9" w:rsidRDefault="00F8354F">
      <w:pPr>
        <w:pStyle w:val="NoSpacing"/>
        <w:rPr>
          <w:b/>
          <w:bCs/>
          <w:sz w:val="22"/>
          <w:szCs w:val="22"/>
        </w:rPr>
      </w:pPr>
    </w:p>
    <w:p w14:paraId="1F8A579A" w14:textId="2AD0DE96" w:rsidR="003A7EF9" w:rsidRPr="003A7EF9" w:rsidRDefault="003A7EF9">
      <w:pPr>
        <w:pStyle w:val="NoSpacing"/>
        <w:rPr>
          <w:b/>
          <w:bCs/>
          <w:sz w:val="22"/>
          <w:szCs w:val="22"/>
        </w:rPr>
      </w:pPr>
      <w:r w:rsidRPr="003A7EF9">
        <w:rPr>
          <w:b/>
          <w:bCs/>
          <w:sz w:val="22"/>
          <w:szCs w:val="22"/>
        </w:rPr>
        <w:t>Literacy Goals:</w:t>
      </w:r>
    </w:p>
    <w:p w14:paraId="25D048A5" w14:textId="77777777" w:rsidR="003A7EF9" w:rsidRPr="003A7EF9" w:rsidRDefault="003A7EF9">
      <w:pPr>
        <w:pStyle w:val="NoSpacing"/>
        <w:rPr>
          <w:b/>
          <w:bCs/>
          <w:sz w:val="22"/>
          <w:szCs w:val="22"/>
        </w:rPr>
      </w:pPr>
    </w:p>
    <w:p w14:paraId="353D6867" w14:textId="77777777" w:rsidR="003A7EF9" w:rsidRPr="003A7EF9" w:rsidRDefault="003A7EF9">
      <w:pPr>
        <w:pStyle w:val="NoSpacing"/>
        <w:rPr>
          <w:b/>
          <w:bCs/>
          <w:sz w:val="22"/>
          <w:szCs w:val="22"/>
        </w:rPr>
      </w:pPr>
    </w:p>
    <w:p w14:paraId="62B61CB3" w14:textId="03665E8B" w:rsidR="003A7EF9" w:rsidRPr="003A7EF9" w:rsidRDefault="003A7EF9">
      <w:pPr>
        <w:pStyle w:val="NoSpacing"/>
        <w:rPr>
          <w:b/>
          <w:bCs/>
          <w:sz w:val="22"/>
          <w:szCs w:val="22"/>
        </w:rPr>
      </w:pPr>
      <w:r w:rsidRPr="003A7EF9">
        <w:rPr>
          <w:b/>
          <w:bCs/>
          <w:sz w:val="22"/>
          <w:szCs w:val="22"/>
        </w:rPr>
        <w:t>Math Goals:</w:t>
      </w:r>
    </w:p>
    <w:sectPr w:rsidR="003A7EF9" w:rsidRPr="003A7EF9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64C6" w14:textId="77777777" w:rsidR="005E61F2" w:rsidRDefault="005E61F2">
      <w:pPr>
        <w:spacing w:before="0" w:after="0"/>
      </w:pPr>
      <w:r>
        <w:separator/>
      </w:r>
    </w:p>
  </w:endnote>
  <w:endnote w:type="continuationSeparator" w:id="0">
    <w:p w14:paraId="478E2702" w14:textId="77777777" w:rsidR="005E61F2" w:rsidRDefault="005E61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1826" w14:textId="77777777" w:rsidR="005E61F2" w:rsidRDefault="005E61F2">
      <w:pPr>
        <w:spacing w:before="0" w:after="0"/>
      </w:pPr>
      <w:r>
        <w:separator/>
      </w:r>
    </w:p>
  </w:footnote>
  <w:footnote w:type="continuationSeparator" w:id="0">
    <w:p w14:paraId="4E0857B1" w14:textId="77777777" w:rsidR="005E61F2" w:rsidRDefault="005E61F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MonthEnd" w:val="9/30/2023"/>
    <w:docVar w:name="MonthStart" w:val="9/1/2023"/>
  </w:docVars>
  <w:rsids>
    <w:rsidRoot w:val="005E61F2"/>
    <w:rsid w:val="00041862"/>
    <w:rsid w:val="000958A4"/>
    <w:rsid w:val="00150061"/>
    <w:rsid w:val="001E5A18"/>
    <w:rsid w:val="00262469"/>
    <w:rsid w:val="0039088F"/>
    <w:rsid w:val="003A7EF9"/>
    <w:rsid w:val="003B46B4"/>
    <w:rsid w:val="003F5669"/>
    <w:rsid w:val="00511702"/>
    <w:rsid w:val="00532D2F"/>
    <w:rsid w:val="005E61F2"/>
    <w:rsid w:val="006D69BC"/>
    <w:rsid w:val="007D0B2E"/>
    <w:rsid w:val="007F20A4"/>
    <w:rsid w:val="007F7A5D"/>
    <w:rsid w:val="00804FC2"/>
    <w:rsid w:val="00896EE0"/>
    <w:rsid w:val="009264C0"/>
    <w:rsid w:val="00942F7A"/>
    <w:rsid w:val="00A03BF5"/>
    <w:rsid w:val="00AB1E8E"/>
    <w:rsid w:val="00B50AB4"/>
    <w:rsid w:val="00B936C4"/>
    <w:rsid w:val="00BE55EB"/>
    <w:rsid w:val="00C93FA7"/>
    <w:rsid w:val="00CA55EB"/>
    <w:rsid w:val="00D159FA"/>
    <w:rsid w:val="00E6043F"/>
    <w:rsid w:val="00EA11E4"/>
    <w:rsid w:val="00EA45F5"/>
    <w:rsid w:val="00F0731E"/>
    <w:rsid w:val="00F71DEA"/>
    <w:rsid w:val="00F8354F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A2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.godin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7EDDE30824EB7B8BD9593861F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70E1-872A-47D3-A196-43CDAF9BF05C}"/>
      </w:docPartPr>
      <w:docPartBody>
        <w:p w:rsidR="009143D2" w:rsidRDefault="009143D2">
          <w:pPr>
            <w:pStyle w:val="5667EDDE30824EB7B8BD9593861F9521"/>
          </w:pPr>
          <w:r>
            <w:t>Sunday</w:t>
          </w:r>
        </w:p>
      </w:docPartBody>
    </w:docPart>
    <w:docPart>
      <w:docPartPr>
        <w:name w:val="0D09D7EA878C416E84CA3D62800A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8AD0-15DB-4990-AB1E-9D7516B4A053}"/>
      </w:docPartPr>
      <w:docPartBody>
        <w:p w:rsidR="009143D2" w:rsidRDefault="009143D2">
          <w:pPr>
            <w:pStyle w:val="0D09D7EA878C416E84CA3D62800A3312"/>
          </w:pPr>
          <w:r>
            <w:t>Monday</w:t>
          </w:r>
        </w:p>
      </w:docPartBody>
    </w:docPart>
    <w:docPart>
      <w:docPartPr>
        <w:name w:val="4C2C2C4F760B46229950BB4F9813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5DB8-4572-44D6-BA70-0387B1322407}"/>
      </w:docPartPr>
      <w:docPartBody>
        <w:p w:rsidR="009143D2" w:rsidRDefault="009143D2">
          <w:pPr>
            <w:pStyle w:val="4C2C2C4F760B46229950BB4F98134616"/>
          </w:pPr>
          <w:r>
            <w:t>Tuesday</w:t>
          </w:r>
        </w:p>
      </w:docPartBody>
    </w:docPart>
    <w:docPart>
      <w:docPartPr>
        <w:name w:val="789A142601D9405D82A1856416C1C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0813D-D942-47EC-9CA1-34A5F200D1DA}"/>
      </w:docPartPr>
      <w:docPartBody>
        <w:p w:rsidR="009143D2" w:rsidRDefault="009143D2">
          <w:pPr>
            <w:pStyle w:val="789A142601D9405D82A1856416C1C6AE"/>
          </w:pPr>
          <w:r>
            <w:t>Wednesday</w:t>
          </w:r>
        </w:p>
      </w:docPartBody>
    </w:docPart>
    <w:docPart>
      <w:docPartPr>
        <w:name w:val="EA762F461D304528A5145982A209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B06F-0863-4F70-8050-7B19846BDEF4}"/>
      </w:docPartPr>
      <w:docPartBody>
        <w:p w:rsidR="009143D2" w:rsidRDefault="009143D2">
          <w:pPr>
            <w:pStyle w:val="EA762F461D304528A5145982A2090FA0"/>
          </w:pPr>
          <w:r>
            <w:t>Thursday</w:t>
          </w:r>
        </w:p>
      </w:docPartBody>
    </w:docPart>
    <w:docPart>
      <w:docPartPr>
        <w:name w:val="DA5E125351444EB485BC32310B1F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11DD-38C1-4254-A214-11674AEF5817}"/>
      </w:docPartPr>
      <w:docPartBody>
        <w:p w:rsidR="009143D2" w:rsidRDefault="009143D2">
          <w:pPr>
            <w:pStyle w:val="DA5E125351444EB485BC32310B1F8A7D"/>
          </w:pPr>
          <w:r>
            <w:t>Friday</w:t>
          </w:r>
        </w:p>
      </w:docPartBody>
    </w:docPart>
    <w:docPart>
      <w:docPartPr>
        <w:name w:val="A2D6C229DCD846A3A3284CEA0985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4D93-84E2-4DEC-9E25-A59D121B9661}"/>
      </w:docPartPr>
      <w:docPartBody>
        <w:p w:rsidR="009143D2" w:rsidRDefault="009143D2">
          <w:pPr>
            <w:pStyle w:val="A2D6C229DCD846A3A3284CEA098557A2"/>
          </w:pPr>
          <w:r>
            <w:t>Saturday</w:t>
          </w:r>
        </w:p>
      </w:docPartBody>
    </w:docPart>
    <w:docPart>
      <w:docPartPr>
        <w:name w:val="E09A75F2DB924ECF9FF8BA9C692CB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165F-6B8B-451D-98E3-EBBB0EF332FD}"/>
      </w:docPartPr>
      <w:docPartBody>
        <w:p w:rsidR="009143D2" w:rsidRDefault="009143D2">
          <w:pPr>
            <w:pStyle w:val="E09A75F2DB924ECF9FF8BA9C692CB875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D2"/>
    <w:rsid w:val="009143D2"/>
    <w:rsid w:val="00C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7EDDE30824EB7B8BD9593861F9521">
    <w:name w:val="5667EDDE30824EB7B8BD9593861F9521"/>
  </w:style>
  <w:style w:type="paragraph" w:customStyle="1" w:styleId="0D09D7EA878C416E84CA3D62800A3312">
    <w:name w:val="0D09D7EA878C416E84CA3D62800A3312"/>
  </w:style>
  <w:style w:type="paragraph" w:customStyle="1" w:styleId="4C2C2C4F760B46229950BB4F98134616">
    <w:name w:val="4C2C2C4F760B46229950BB4F98134616"/>
  </w:style>
  <w:style w:type="paragraph" w:customStyle="1" w:styleId="789A142601D9405D82A1856416C1C6AE">
    <w:name w:val="789A142601D9405D82A1856416C1C6AE"/>
  </w:style>
  <w:style w:type="paragraph" w:customStyle="1" w:styleId="EA762F461D304528A5145982A2090FA0">
    <w:name w:val="EA762F461D304528A5145982A2090FA0"/>
  </w:style>
  <w:style w:type="paragraph" w:customStyle="1" w:styleId="DA5E125351444EB485BC32310B1F8A7D">
    <w:name w:val="DA5E125351444EB485BC32310B1F8A7D"/>
  </w:style>
  <w:style w:type="paragraph" w:customStyle="1" w:styleId="A2D6C229DCD846A3A3284CEA098557A2">
    <w:name w:val="A2D6C229DCD846A3A3284CEA098557A2"/>
  </w:style>
  <w:style w:type="paragraph" w:customStyle="1" w:styleId="E09A75F2DB924ECF9FF8BA9C692CB875">
    <w:name w:val="E09A75F2DB924ECF9FF8BA9C692CB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D1BCF-F497-4766-B325-263CF637D5E7}"/>
</file>

<file path=customXml/itemProps2.xml><?xml version="1.0" encoding="utf-8"?>
<ds:datastoreItem xmlns:ds="http://schemas.openxmlformats.org/officeDocument/2006/customXml" ds:itemID="{41BA4C2F-234B-4111-BDA4-7D308DEB5EFC}"/>
</file>

<file path=customXml/itemProps3.xml><?xml version="1.0" encoding="utf-8"?>
<ds:datastoreItem xmlns:ds="http://schemas.openxmlformats.org/officeDocument/2006/customXml" ds:itemID="{A6617B6A-FCF3-4556-BCD3-8DD394E22A4C}"/>
</file>

<file path=customXml/itemProps4.xml><?xml version="1.0" encoding="utf-8"?>
<ds:datastoreItem xmlns:ds="http://schemas.openxmlformats.org/officeDocument/2006/customXml" ds:itemID="{29FED01D-EECD-4BCB-9253-7FA01C738E34}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2023-06-26T13:26:00Z</dcterms:created>
  <dcterms:modified xsi:type="dcterms:W3CDTF">2023-09-01T17:13:00Z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