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467" w:lineRule="exact"/>
        <w:ind w:left="596" w:right="0"/>
        <w:jc w:val="left"/>
      </w:pPr>
      <w:r>
        <w:rPr/>
        <w:pict>
          <v:shape style="position:absolute;margin-left:463.5pt;margin-top:708.895142pt;width:110.250336pt;height:51.3975pt;mso-position-horizontal-relative:page;mso-position-vertical-relative:page;z-index:1072" type="#_x0000_t75" stroked="false">
            <v:imagedata r:id="rId5" o:title=""/>
          </v:shape>
        </w:pict>
      </w:r>
      <w:r>
        <w:rPr>
          <w:color w:val="566B03"/>
          <w:spacing w:val="24"/>
        </w:rPr>
        <w:t>Thinking </w:t>
      </w:r>
      <w:r>
        <w:rPr>
          <w:color w:val="566B03"/>
          <w:spacing w:val="25"/>
        </w:rPr>
        <w:t>about possible </w:t>
      </w:r>
      <w:r>
        <w:rPr>
          <w:color w:val="566B03"/>
          <w:spacing w:val="24"/>
        </w:rPr>
        <w:t>Occupations </w:t>
      </w:r>
      <w:r>
        <w:rPr>
          <w:color w:val="566B03"/>
          <w:spacing w:val="25"/>
        </w:rPr>
        <w:t>or</w:t>
      </w:r>
      <w:r>
        <w:rPr>
          <w:color w:val="566B03"/>
          <w:spacing w:val="43"/>
        </w:rPr>
        <w:t> </w:t>
      </w:r>
      <w:r>
        <w:rPr>
          <w:color w:val="566B03"/>
          <w:spacing w:val="25"/>
        </w:rPr>
        <w:t>Careers? </w:t>
      </w:r>
      <w:r>
        <w:rPr/>
      </w:r>
    </w:p>
    <w:p>
      <w:pPr>
        <w:pStyle w:val="BodyText"/>
        <w:spacing w:line="240" w:lineRule="auto" w:before="42"/>
        <w:ind w:left="596" w:right="0"/>
        <w:jc w:val="left"/>
      </w:pPr>
      <w:r>
        <w:rPr>
          <w:color w:val="566B03"/>
          <w:spacing w:val="25"/>
        </w:rPr>
        <w:t>Furthering your Education?...Start Here!</w:t>
      </w:r>
      <w:r>
        <w:rPr/>
      </w:r>
    </w:p>
    <w:p>
      <w:pPr>
        <w:spacing w:line="240" w:lineRule="auto" w:before="0"/>
        <w:ind w:right="0"/>
        <w:rPr>
          <w:rFonts w:ascii="Kalinga" w:hAnsi="Kalinga" w:cs="Kalinga" w:eastAsia="Kalinga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Kalinga" w:hAnsi="Kalinga" w:cs="Kalinga" w:eastAsia="Kalinga" w:hint="default"/>
          <w:sz w:val="20"/>
          <w:szCs w:val="20"/>
        </w:rPr>
      </w:pPr>
    </w:p>
    <w:p>
      <w:pPr>
        <w:spacing w:line="240" w:lineRule="auto" w:before="8"/>
        <w:ind w:right="0"/>
        <w:rPr>
          <w:rFonts w:ascii="Kalinga" w:hAnsi="Kalinga" w:cs="Kalinga" w:eastAsia="Kalinga" w:hint="default"/>
          <w:sz w:val="29"/>
          <w:szCs w:val="29"/>
        </w:rPr>
      </w:pPr>
    </w:p>
    <w:p>
      <w:pPr>
        <w:spacing w:line="425" w:lineRule="exact" w:before="0"/>
        <w:ind w:left="673" w:right="0" w:firstLine="0"/>
        <w:jc w:val="left"/>
        <w:rPr>
          <w:rFonts w:ascii="Kalinga" w:hAnsi="Kalinga" w:cs="Kalinga" w:eastAsia="Kalinga" w:hint="default"/>
          <w:sz w:val="28"/>
          <w:szCs w:val="28"/>
        </w:rPr>
      </w:pPr>
      <w:r>
        <w:rPr/>
        <w:pict>
          <v:group style="position:absolute;margin-left:19.408199pt;margin-top:-43.770763pt;width:156.2pt;height:156.2pt;mso-position-horizontal-relative:page;mso-position-vertical-relative:paragraph;z-index:-3688" coordorigin="388,-875" coordsize="3124,3124">
            <v:shape style="position:absolute;left:388;top:-875;width:3124;height:3124" coordorigin="388,-875" coordsize="3124,3124" path="m1950,-875l1874,-874,1799,-868,1726,-859,1653,-847,1582,-832,1511,-813,1443,-791,1375,-766,1309,-738,1245,-708,1182,-674,1121,-638,1062,-599,1005,-557,950,-513,897,-467,846,-418,797,-367,750,-314,706,-259,665,-202,626,-142,590,-81,556,-19,525,46,497,112,472,179,451,248,432,318,416,389,404,462,395,536,390,611,388,686,390,762,395,837,404,910,416,983,432,1054,451,1125,472,1194,497,1261,525,1327,556,1391,590,1454,626,1515,665,1574,706,1631,750,1686,797,1740,846,1791,897,1839,950,1886,1005,1930,1062,1971,1121,2010,1182,2046,1245,2080,1309,2111,1375,2139,1443,2164,1511,2186,1582,2204,1653,2220,1726,2232,1799,2241,1874,2246,1950,2248,2026,2246,2100,2241,2174,2232,2247,2220,2318,2204,2388,2186,2457,2164,2525,2139,2590,2111,2655,2080,2718,2046,2778,2010,2838,1971,2895,1930,2950,1886,3003,1839,3054,1791,3103,1740,3149,1686,3193,1631,3235,1574,3274,1515,3310,1454,3344,1391,3374,1327,3402,1261,3427,1194,3449,1125,3468,1054,3483,983,3496,910,3504,837,3510,762,3512,686,3510,611,3504,536,3496,462,3483,389,3468,318,3449,248,3427,179,3402,112,3374,46,3344,-19,3310,-81,3274,-142,3235,-202,3193,-259,3149,-314,3103,-367,3054,-418,3003,-467,2950,-513,2895,-557,2838,-599,2778,-638,2718,-674,2655,-708,2590,-738,2525,-766,2457,-791,2388,-813,2318,-832,2247,-847,2174,-859,2100,-868,2026,-874,1950,-875xe" filled="true" fillcolor="#566b03" stroked="false">
              <v:path arrowok="t"/>
              <v:fill type="solid"/>
            </v:shape>
            <w10:wrap type="none"/>
          </v:group>
        </w:pict>
      </w:r>
      <w:r>
        <w:rPr>
          <w:rFonts w:ascii="Kalinga"/>
          <w:color w:val="221F1F"/>
          <w:spacing w:val="14"/>
          <w:sz w:val="28"/>
        </w:rPr>
        <w:t>Speak with </w:t>
      </w:r>
      <w:r>
        <w:rPr>
          <w:rFonts w:ascii="Kalinga"/>
          <w:color w:val="221F1F"/>
          <w:spacing w:val="13"/>
          <w:sz w:val="28"/>
        </w:rPr>
        <w:t>representatives </w:t>
      </w:r>
      <w:r>
        <w:rPr>
          <w:rFonts w:ascii="Kalinga"/>
          <w:color w:val="221F1F"/>
          <w:spacing w:val="14"/>
          <w:sz w:val="28"/>
        </w:rPr>
        <w:t>from a variety of Post Secondary</w:t>
      </w:r>
      <w:r>
        <w:rPr>
          <w:rFonts w:ascii="Kalinga"/>
          <w:color w:val="221F1F"/>
          <w:spacing w:val="23"/>
          <w:sz w:val="28"/>
        </w:rPr>
        <w:t> </w:t>
      </w:r>
      <w:r>
        <w:rPr>
          <w:rFonts w:ascii="Kalinga"/>
          <w:color w:val="221F1F"/>
          <w:spacing w:val="14"/>
          <w:sz w:val="28"/>
        </w:rPr>
        <w:t>Institutions</w:t>
      </w:r>
      <w:r>
        <w:rPr>
          <w:rFonts w:ascii="Kalinga"/>
          <w:sz w:val="28"/>
        </w:rPr>
      </w:r>
    </w:p>
    <w:p>
      <w:pPr>
        <w:spacing w:before="165"/>
        <w:ind w:left="1107" w:right="0" w:firstLine="0"/>
        <w:jc w:val="left"/>
        <w:rPr>
          <w:rFonts w:ascii="Impact" w:hAnsi="Impact" w:cs="Impact" w:eastAsia="Impact" w:hint="default"/>
          <w:sz w:val="74"/>
          <w:szCs w:val="74"/>
        </w:rPr>
      </w:pPr>
      <w:r>
        <w:rPr>
          <w:rFonts w:ascii="Impact"/>
          <w:color w:val="221F1F"/>
          <w:spacing w:val="-3"/>
          <w:w w:val="105"/>
          <w:sz w:val="68"/>
        </w:rPr>
        <w:t>Post </w:t>
      </w:r>
      <w:r>
        <w:rPr>
          <w:rFonts w:ascii="Impact"/>
          <w:color w:val="221F1F"/>
          <w:w w:val="105"/>
          <w:sz w:val="68"/>
        </w:rPr>
        <w:t>Secondary </w:t>
      </w:r>
      <w:r>
        <w:rPr>
          <w:rFonts w:ascii="Impact"/>
          <w:color w:val="221F1F"/>
          <w:spacing w:val="-3"/>
          <w:w w:val="105"/>
          <w:sz w:val="68"/>
        </w:rPr>
        <w:t>Days! </w:t>
      </w:r>
      <w:r>
        <w:rPr>
          <w:rFonts w:ascii="Impact"/>
          <w:color w:val="F5803A"/>
          <w:w w:val="105"/>
          <w:sz w:val="74"/>
        </w:rPr>
        <w:t>OPEN</w:t>
      </w:r>
      <w:r>
        <w:rPr>
          <w:rFonts w:ascii="Impact"/>
          <w:color w:val="F5803A"/>
          <w:spacing w:val="-48"/>
          <w:w w:val="105"/>
          <w:sz w:val="74"/>
        </w:rPr>
        <w:t> </w:t>
      </w:r>
      <w:r>
        <w:rPr>
          <w:rFonts w:ascii="Impact"/>
          <w:color w:val="F5803A"/>
          <w:w w:val="105"/>
          <w:sz w:val="74"/>
        </w:rPr>
        <w:t>HOUSE</w:t>
      </w:r>
      <w:r>
        <w:rPr>
          <w:rFonts w:ascii="Impact"/>
          <w:sz w:val="74"/>
        </w:rPr>
      </w:r>
    </w:p>
    <w:p>
      <w:pPr>
        <w:spacing w:line="240" w:lineRule="auto" w:before="0"/>
        <w:ind w:right="0"/>
        <w:rPr>
          <w:rFonts w:ascii="Impact" w:hAnsi="Impact" w:cs="Impact" w:eastAsia="Impact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mpact" w:hAnsi="Impact" w:cs="Impact" w:eastAsia="Impact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mpact" w:hAnsi="Impact" w:cs="Impact" w:eastAsia="Impact" w:hint="default"/>
          <w:sz w:val="20"/>
          <w:szCs w:val="20"/>
        </w:rPr>
      </w:pPr>
    </w:p>
    <w:p>
      <w:pPr>
        <w:spacing w:line="240" w:lineRule="auto" w:before="9"/>
        <w:ind w:right="0"/>
        <w:rPr>
          <w:rFonts w:ascii="Impact" w:hAnsi="Impact" w:cs="Impact" w:eastAsia="Impact" w:hint="default"/>
          <w:sz w:val="15"/>
          <w:szCs w:val="15"/>
        </w:rPr>
      </w:pPr>
    </w:p>
    <w:p>
      <w:pPr>
        <w:pStyle w:val="BodyText"/>
        <w:spacing w:line="485" w:lineRule="exact"/>
        <w:ind w:right="0"/>
        <w:jc w:val="left"/>
      </w:pPr>
      <w:r>
        <w:rPr>
          <w:color w:val="221F1F"/>
        </w:rPr>
        <w:t>Exhibitors from more than 50 Post</w:t>
      </w:r>
      <w:r>
        <w:rPr>
          <w:color w:val="221F1F"/>
          <w:spacing w:val="-8"/>
        </w:rPr>
        <w:t> </w:t>
      </w:r>
      <w:r>
        <w:rPr>
          <w:color w:val="221F1F"/>
        </w:rPr>
        <w:t>Secondary </w:t>
      </w:r>
      <w:r>
        <w:rPr/>
      </w:r>
    </w:p>
    <w:p>
      <w:pPr>
        <w:pStyle w:val="BodyText"/>
        <w:spacing w:line="529" w:lineRule="exact"/>
        <w:ind w:right="0"/>
        <w:jc w:val="left"/>
      </w:pPr>
      <w:r>
        <w:rPr>
          <w:color w:val="221F1F"/>
        </w:rPr>
        <w:t>Institutions from Atlantic Canada and</w:t>
      </w:r>
      <w:r>
        <w:rPr>
          <w:color w:val="221F1F"/>
          <w:spacing w:val="-19"/>
        </w:rPr>
        <w:t> </w:t>
      </w:r>
      <w:r>
        <w:rPr>
          <w:color w:val="221F1F"/>
        </w:rPr>
        <w:t>beyond.</w:t>
      </w:r>
      <w:r>
        <w:rPr/>
      </w:r>
    </w:p>
    <w:p>
      <w:pPr>
        <w:spacing w:line="240" w:lineRule="auto" w:before="2"/>
        <w:ind w:right="0"/>
        <w:rPr>
          <w:rFonts w:ascii="Kalinga" w:hAnsi="Kalinga" w:cs="Kalinga" w:eastAsia="Kalinga" w:hint="default"/>
          <w:sz w:val="31"/>
          <w:szCs w:val="31"/>
        </w:rPr>
      </w:pPr>
    </w:p>
    <w:p>
      <w:pPr>
        <w:spacing w:before="0"/>
        <w:ind w:left="3740" w:right="0" w:firstLine="0"/>
        <w:jc w:val="left"/>
        <w:rPr>
          <w:rFonts w:ascii="Kalinga" w:hAnsi="Kalinga" w:cs="Kalinga" w:eastAsia="Kalinga" w:hint="default"/>
          <w:sz w:val="36"/>
          <w:szCs w:val="36"/>
        </w:rPr>
      </w:pPr>
      <w:r>
        <w:rPr>
          <w:rFonts w:ascii="Kalinga"/>
          <w:b/>
          <w:color w:val="F68825"/>
          <w:w w:val="105"/>
          <w:sz w:val="36"/>
        </w:rPr>
        <w:t>Thursday, November 5, 2015 at</w:t>
      </w:r>
      <w:r>
        <w:rPr>
          <w:rFonts w:ascii="Kalinga"/>
          <w:b/>
          <w:color w:val="F68825"/>
          <w:spacing w:val="-14"/>
          <w:w w:val="105"/>
          <w:sz w:val="36"/>
        </w:rPr>
        <w:t> </w:t>
      </w:r>
      <w:r>
        <w:rPr>
          <w:rFonts w:ascii="Kalinga"/>
          <w:b/>
          <w:color w:val="F68825"/>
          <w:w w:val="105"/>
          <w:sz w:val="36"/>
        </w:rPr>
        <w:t>5-7pm</w:t>
      </w:r>
      <w:r>
        <w:rPr>
          <w:rFonts w:ascii="Kalinga"/>
          <w:sz w:val="36"/>
        </w:rPr>
      </w:r>
    </w:p>
    <w:p>
      <w:pPr>
        <w:pStyle w:val="BodyText"/>
        <w:spacing w:line="240" w:lineRule="auto" w:before="232"/>
        <w:ind w:right="0"/>
        <w:jc w:val="left"/>
      </w:pPr>
      <w:r>
        <w:rPr>
          <w:color w:val="566B03"/>
        </w:rPr>
        <w:t>HMCS Brunswicker, 160 Chesley Dr. Saint</w:t>
      </w:r>
      <w:r>
        <w:rPr>
          <w:color w:val="566B03"/>
          <w:spacing w:val="-7"/>
        </w:rPr>
        <w:t> </w:t>
      </w:r>
      <w:r>
        <w:rPr>
          <w:color w:val="566B03"/>
        </w:rPr>
        <w:t>John</w:t>
      </w:r>
      <w:r>
        <w:rPr/>
      </w:r>
    </w:p>
    <w:p>
      <w:pPr>
        <w:spacing w:line="240" w:lineRule="auto" w:before="0"/>
        <w:ind w:right="0"/>
        <w:rPr>
          <w:rFonts w:ascii="Kalinga" w:hAnsi="Kalinga" w:cs="Kalinga" w:eastAsia="Kalinga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Kalinga" w:hAnsi="Kalinga" w:cs="Kalinga" w:eastAsia="Kalinga" w:hint="default"/>
          <w:sz w:val="20"/>
          <w:szCs w:val="20"/>
        </w:rPr>
      </w:pPr>
    </w:p>
    <w:p>
      <w:pPr>
        <w:spacing w:line="240" w:lineRule="auto" w:before="11"/>
        <w:ind w:right="0"/>
        <w:rPr>
          <w:rFonts w:ascii="Kalinga" w:hAnsi="Kalinga" w:cs="Kalinga" w:eastAsia="Kalinga" w:hint="default"/>
          <w:sz w:val="18"/>
          <w:szCs w:val="18"/>
        </w:rPr>
      </w:pPr>
    </w:p>
    <w:p>
      <w:pPr>
        <w:spacing w:line="468" w:lineRule="auto" w:before="23"/>
        <w:ind w:left="7297" w:right="295" w:firstLine="341"/>
        <w:jc w:val="right"/>
        <w:rPr>
          <w:rFonts w:ascii="Impact" w:hAnsi="Impact" w:cs="Impact" w:eastAsia="Impact" w:hint="default"/>
          <w:sz w:val="42"/>
          <w:szCs w:val="42"/>
        </w:rPr>
      </w:pPr>
      <w:r>
        <w:rPr/>
        <w:pict>
          <v:group style="position:absolute;margin-left:25.889299pt;margin-top:-46.257515pt;width:423.8pt;height:359.8pt;mso-position-horizontal-relative:page;mso-position-vertical-relative:paragraph;z-index:-3664" coordorigin="518,-925" coordsize="8476,7196">
            <v:group style="position:absolute;left:518;top:90;width:5588;height:5588" coordorigin="518,90" coordsize="5588,5588">
              <v:shape style="position:absolute;left:518;top:90;width:5588;height:5588" coordorigin="518,90" coordsize="5588,5588" path="m3312,90l3236,91,3161,94,3086,98,3012,105,2939,114,2866,125,2793,137,2722,152,2651,168,2581,186,2511,206,2442,227,2374,251,2307,276,2241,302,2175,330,2110,360,2047,392,1984,425,1922,459,1861,495,1801,533,1742,572,1684,612,1628,654,1572,697,1518,742,1464,787,1412,835,1361,883,1311,933,1263,984,1216,1036,1170,1089,1125,1144,1082,1199,1040,1256,1000,1314,961,1373,923,1433,887,1494,853,1556,820,1618,788,1682,759,1747,730,1812,704,1879,679,1946,656,2014,634,2083,614,2152,596,2223,580,2294,566,2365,553,2437,542,2510,534,2584,527,2658,522,2733,519,2808,518,2883,519,2959,522,3034,527,3109,534,3183,542,3256,553,3329,566,3402,580,3473,596,3544,614,3614,634,3684,656,3753,679,3821,704,3888,730,3954,759,4020,788,4085,820,4148,853,4211,887,4273,923,4334,961,4394,1000,4453,1040,4511,1082,4567,1125,4623,1170,4677,1216,4731,1263,4783,1311,4834,1361,4884,1412,4932,1464,4979,1518,5025,1572,5070,1628,5113,1684,5155,1742,5195,1801,5234,1861,5272,1922,5308,1984,5342,2047,5375,2110,5407,2175,5436,2241,5465,2307,5491,2374,5516,2442,5539,2511,5561,2581,5581,2651,5599,2722,5615,2793,5629,2866,5642,2939,5653,3012,5661,3086,5668,3161,5673,3236,5676,3312,5677,3387,5676,3463,5673,3537,5668,3611,5661,3685,5653,3758,5642,3830,5629,3902,5615,3973,5599,4043,5581,4112,5561,4181,5539,4249,5516,4316,5491,4383,5465,4448,5436,4513,5407,4577,5375,4640,5342,4701,5308,4762,5272,4822,5234,4881,5195,4939,5155,4996,5113,5051,5070,5106,5025,5159,4979,5211,4932,5262,4884,5312,4834,5360,4783,5408,4731,5454,4677,5498,4623,5541,4567,5583,4511,5623,4453,5662,4394,5700,4334,5736,4273,5770,4211,5803,4148,5835,4085,5865,4020,5893,3954,5919,3888,5944,3821,5968,3753,5989,3684,6009,3614,6027,3544,6043,3473,6058,3402,6070,3329,6081,3256,6090,3183,6097,3109,6102,3034,6105,2959,6106,2883,6105,2808,6102,2733,6097,2658,6090,2584,6081,2510,6070,2437,6058,2365,6043,2294,6027,2223,6009,2152,5989,2083,5968,2014,5944,1946,5919,1879,5893,1812,5865,1747,5835,1682,5803,1618,5770,1556,5736,1494,5700,1433,5662,1373,5623,1314,5583,1256,5541,1199,5498,1144,5454,1089,5408,1036,5360,984,5312,933,5262,883,5211,835,5159,787,5106,742,5051,697,4996,654,4939,612,4881,572,4822,533,4762,495,4701,459,4640,425,4577,392,4513,360,4448,330,4383,302,4316,276,4249,251,4181,227,4112,206,4043,186,3973,168,3902,152,3830,137,3758,125,3685,114,3611,105,3537,98,3463,94,3387,91,3312,90xe" filled="true" fillcolor="#d2d5db" stroked="false">
                <v:path arrowok="t"/>
                <v:fill type="solid"/>
              </v:shape>
              <v:shape style="position:absolute;left:3303;top:1976;width:363;height:130" type="#_x0000_t75" stroked="false">
                <v:imagedata r:id="rId6" o:title=""/>
              </v:shape>
              <v:shape style="position:absolute;left:580;top:1510;width:5173;height:3999" type="#_x0000_t75" stroked="false">
                <v:imagedata r:id="rId7" o:title=""/>
              </v:shape>
              <v:shape style="position:absolute;left:3219;top:2368;width:123;height:141" type="#_x0000_t75" stroked="false">
                <v:imagedata r:id="rId8" o:title=""/>
              </v:shape>
            </v:group>
            <v:group style="position:absolute;left:3219;top:2264;width:744;height:1607" coordorigin="3219,2264" coordsize="744,1607">
              <v:shape style="position:absolute;left:3219;top:2264;width:744;height:1607" coordorigin="3219,2264" coordsize="744,1607" path="m3818,2264l3785,2320,3683,2399,3567,2458,3513,2483,3452,2508,3383,2533,3307,2557,3222,2580,3220,2581,3219,2581,3219,3871,3225,3871,3359,3845,3445,3814,3532,3773,3613,3722,3220,3722,3222,3722,3613,3722,3614,3721,3615,3721,3221,3721,3224,3721,3615,3721,3617,3719,3661,3674,3705,3626,3752,3562,3795,3497,3833,3432,3866,3365,3895,3298,3920,3229,3938,3156,3951,3042,3957,2965,3961,2879,3962,2787,3958,2692,3949,2596,3932,2504,3907,2417,3869,2334,3845,2297,3818,2264xe" filled="true" fillcolor="#f0c58a" stroked="false">
                <v:path arrowok="t"/>
                <v:fill type="solid"/>
              </v:shape>
              <v:shape style="position:absolute;left:3219;top:2264;width:744;height:1607" coordorigin="3219,2264" coordsize="744,1607" path="m3613,3722l3222,3722,3220,3722,3613,3722xe" filled="true" fillcolor="#f0c58a" stroked="false">
                <v:path arrowok="t"/>
                <v:fill type="solid"/>
              </v:shape>
              <v:shape style="position:absolute;left:3219;top:2264;width:744;height:1607" coordorigin="3219,2264" coordsize="744,1607" path="m3615,3721l3224,3721,3221,3721,3615,3721xe" filled="true" fillcolor="#f0c58a" stroked="false">
                <v:path arrowok="t"/>
                <v:fill type="solid"/>
              </v:shape>
              <v:shape style="position:absolute;left:3060;top:2509;width:159;height:106" type="#_x0000_t75" stroked="false">
                <v:imagedata r:id="rId9" o:title=""/>
              </v:shape>
            </v:group>
            <v:group style="position:absolute;left:2503;top:2450;width:716;height:1421" coordorigin="2503,2450" coordsize="716,1421">
              <v:shape style="position:absolute;left:2503;top:2450;width:716;height:1421" coordorigin="2503,2450" coordsize="716,1421" path="m3219,3188l2512,3188,2515,3198,2550,3298,2579,3365,2612,3432,2650,3497,2693,3562,2740,3626,2782,3673,2825,3717,2826,3718,2827,3719,2909,3771,2998,3813,3084,3844,3161,3863,3219,3871,3219,3188xe" filled="true" fillcolor="#daa169" stroked="false">
                <v:path arrowok="t"/>
                <v:fill type="solid"/>
              </v:shape>
              <v:shape style="position:absolute;left:2503;top:2450;width:716;height:1421" coordorigin="2503,2450" coordsize="716,1421" path="m2858,2480l2770,2501,2697,2538,2639,2588,2593,2648,2558,2716,2533,2788,2517,2861,2508,2934,2503,3003,2503,3066,2506,3120,2509,3161,2512,3188,2512,3189,2512,3188,3219,3188,3219,2639,2713,2639,2764,2617,2796,2594,2823,2553,2858,2480xe" filled="true" fillcolor="#daa169" stroked="false">
                <v:path arrowok="t"/>
                <v:fill type="solid"/>
              </v:shape>
              <v:shape style="position:absolute;left:2503;top:2450;width:716;height:1421" coordorigin="2503,2450" coordsize="716,1421" path="m3219,2450l3158,2487,3089,2524,3015,2561,2939,2593,2861,2618,2785,2635,2713,2639,3219,2639,3219,2615,3060,2615,3105,2594,3137,2576,3170,2551,3219,2509,3219,2450xe" filled="true" fillcolor="#daa169" stroked="false">
                <v:path arrowok="t"/>
                <v:fill type="solid"/>
              </v:shape>
              <v:shape style="position:absolute;left:2503;top:2450;width:716;height:1421" coordorigin="2503,2450" coordsize="716,1421" path="m3219,2581l3181,2590,3142,2599,3102,2607,3060,2615,3219,2615,3219,2581xe" filled="true" fillcolor="#daa169" stroked="false">
                <v:path arrowok="t"/>
                <v:fill type="solid"/>
              </v:shape>
            </v:group>
            <v:group style="position:absolute;left:3219;top:4179;width:999;height:1507" coordorigin="3219,4179" coordsize="999,1507">
              <v:shape style="position:absolute;left:3219;top:4179;width:999;height:1507" coordorigin="3219,4179" coordsize="999,1507" path="m3219,4850l3219,5685,3224,5685,3304,5684,3384,5681,3463,5676,3542,5668,3620,5658,3697,5647,3774,5633,3850,5617,3925,5599,3999,5580,4073,5558,4146,5535,4217,5509,4217,4853,3221,4853,3219,4850xe" filled="true" fillcolor="#677e03" stroked="false">
                <v:path arrowok="t"/>
                <v:fill type="solid"/>
              </v:shape>
              <v:shape style="position:absolute;left:3219;top:4179;width:999;height:1507" coordorigin="3219,4179" coordsize="999,1507" path="m3438,4563l3221,4853,4217,4853,4217,4672,3521,4672,3438,4563xe" filled="true" fillcolor="#677e03" stroked="false">
                <v:path arrowok="t"/>
                <v:fill type="solid"/>
              </v:shape>
              <v:shape style="position:absolute;left:3219;top:4179;width:999;height:1507" coordorigin="3219,4179" coordsize="999,1507" path="m3811,4179l3521,4672,4217,4672,4217,4384,4149,4351,4081,4318,4013,4284,3945,4250,3878,4215,3811,4179xe" filled="true" fillcolor="#677e03" stroked="false">
                <v:path arrowok="t"/>
                <v:fill type="solid"/>
              </v:shape>
            </v:group>
            <v:group style="position:absolute;left:2224;top:4181;width:995;height:1505" coordorigin="2224,4181" coordsize="995,1505">
              <v:shape style="position:absolute;left:2224;top:4181;width:995;height:1505" coordorigin="2224,4181" coordsize="995,1505" path="m2628,4181l2561,4216,2494,4251,2427,4285,2360,4319,2292,4351,2224,4384,2224,5507,2296,5533,2369,5557,2443,5578,2517,5598,2593,5616,2668,5632,2745,5646,2823,5658,2901,5668,2979,5675,3059,5681,3138,5684,3219,5685,3219,4850,3085,4672,2917,4672,2628,4181xe" filled="true" fillcolor="#566b03" stroked="false">
                <v:path arrowok="t"/>
                <v:fill type="solid"/>
              </v:shape>
              <v:shape style="position:absolute;left:2224;top:4181;width:995;height:1505" coordorigin="2224,4181" coordsize="995,1505" path="m3002,4560l2917,4672,3085,4672,3002,4560xe" filled="true" fillcolor="#566b03" stroked="false">
                <v:path arrowok="t"/>
                <v:fill type="solid"/>
              </v:shape>
            </v:group>
            <v:group style="position:absolute;left:2624;top:1308;width:1285;height:512" coordorigin="2624,1308" coordsize="1285,512">
              <v:shape style="position:absolute;left:2624;top:1308;width:1285;height:512" coordorigin="2624,1308" coordsize="1285,512" path="m3908,1308l2624,1308,2624,1819,3907,1818,3908,1308xe" filled="true" fillcolor="#1f181a" stroked="false">
                <v:path arrowok="t"/>
                <v:fill type="solid"/>
              </v:shape>
            </v:group>
            <v:group style="position:absolute;left:2871;top:1308;width:350;height:512" coordorigin="2871,1308" coordsize="350,512">
              <v:shape style="position:absolute;left:2871;top:1308;width:350;height:512" coordorigin="2871,1308" coordsize="350,512" path="m3220,1308l2871,1308,2996,1819,3220,1819,3220,1308xe" filled="true" fillcolor="#3d3936" stroked="false">
                <v:path arrowok="t"/>
                <v:fill type="solid"/>
              </v:shape>
            </v:group>
            <v:group style="position:absolute;left:2138;top:1219;width:2242;height:100" coordorigin="2138,1219" coordsize="2242,100">
              <v:shape style="position:absolute;left:2138;top:1219;width:2242;height:100" coordorigin="2138,1219" coordsize="2242,100" path="m4379,1319l2138,1319,2138,1219,4379,1219,4379,1319xe" filled="true" fillcolor="#1f181a" stroked="false">
                <v:path arrowok="t"/>
                <v:fill type="solid"/>
              </v:shape>
            </v:group>
            <v:group style="position:absolute;left:4142;top:1497;width:177;height:2" coordorigin="4142,1497" coordsize="177,2">
              <v:shape style="position:absolute;left:4142;top:1497;width:177;height:2" coordorigin="4142,1497" coordsize="177,0" path="m4142,1497l4319,1497e" filled="false" stroked="true" strokeweight="19.122pt" strokecolor="#351f1d">
                <v:path arrowok="t"/>
              </v:shape>
            </v:group>
            <v:group style="position:absolute;left:3764;top:4916;width:192;height:201" coordorigin="3764,4916" coordsize="192,201">
              <v:shape style="position:absolute;left:3764;top:4916;width:192;height:201" coordorigin="3764,4916" coordsize="192,201" path="m3858,4916l3764,4933,3790,5079,3864,5117,3929,5079,3955,4933,3858,4916xe" filled="true" fillcolor="#ffcc47" stroked="false">
                <v:path arrowok="t"/>
                <v:fill type="solid"/>
              </v:shape>
            </v:group>
            <v:group style="position:absolute;left:3862;top:4917;width:94;height:200" coordorigin="3862,4917" coordsize="94,200">
              <v:shape style="position:absolute;left:3862;top:4917;width:94;height:200" coordorigin="3862,4917" coordsize="94,200" path="m3862,4917l3862,5116,3864,5117,3929,5079,3955,4933,3862,4917xe" filled="true" fillcolor="#ffcc47" stroked="false">
                <v:path arrowok="t"/>
                <v:fill type="solid"/>
              </v:shape>
            </v:group>
            <v:group style="position:absolute;left:848;top:2159;width:45;height:94" coordorigin="848,2159" coordsize="45,94">
              <v:shape style="position:absolute;left:848;top:2159;width:45;height:94" coordorigin="848,2159" coordsize="45,94" path="m848,2243l848,2252,849,2253,866,2243,849,2243,848,2243xe" filled="true" fillcolor="#f96364" stroked="false">
                <v:path arrowok="t"/>
                <v:fill type="solid"/>
              </v:shape>
              <v:shape style="position:absolute;left:848;top:2159;width:45;height:94" coordorigin="848,2159" coordsize="45,94" path="m848,2159l848,2167,884,2174,874,2229,849,2243,866,2243,881,2234,893,2167,848,2159xe" filled="true" fillcolor="#f96364" stroked="false">
                <v:path arrowok="t"/>
                <v:fill type="solid"/>
              </v:shape>
            </v:group>
            <v:group style="position:absolute;left:3764;top:4916;width:99;height:200" coordorigin="3764,4916" coordsize="99,200">
              <v:shape style="position:absolute;left:3764;top:4916;width:99;height:200" coordorigin="3764,4916" coordsize="99,200" path="m3858,4916l3764,4933,3790,5079,3862,5116,3862,4917,3858,4916xe" filled="true" fillcolor="#f9e3a8" stroked="false">
                <v:path arrowok="t"/>
                <v:fill type="solid"/>
              </v:shape>
            </v:group>
            <v:group style="position:absolute;left:801;top:2159;width:47;height:94" coordorigin="801,2159" coordsize="47,94">
              <v:shape style="position:absolute;left:801;top:2159;width:47;height:94" coordorigin="801,2159" coordsize="47,94" path="m847,2159l801,2167,813,2230,814,2234,848,2252,848,2243,821,2229,811,2174,847,2167,848,2167,848,2159,847,2159xe" filled="true" fillcolor="#f96364" stroked="false">
                <v:path arrowok="t"/>
                <v:fill type="solid"/>
              </v:shape>
              <v:shape style="position:absolute;left:801;top:2159;width:47;height:94" coordorigin="801,2159" coordsize="47,94" path="m848,2167l847,2167,848,2167,848,2167xe" filled="true" fillcolor="#f96364" stroked="false">
                <v:path arrowok="t"/>
                <v:fill type="solid"/>
              </v:shape>
            </v:group>
            <v:group style="position:absolute;left:522;top:-287;width:1541;height:1541" coordorigin="522,-287" coordsize="1541,1541">
              <v:shape style="position:absolute;left:522;top:-287;width:1541;height:1541" coordorigin="522,-287" coordsize="1541,1541" path="m1292,-287l1218,-283,1146,-273,1076,-256,1009,-233,944,-204,883,-169,826,-130,773,-85,723,-36,679,18,639,75,605,136,576,200,553,267,536,337,525,409,522,484,525,558,536,630,553,700,576,767,605,831,639,892,679,950,723,1003,773,1052,826,1097,883,1137,944,1171,1009,1200,1076,1223,1146,1240,1218,1250,1292,1254,1366,1250,1438,1240,1508,1223,1576,1200,1640,1171,1701,1137,1758,1097,1812,1052,1861,1003,1905,950,1945,892,1980,831,2009,767,2032,700,2049,630,2059,558,2062,484,2059,409,2049,337,2032,267,2009,200,1980,136,1945,75,1905,18,1861,-36,1812,-85,1758,-130,1701,-169,1640,-204,1576,-233,1508,-256,1438,-273,1366,-283,1292,-287xe" filled="true" fillcolor="#546676" stroked="false">
                <v:path arrowok="t"/>
                <v:fill type="solid"/>
              </v:shape>
            </v:group>
            <v:group style="position:absolute;left:978;top:-26;width:629;height:722" coordorigin="978,-26" coordsize="629,722">
              <v:shape style="position:absolute;left:978;top:-26;width:629;height:722" coordorigin="978,-26" coordsize="629,722" path="m1292,-26l1222,-18,1157,5,1099,42,1050,90,1012,147,987,213,978,285,981,336,991,383,1009,429,1034,473,1066,523,1095,575,1118,630,1135,687,1136,690,1137,693,1138,695,1447,695,1448,693,1449,690,1449,687,1466,630,1489,575,1518,523,1550,473,1575,429,1593,383,1603,336,1607,285,1597,213,1572,147,1534,90,1485,42,1427,5,1362,-18,1292,-26xe" filled="true" fillcolor="#f9ca48" stroked="false">
                <v:path arrowok="t"/>
                <v:fill type="solid"/>
              </v:shape>
              <v:shape style="position:absolute;left:1106;top:734;width:372;height:272" type="#_x0000_t75" stroked="false">
                <v:imagedata r:id="rId10" o:title=""/>
              </v:shape>
              <v:shape style="position:absolute;left:1140;top:45;width:305;height:235" type="#_x0000_t75" stroked="false">
                <v:imagedata r:id="rId11" o:title=""/>
              </v:shape>
            </v:group>
            <v:group style="position:absolute;left:2632;top:-925;width:1571;height:1571" coordorigin="2632,-925" coordsize="1571,1571">
              <v:shape style="position:absolute;left:2632;top:-925;width:1571;height:1571" coordorigin="2632,-925" coordsize="1571,1571" path="m3418,-925l3342,-922,3268,-911,3197,-894,3129,-870,3063,-841,3001,-806,2942,-765,2888,-720,2838,-670,2792,-615,2752,-557,2717,-494,2687,-429,2664,-360,2646,-289,2636,-216,2632,-140,2636,-64,2646,9,2664,81,2687,149,2717,215,2752,277,2792,335,2838,390,2888,440,2942,485,3001,526,3063,561,3129,590,3197,614,3268,631,3342,642,3418,645,3493,642,3567,631,3638,614,3707,590,3772,561,3834,526,3893,485,3947,440,3997,390,4043,335,4083,277,4118,215,4148,149,4171,81,4189,9,4199,-64,4203,-140,4199,-216,4189,-289,4171,-360,4148,-429,4118,-494,4083,-557,4043,-615,3997,-670,3947,-720,3893,-765,3834,-806,3772,-841,3707,-870,3638,-894,3567,-911,3493,-922,3418,-925xe" filled="true" fillcolor="#cc9a58" stroked="false">
                <v:path arrowok="t"/>
                <v:fill type="solid"/>
              </v:shape>
            </v:group>
            <v:group style="position:absolute;left:3570;top:-479;width:355;height:188" coordorigin="3570,-479" coordsize="355,188">
              <v:shape style="position:absolute;left:3570;top:-479;width:355;height:188" coordorigin="3570,-479" coordsize="355,188" path="m3570,-292l3924,-292,3924,-479,3570,-479,3570,-292xe" filled="true" fillcolor="#cc9a58" stroked="false">
                <v:path arrowok="t"/>
                <v:fill type="solid"/>
              </v:shape>
            </v:group>
            <v:group style="position:absolute;left:2915;top:-479;width:655;height:9" coordorigin="2915,-479" coordsize="655,9">
              <v:shape style="position:absolute;left:2915;top:-479;width:655;height:9" coordorigin="2915,-479" coordsize="655,9" path="m2915,-471l3570,-471,3570,-479,2915,-479,2915,-471xe" filled="true" fillcolor="#cc9a58" stroked="false">
                <v:path arrowok="t"/>
                <v:fill type="solid"/>
              </v:shape>
            </v:group>
            <v:group style="position:absolute;left:2880;top:-471;width:1032;height:186" coordorigin="2880,-471" coordsize="1032,186">
              <v:shape style="position:absolute;left:2880;top:-471;width:1032;height:186" coordorigin="2880,-471" coordsize="1032,186" path="m2880,-471l3912,-471,3912,-286,2880,-286,2880,-471xe" filled="true" fillcolor="#cc9a58" stroked="false">
                <v:path arrowok="t"/>
                <v:fill type="solid"/>
              </v:shape>
            </v:group>
            <v:group style="position:absolute;left:2880;top:-471;width:1032;height:186" coordorigin="2880,-471" coordsize="1032,186">
              <v:shape style="position:absolute;left:2880;top:-471;width:1032;height:186" coordorigin="2880,-471" coordsize="1032,186" path="m2880,-471l3912,-471,3912,-286,2880,-286e" filled="false" stroked="true" strokeweight="6.053pt" strokecolor="#ffffff">
                <v:path arrowok="t"/>
              </v:shape>
            </v:group>
            <v:group style="position:absolute;left:3570;top:-239;width:355;height:188" coordorigin="3570,-239" coordsize="355,188">
              <v:shape style="position:absolute;left:3570;top:-239;width:355;height:188" coordorigin="3570,-239" coordsize="355,188" path="m3570,-51l3924,-51,3924,-239,3570,-239,3570,-51xe" filled="true" fillcolor="#cc9a58" stroked="false">
                <v:path arrowok="t"/>
                <v:fill type="solid"/>
              </v:shape>
            </v:group>
            <v:group style="position:absolute;left:2915;top:-239;width:655;height:8" coordorigin="2915,-239" coordsize="655,8">
              <v:shape style="position:absolute;left:2915;top:-239;width:655;height:8" coordorigin="2915,-239" coordsize="655,8" path="m2915,-231l3570,-231,3570,-239,2915,-239,2915,-231xe" filled="true" fillcolor="#cc9a58" stroked="false">
                <v:path arrowok="t"/>
                <v:fill type="solid"/>
              </v:shape>
            </v:group>
            <v:group style="position:absolute;left:2915;top:-54;width:655;height:3" coordorigin="2915,-54" coordsize="655,3">
              <v:shape style="position:absolute;left:2915;top:-54;width:655;height:3" coordorigin="2915,-54" coordsize="655,3" path="m2915,-51l3570,-51,3570,-54,2915,-54,2915,-51xe" filled="true" fillcolor="#cc9a58" stroked="false">
                <v:path arrowok="t"/>
                <v:fill type="solid"/>
              </v:shape>
            </v:group>
            <v:group style="position:absolute;left:2880;top:-231;width:1032;height:177" coordorigin="2880,-231" coordsize="1032,177">
              <v:shape style="position:absolute;left:2880;top:-231;width:1032;height:177" coordorigin="2880,-231" coordsize="1032,177" path="m2880,-231l3912,-231,3912,-54,2880,-54,2880,-231xe" filled="true" fillcolor="#cc9a58" stroked="false">
                <v:path arrowok="t"/>
                <v:fill type="solid"/>
              </v:shape>
            </v:group>
            <v:group style="position:absolute;left:2880;top:-231;width:1032;height:177" coordorigin="2880,-231" coordsize="1032,177">
              <v:shape style="position:absolute;left:2880;top:-231;width:1032;height:177" coordorigin="2880,-231" coordsize="1032,177" path="m2880,-231l3912,-231,3912,-54,2880,-54e" filled="false" stroked="true" strokeweight="6.053pt" strokecolor="#ffffff">
                <v:path arrowok="t"/>
              </v:shape>
            </v:group>
            <v:group style="position:absolute;left:3570;top:0;width:355;height:188" coordorigin="3570,0" coordsize="355,188">
              <v:shape style="position:absolute;left:3570;top:0;width:355;height:188" coordorigin="3570,0" coordsize="355,188" path="m3570,188l3924,188,3924,0,3570,0,3570,188xe" filled="true" fillcolor="#cc9a58" stroked="false">
                <v:path arrowok="t"/>
                <v:fill type="solid"/>
              </v:shape>
            </v:group>
            <v:group style="position:absolute;left:2915;top:0;width:655;height:9" coordorigin="2915,0" coordsize="655,9">
              <v:shape style="position:absolute;left:2915;top:0;width:655;height:9" coordorigin="2915,0" coordsize="655,9" path="m2915,9l3570,9,3570,0,2915,0,2915,9xe" filled="true" fillcolor="#cc9a58" stroked="false">
                <v:path arrowok="t"/>
                <v:fill type="solid"/>
              </v:shape>
            </v:group>
            <v:group style="position:absolute;left:2880;top:9;width:1032;height:181" coordorigin="2880,9" coordsize="1032,181">
              <v:shape style="position:absolute;left:2880;top:9;width:1032;height:181" coordorigin="2880,9" coordsize="1032,181" path="m2880,9l3912,9,3912,190,2880,190,2880,9xe" filled="true" fillcolor="#cc9a58" stroked="false">
                <v:path arrowok="t"/>
                <v:fill type="solid"/>
              </v:shape>
            </v:group>
            <v:group style="position:absolute;left:2880;top:9;width:1032;height:181" coordorigin="2880,9" coordsize="1032,181">
              <v:shape style="position:absolute;left:2880;top:9;width:1032;height:181" coordorigin="2880,9" coordsize="1032,181" path="m2880,9l3912,9,3912,190,2880,190e" filled="false" stroked="true" strokeweight="6.053pt" strokecolor="#ffffff">
                <v:path arrowok="t"/>
              </v:shape>
            </v:group>
            <v:group style="position:absolute;left:4530;top:-64;width:1585;height:1585" coordorigin="4530,-64" coordsize="1585,1585">
              <v:shape style="position:absolute;left:4530;top:-64;width:1585;height:1585" coordorigin="4530,-64" coordsize="1585,1585" path="m5322,-64l5246,-60,5172,-49,5100,-32,5031,-8,4965,21,4902,57,4843,98,4788,144,4737,194,4691,249,4650,308,4615,371,4585,437,4561,506,4544,578,4533,652,4530,729,4533,805,4544,879,4561,951,4585,1020,4615,1086,4650,1149,4691,1208,4737,1263,4788,1314,4843,1360,4902,1401,4965,1436,5031,1466,5100,1490,5172,1507,5246,1518,5322,1521,5399,1518,5473,1507,5545,1490,5614,1466,5680,1436,5743,1401,5802,1360,5857,1314,5907,1263,5953,1208,5994,1149,6030,1086,6059,1020,6083,951,6100,879,6111,805,6115,729,6111,652,6100,578,6083,506,6059,437,6030,371,5994,308,5953,249,5907,194,5857,144,5802,98,5743,57,5680,21,5614,-8,5545,-32,5473,-49,5399,-60,5322,-64xe" filled="true" fillcolor="#4a5b69" stroked="false">
                <v:path arrowok="t"/>
                <v:fill type="solid"/>
              </v:shape>
            </v:group>
            <v:group style="position:absolute;left:5317;top:704;width:317;height:521" coordorigin="5317,704" coordsize="317,521">
              <v:shape style="position:absolute;left:5317;top:704;width:317;height:521" coordorigin="5317,704" coordsize="317,521" path="m5634,704l5317,704,5317,1225,5634,1019,5634,704xe" filled="true" fillcolor="#9ab8d5" stroked="false">
                <v:path arrowok="t"/>
                <v:fill type="solid"/>
              </v:shape>
            </v:group>
            <v:group style="position:absolute;left:5001;top:704;width:316;height:521" coordorigin="5001,704" coordsize="316,521">
              <v:shape style="position:absolute;left:5001;top:704;width:316;height:521" coordorigin="5001,704" coordsize="316,521" path="m5317,704l5001,704,5001,1019,5317,1225,5317,704xe" filled="true" fillcolor="#2d3540" stroked="false">
                <v:path arrowok="t"/>
                <v:fill type="solid"/>
              </v:shape>
            </v:group>
            <v:group style="position:absolute;left:4653;top:234;width:1329;height:783" coordorigin="4653,234" coordsize="1329,783">
              <v:shape style="position:absolute;left:4653;top:234;width:1329;height:783" coordorigin="4653,234" coordsize="1329,783" path="m5323,234l5311,234,4670,592,4657,604,4653,620,4657,636,4669,649,5311,1016,5323,1016,5965,649,5978,636,5982,620,5977,604,5965,592,5323,234xe" filled="true" fillcolor="#cfddeb" stroked="false">
                <v:path arrowok="t"/>
                <v:fill type="solid"/>
              </v:shape>
            </v:group>
            <v:group style="position:absolute;left:5305;top:622;width:653;height:243" coordorigin="5305,622" coordsize="653,243">
              <v:shape style="position:absolute;left:5305;top:622;width:653;height:243" coordorigin="5305,622" coordsize="653,243" path="m5958,864l5958,800,5958,622,5305,626e" filled="false" stroked="true" strokeweight="11.349pt" strokecolor="#4d4d4d">
                <v:path arrowok="t"/>
              </v:shape>
            </v:group>
            <v:group style="position:absolute;left:5284;top:599;width:59;height:51" coordorigin="5284,599" coordsize="59,51">
              <v:shape style="position:absolute;left:5284;top:599;width:59;height:51" coordorigin="5284,599" coordsize="59,51" path="m5330,599l5297,599,5284,610,5284,638,5297,649,5330,649,5343,638,5343,610,5330,599xe" filled="true" fillcolor="#123440" stroked="false">
                <v:path arrowok="t"/>
                <v:fill type="solid"/>
              </v:shape>
            </v:group>
            <v:group style="position:absolute;left:5707;top:874;width:485;height:2" coordorigin="5707,874" coordsize="485,2">
              <v:shape style="position:absolute;left:5707;top:874;width:485;height:2" coordorigin="5707,874" coordsize="485,0" path="m5707,874l6192,874e" filled="false" stroked="true" strokeweight="6.95pt" strokecolor="#fbb818">
                <v:path arrowok="t"/>
              </v:shape>
            </v:group>
            <v:group style="position:absolute;left:5328;top:1851;width:1823;height:1823" coordorigin="5328,1851" coordsize="1823,1823">
              <v:shape style="position:absolute;left:5328;top:1851;width:1823;height:1823" coordorigin="5328,1851" coordsize="1823,1823" path="m6239,1851l6164,1854,6091,1863,6020,1877,5951,1897,5885,1923,5821,1953,5759,1987,5701,2027,5646,2070,5595,2118,5547,2169,5504,2224,5465,2282,5430,2343,5400,2407,5375,2474,5355,2543,5340,2614,5331,2687,5328,2762,5331,2837,5340,2910,5355,2981,5375,3050,5400,3117,5430,3181,5465,3242,5504,3300,5547,3355,5595,3406,5646,3454,5701,3497,5759,3537,5821,3571,5885,3601,5951,3627,6020,3647,6091,3661,6164,3670,6239,3673,6314,3670,6387,3661,6458,3647,6527,3627,6594,3601,6658,3571,6719,3537,6777,3497,6832,3454,6883,3406,6931,3355,6974,3300,7014,3242,7049,3181,7079,3117,7104,3050,7124,2981,7138,2910,7147,2837,7150,2762,7147,2687,7138,2614,7124,2543,7104,2474,7079,2407,7049,2343,7014,2282,6974,2224,6931,2169,6883,2118,6832,2070,6777,2027,6719,1987,6658,1953,6594,1923,6527,1897,6458,1877,6387,1863,6314,1854,6239,1851xe" filled="true" fillcolor="#ebeeef" stroked="false">
                <v:path arrowok="t"/>
                <v:fill type="solid"/>
              </v:shape>
            </v:group>
            <v:group style="position:absolute;left:5770;top:2059;width:968;height:1398" coordorigin="5770,2059" coordsize="968,1398">
              <v:shape style="position:absolute;left:5770;top:2059;width:968;height:1398" coordorigin="5770,2059" coordsize="968,1398" path="m6139,2059l6015,2088,5946,2115,5881,2148,5820,2189,5810,2197,5812,2202,5858,2264,5912,2318,5972,2366,6033,2409,6096,2447,6155,2482,6261,2544,6335,2598,6379,2648,6393,2702,6379,2756,6335,2807,6261,2860,6155,2923,6096,2957,6033,2996,5972,3038,5912,3086,5858,3141,5812,3203,5776,3273,5770,3295,5820,3335,5881,3376,5946,3409,6015,3436,6087,3456,6092,3457,6087,3442,6102,3388,6146,3337,6220,3284,6326,3221,6385,3187,6447,3149,6509,3106,6568,3058,6622,3003,6669,2941,6705,2871,6728,2792,6737,2702,6728,2613,6705,2533,6669,2463,6622,2401,6568,2347,6509,2299,6447,2256,6385,2218,6325,2183,6220,2121,6146,2067,6139,2059xe" filled="true" fillcolor="#85d2df" stroked="false">
                <v:path arrowok="t"/>
                <v:fill type="solid"/>
              </v:shape>
            </v:group>
            <v:group style="position:absolute;left:5744;top:2060;width:967;height:1397" coordorigin="5744,2060" coordsize="967,1397">
              <v:shape style="position:absolute;left:5744;top:2060;width:967;height:1397" coordorigin="5744,2060" coordsize="967,1397" path="m6341,2060l6335,2067,6261,2121,6155,2183,6096,2218,6033,2256,5972,2299,5912,2347,5858,2401,5812,2463,5776,2533,5752,2613,5744,2702,5752,2792,5776,2871,5812,2942,5858,3003,5912,3058,5972,3106,6034,3149,6096,3187,6156,3222,6261,3284,6335,3338,6379,3388,6393,3442,6389,3457,6392,3456,6464,3436,6533,3409,6598,3376,6659,3335,6711,3293,6705,3273,6669,3203,6622,3141,6568,3086,6509,3038,6447,2996,6385,2957,6325,2923,6220,2860,6146,2807,6102,2756,6087,2702,6102,2648,6146,2598,6220,2544,6326,2482,6385,2447,6447,2409,6509,2366,6568,2318,6622,2264,6669,2202,6670,2198,6659,2189,6598,2148,6533,2115,6464,2088,6392,2068,6341,2060xe" filled="true" fillcolor="#3c7191" stroked="false">
                <v:path arrowok="t"/>
                <v:fill type="solid"/>
              </v:shape>
              <v:shape style="position:absolute;left:6426;top:5501;width:2567;height:770" type="#_x0000_t75" stroked="false">
                <v:imagedata r:id="rId12" o:title=""/>
              </v:shape>
            </v:group>
            <w10:wrap type="none"/>
          </v:group>
        </w:pict>
      </w:r>
      <w:r>
        <w:rPr/>
        <w:pict>
          <v:shape style="position:absolute;margin-left:463.498993pt;margin-top:187.763138pt;width:122.436705pt;height:59.625pt;mso-position-horizontal-relative:page;mso-position-vertical-relative:paragraph;z-index:1096" type="#_x0000_t75" stroked="false">
            <v:imagedata r:id="rId13" o:title=""/>
          </v:shape>
        </w:pict>
      </w:r>
      <w:r>
        <w:rPr>
          <w:rFonts w:ascii="Impact"/>
          <w:color w:val="BE1B1F"/>
          <w:w w:val="105"/>
          <w:sz w:val="42"/>
        </w:rPr>
        <w:t>FREE </w:t>
      </w:r>
      <w:r>
        <w:rPr>
          <w:rFonts w:ascii="Impact"/>
          <w:color w:val="221F1F"/>
          <w:w w:val="105"/>
          <w:sz w:val="42"/>
        </w:rPr>
        <w:t>and open</w:t>
      </w:r>
      <w:r>
        <w:rPr>
          <w:rFonts w:ascii="Impact"/>
          <w:color w:val="221F1F"/>
          <w:spacing w:val="-5"/>
          <w:w w:val="105"/>
          <w:sz w:val="42"/>
        </w:rPr>
        <w:t> </w:t>
      </w:r>
      <w:r>
        <w:rPr>
          <w:rFonts w:ascii="Impact"/>
          <w:color w:val="221F1F"/>
          <w:w w:val="105"/>
          <w:sz w:val="42"/>
        </w:rPr>
        <w:t>to</w:t>
      </w:r>
      <w:r>
        <w:rPr>
          <w:rFonts w:ascii="Impact"/>
          <w:color w:val="221F1F"/>
          <w:spacing w:val="-2"/>
          <w:w w:val="105"/>
          <w:sz w:val="42"/>
        </w:rPr>
        <w:t> </w:t>
      </w:r>
      <w:r>
        <w:rPr>
          <w:rFonts w:ascii="Impact"/>
          <w:color w:val="221F1F"/>
          <w:w w:val="105"/>
          <w:sz w:val="42"/>
        </w:rPr>
        <w:t>all</w:t>
      </w:r>
      <w:r>
        <w:rPr>
          <w:rFonts w:ascii="Impact"/>
          <w:color w:val="221F1F"/>
          <w:w w:val="104"/>
          <w:sz w:val="42"/>
        </w:rPr>
        <w:t> </w:t>
      </w:r>
      <w:r>
        <w:rPr>
          <w:rFonts w:ascii="Impact"/>
          <w:color w:val="221F1F"/>
          <w:w w:val="105"/>
          <w:sz w:val="42"/>
        </w:rPr>
        <w:t>Community Members,</w:t>
      </w:r>
      <w:r>
        <w:rPr>
          <w:rFonts w:ascii="Impact"/>
          <w:color w:val="221F1F"/>
          <w:spacing w:val="-1"/>
          <w:w w:val="104"/>
          <w:sz w:val="42"/>
        </w:rPr>
        <w:t> </w:t>
      </w:r>
      <w:r>
        <w:rPr>
          <w:rFonts w:ascii="Impact"/>
          <w:color w:val="221F1F"/>
          <w:w w:val="105"/>
          <w:sz w:val="42"/>
        </w:rPr>
        <w:t>Students &amp;</w:t>
      </w:r>
      <w:r>
        <w:rPr>
          <w:rFonts w:ascii="Impact"/>
          <w:color w:val="221F1F"/>
          <w:spacing w:val="-8"/>
          <w:w w:val="105"/>
          <w:sz w:val="42"/>
        </w:rPr>
        <w:t> </w:t>
      </w:r>
      <w:r>
        <w:rPr>
          <w:rFonts w:ascii="Impact"/>
          <w:color w:val="221F1F"/>
          <w:w w:val="105"/>
          <w:sz w:val="42"/>
        </w:rPr>
        <w:t>Parents</w:t>
      </w:r>
      <w:r>
        <w:rPr>
          <w:rFonts w:ascii="Impact"/>
          <w:sz w:val="42"/>
        </w:rPr>
      </w:r>
    </w:p>
    <w:p>
      <w:pPr>
        <w:spacing w:line="240" w:lineRule="auto" w:before="0"/>
        <w:ind w:right="0"/>
        <w:rPr>
          <w:rFonts w:ascii="Impact" w:hAnsi="Impact" w:cs="Impact" w:eastAsia="Impact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mpact" w:hAnsi="Impact" w:cs="Impact" w:eastAsia="Impact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Impact" w:hAnsi="Impact" w:cs="Impact" w:eastAsia="Impact" w:hint="default"/>
          <w:sz w:val="20"/>
          <w:szCs w:val="20"/>
        </w:rPr>
      </w:pPr>
    </w:p>
    <w:p>
      <w:pPr>
        <w:spacing w:line="240" w:lineRule="auto" w:before="5"/>
        <w:ind w:right="0"/>
        <w:rPr>
          <w:rFonts w:ascii="Impact" w:hAnsi="Impact" w:cs="Impact" w:eastAsia="Impact" w:hint="default"/>
          <w:sz w:val="10"/>
          <w:szCs w:val="10"/>
        </w:rPr>
      </w:pPr>
    </w:p>
    <w:p>
      <w:pPr>
        <w:spacing w:line="240" w:lineRule="auto"/>
        <w:ind w:left="7423" w:right="0" w:firstLine="0"/>
        <w:rPr>
          <w:rFonts w:ascii="Impact" w:hAnsi="Impact" w:cs="Impact" w:eastAsia="Impact" w:hint="default"/>
          <w:sz w:val="20"/>
          <w:szCs w:val="20"/>
        </w:rPr>
      </w:pPr>
      <w:r>
        <w:rPr>
          <w:rFonts w:ascii="Impact" w:hAnsi="Impact" w:cs="Impact" w:eastAsia="Impact" w:hint="default"/>
          <w:sz w:val="20"/>
          <w:szCs w:val="20"/>
        </w:rPr>
        <w:drawing>
          <wp:inline distT="0" distB="0" distL="0" distR="0">
            <wp:extent cx="844102" cy="837438"/>
            <wp:effectExtent l="0" t="0" r="0" b="0"/>
            <wp:docPr id="1" name="image10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0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4102" cy="837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Impact" w:hAnsi="Impact" w:cs="Impact" w:eastAsia="Impact" w:hint="default"/>
          <w:sz w:val="20"/>
          <w:szCs w:val="20"/>
        </w:rPr>
      </w:r>
    </w:p>
    <w:sectPr>
      <w:type w:val="continuous"/>
      <w:pgSz w:w="12240" w:h="15840"/>
      <w:pgMar w:top="700" w:bottom="280" w:left="28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Kalinga">
    <w:altName w:val="Kalinga"/>
    <w:charset w:val="0"/>
    <w:family w:val="swiss"/>
    <w:pitch w:val="variable"/>
  </w:font>
  <w:font w:name="Impact">
    <w:altName w:val="Impac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3740"/>
    </w:pPr>
    <w:rPr>
      <w:rFonts w:ascii="Kalinga" w:hAnsi="Kalinga" w:eastAsia="Kalinga"/>
      <w:sz w:val="34"/>
      <w:szCs w:val="3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customXml" Target="../customXml/item3.xml"/><Relationship Id="rId2" Type="http://schemas.openxmlformats.org/officeDocument/2006/relationships/fontTable" Target="fontTable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customXml" Target="../customXml/item1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98E71ADC8E304A8849739B66BD7B41" ma:contentTypeVersion="1" ma:contentTypeDescription="Create a new document." ma:contentTypeScope="" ma:versionID="e30fb82d58655d12482a0d2e1eb46bf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d944f400e5ce67ccaa158313eb572c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19EA747-C883-45F3-982E-FC5D8B26A44C}"/>
</file>

<file path=customXml/itemProps2.xml><?xml version="1.0" encoding="utf-8"?>
<ds:datastoreItem xmlns:ds="http://schemas.openxmlformats.org/officeDocument/2006/customXml" ds:itemID="{DB905C76-4048-44E6-AD17-DDB3D8CF9AD2}"/>
</file>

<file path=customXml/itemProps3.xml><?xml version="1.0" encoding="utf-8"?>
<ds:datastoreItem xmlns:ds="http://schemas.openxmlformats.org/officeDocument/2006/customXml" ds:itemID="{9B739E21-8B6C-4507-9412-2B2092C82157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 Post Sec Days evening</dc:title>
  <dcterms:created xsi:type="dcterms:W3CDTF">2015-10-16T13:58:48Z</dcterms:created>
  <dcterms:modified xsi:type="dcterms:W3CDTF">2015-10-16T13:58:48Z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2015-10-15T00:00:00Z</vt:filetime>
  </property>
  <property fmtid="{D5CDD505-2E9C-101B-9397-08002B2CF9AE}" pid="3" name="Creator">
    <vt:lpwstr>Adobe Illustrator CS3</vt:lpwstr>
  </property>
  <property fmtid="{D5CDD505-2E9C-101B-9397-08002B2CF9AE}" pid="4" name="LastSaved">
    <vt:filetime>2015-10-16T00:00:00Z</vt:filetime>
  </property>
  <property fmtid="{D5CDD505-2E9C-101B-9397-08002B2CF9AE}" pid="5" name="ContentTypeId">
    <vt:lpwstr>0x0101001D98E71ADC8E304A8849739B66BD7B41</vt:lpwstr>
  </property>
</Properties>
</file>