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484"/>
        <w:gridCol w:w="144"/>
        <w:gridCol w:w="3456"/>
      </w:tblGrid>
      <w:tr w:rsidR="0038780F" w:rsidTr="0041663B">
        <w:trPr>
          <w:trHeight w:hRule="exact" w:val="14339"/>
          <w:jc w:val="center"/>
        </w:trPr>
        <w:tc>
          <w:tcPr>
            <w:tcW w:w="7484" w:type="dxa"/>
          </w:tcPr>
          <w:tbl>
            <w:tblPr>
              <w:tblW w:w="723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30"/>
            </w:tblGrid>
            <w:tr w:rsidR="0038780F" w:rsidTr="0041663B">
              <w:trPr>
                <w:cantSplit/>
                <w:trHeight w:hRule="exact" w:val="4813"/>
              </w:trPr>
              <w:tc>
                <w:tcPr>
                  <w:tcW w:w="7230" w:type="dxa"/>
                </w:tcPr>
                <w:p w:rsidR="0038780F" w:rsidRDefault="00276299">
                  <w:r>
                    <w:rPr>
                      <w:noProof/>
                      <w:lang w:eastAsia="en-US"/>
                    </w:rPr>
                    <w:drawing>
                      <wp:anchor distT="0" distB="0" distL="114300" distR="114300" simplePos="0" relativeHeight="251661312" behindDoc="0" locked="0" layoutInCell="1" allowOverlap="1" wp14:anchorId="4FD2A0FA" wp14:editId="5E76898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76200</wp:posOffset>
                        </wp:positionV>
                        <wp:extent cx="4572000" cy="2926080"/>
                        <wp:effectExtent l="0" t="0" r="0" b="7620"/>
                        <wp:wrapSquare wrapText="bothSides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social media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0" cy="2926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38780F" w:rsidTr="0041663B">
              <w:trPr>
                <w:trHeight w:hRule="exact" w:val="7362"/>
              </w:trPr>
              <w:tc>
                <w:tcPr>
                  <w:tcW w:w="7230" w:type="dxa"/>
                </w:tcPr>
                <w:p w:rsidR="0038780F" w:rsidRPr="00E03484" w:rsidRDefault="00E03484">
                  <w:pPr>
                    <w:pStyle w:val="Subtitle"/>
                    <w:rPr>
                      <w:sz w:val="40"/>
                      <w:szCs w:val="40"/>
                    </w:rPr>
                  </w:pPr>
                  <w:r w:rsidRPr="00E03484">
                    <w:rPr>
                      <w:sz w:val="40"/>
                      <w:szCs w:val="40"/>
                    </w:rPr>
                    <w:t>Thursday Oct 26</w:t>
                  </w:r>
                  <w:r w:rsidR="0023474A" w:rsidRPr="00E03484">
                    <w:rPr>
                      <w:sz w:val="40"/>
                      <w:szCs w:val="40"/>
                      <w:vertAlign w:val="superscript"/>
                    </w:rPr>
                    <w:t>ST</w:t>
                  </w:r>
                  <w:r w:rsidR="0023474A" w:rsidRPr="00E03484">
                    <w:rPr>
                      <w:sz w:val="40"/>
                      <w:szCs w:val="40"/>
                    </w:rPr>
                    <w:t xml:space="preserve"> </w:t>
                  </w:r>
                  <w:r w:rsidR="0070476D" w:rsidRPr="00E03484">
                    <w:rPr>
                      <w:sz w:val="40"/>
                      <w:szCs w:val="40"/>
                    </w:rPr>
                    <w:t xml:space="preserve">@ </w:t>
                  </w:r>
                  <w:r w:rsidR="0041663B" w:rsidRPr="00E03484">
                    <w:rPr>
                      <w:sz w:val="40"/>
                      <w:szCs w:val="40"/>
                    </w:rPr>
                    <w:t>6</w:t>
                  </w:r>
                  <w:r w:rsidRPr="00E03484">
                    <w:rPr>
                      <w:sz w:val="40"/>
                      <w:szCs w:val="40"/>
                    </w:rPr>
                    <w:t>:30</w:t>
                  </w:r>
                  <w:r w:rsidR="0041663B" w:rsidRPr="00E03484">
                    <w:rPr>
                      <w:sz w:val="40"/>
                      <w:szCs w:val="40"/>
                    </w:rPr>
                    <w:t>pm</w:t>
                  </w:r>
                </w:p>
                <w:p w:rsidR="0038780F" w:rsidRPr="00741FEC" w:rsidRDefault="00741FEC">
                  <w:pPr>
                    <w:pStyle w:val="Title"/>
                    <w:rPr>
                      <w:sz w:val="72"/>
                      <w:szCs w:val="72"/>
                    </w:rPr>
                  </w:pPr>
                  <w:r w:rsidRPr="00741FEC">
                    <w:rPr>
                      <w:sz w:val="72"/>
                      <w:szCs w:val="72"/>
                    </w:rPr>
                    <w:t>“</w:t>
                  </w:r>
                  <w:r w:rsidR="00276299" w:rsidRPr="00741FEC">
                    <w:rPr>
                      <w:sz w:val="72"/>
                      <w:szCs w:val="72"/>
                    </w:rPr>
                    <w:t>not my child</w:t>
                  </w:r>
                  <w:r w:rsidRPr="00741FEC">
                    <w:rPr>
                      <w:sz w:val="72"/>
                      <w:szCs w:val="72"/>
                    </w:rPr>
                    <w:t>”</w:t>
                  </w:r>
                </w:p>
                <w:p w:rsidR="0041663B" w:rsidRDefault="0041663B">
                  <w:pPr>
                    <w:pStyle w:val="Heading1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Drop off your son/da</w:t>
                  </w:r>
                  <w:r w:rsidR="0023474A">
                    <w:rPr>
                      <w:sz w:val="36"/>
                      <w:szCs w:val="36"/>
                    </w:rPr>
                    <w:t xml:space="preserve">ughter at the dance and join us in the theater </w:t>
                  </w:r>
                  <w:r>
                    <w:rPr>
                      <w:sz w:val="36"/>
                      <w:szCs w:val="36"/>
                    </w:rPr>
                    <w:t xml:space="preserve">for an hour of information and questions.  </w:t>
                  </w:r>
                </w:p>
                <w:p w:rsidR="00EB0137" w:rsidRDefault="00EB0137">
                  <w:pPr>
                    <w:pStyle w:val="Heading1"/>
                  </w:pPr>
                </w:p>
                <w:p w:rsidR="0041663B" w:rsidRPr="0041663B" w:rsidRDefault="0041663B">
                  <w:pPr>
                    <w:pStyle w:val="Heading1"/>
                  </w:pPr>
                  <w:r w:rsidRPr="0041663B">
                    <w:t>Coffee and snacks will be served.</w:t>
                  </w:r>
                </w:p>
                <w:p w:rsidR="0041663B" w:rsidRDefault="0041663B">
                  <w:pPr>
                    <w:pStyle w:val="Heading1"/>
                    <w:rPr>
                      <w:sz w:val="36"/>
                      <w:szCs w:val="36"/>
                    </w:rPr>
                  </w:pPr>
                </w:p>
                <w:p w:rsidR="0038780F" w:rsidRPr="0041663B" w:rsidRDefault="0023474A">
                  <w:pPr>
                    <w:pStyle w:val="Heading1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N</w:t>
                  </w:r>
                  <w:r w:rsidR="0041663B" w:rsidRPr="0041663B">
                    <w:rPr>
                      <w:sz w:val="56"/>
                      <w:szCs w:val="56"/>
                    </w:rPr>
                    <w:t>MS p</w:t>
                  </w:r>
                  <w:r w:rsidR="00276299" w:rsidRPr="0041663B">
                    <w:rPr>
                      <w:sz w:val="56"/>
                      <w:szCs w:val="56"/>
                    </w:rPr>
                    <w:t xml:space="preserve">arent </w:t>
                  </w:r>
                  <w:r w:rsidR="0041663B" w:rsidRPr="0041663B">
                    <w:rPr>
                      <w:sz w:val="56"/>
                      <w:szCs w:val="56"/>
                    </w:rPr>
                    <w:t>session</w:t>
                  </w:r>
                </w:p>
                <w:p w:rsidR="00276299" w:rsidRPr="0041663B" w:rsidRDefault="00276299" w:rsidP="00276299">
                  <w:pPr>
                    <w:rPr>
                      <w:sz w:val="36"/>
                      <w:szCs w:val="36"/>
                    </w:rPr>
                  </w:pPr>
                  <w:r w:rsidRPr="0041663B">
                    <w:rPr>
                      <w:sz w:val="36"/>
                      <w:szCs w:val="36"/>
                    </w:rPr>
                    <w:t xml:space="preserve">How to talk to your child about social media and its implications. </w:t>
                  </w:r>
                </w:p>
                <w:p w:rsidR="0038780F" w:rsidRPr="0041663B" w:rsidRDefault="00EB0137" w:rsidP="00276299">
                  <w:pPr>
                    <w:rPr>
                      <w:i/>
                      <w:sz w:val="32"/>
                      <w:szCs w:val="32"/>
                    </w:rPr>
                  </w:pPr>
                  <w:r>
                    <w:rPr>
                      <w:noProof/>
                      <w:lang w:eastAsia="en-US"/>
                    </w:rPr>
                    <w:drawing>
                      <wp:anchor distT="0" distB="0" distL="114300" distR="114300" simplePos="0" relativeHeight="251664384" behindDoc="0" locked="0" layoutInCell="1" allowOverlap="1" wp14:anchorId="6DDC03D2" wp14:editId="2C8B7FFC">
                        <wp:simplePos x="0" y="0"/>
                        <wp:positionH relativeFrom="column">
                          <wp:posOffset>2517140</wp:posOffset>
                        </wp:positionH>
                        <wp:positionV relativeFrom="paragraph">
                          <wp:posOffset>290517</wp:posOffset>
                        </wp:positionV>
                        <wp:extent cx="1824990" cy="2087880"/>
                        <wp:effectExtent l="0" t="0" r="3810" b="7620"/>
                        <wp:wrapNone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olice-Colour125x143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4990" cy="2087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276299" w:rsidRPr="0041663B">
                    <w:rPr>
                      <w:sz w:val="36"/>
                      <w:szCs w:val="36"/>
                    </w:rPr>
                    <w:t xml:space="preserve"> </w:t>
                  </w:r>
                  <w:r w:rsidR="00276299" w:rsidRPr="0041663B">
                    <w:rPr>
                      <w:i/>
                      <w:sz w:val="32"/>
                      <w:szCs w:val="32"/>
                    </w:rPr>
                    <w:t>“I can’t believe he/she would do this, we’ve talked about this at home!”</w:t>
                  </w:r>
                  <w:r w:rsidR="00276299" w:rsidRPr="0041663B">
                    <w:rPr>
                      <w:i/>
                      <w:noProof/>
                      <w:sz w:val="32"/>
                      <w:szCs w:val="32"/>
                      <w:lang w:val="en-CA" w:eastAsia="en-CA"/>
                    </w:rPr>
                    <w:t xml:space="preserve"> </w:t>
                  </w:r>
                </w:p>
              </w:tc>
            </w:tr>
            <w:tr w:rsidR="0038780F" w:rsidTr="00741FEC">
              <w:trPr>
                <w:trHeight w:hRule="exact" w:val="1521"/>
              </w:trPr>
              <w:tc>
                <w:tcPr>
                  <w:tcW w:w="7230" w:type="dxa"/>
                  <w:vAlign w:val="bottom"/>
                </w:tcPr>
                <w:p w:rsidR="0038780F" w:rsidRDefault="0041663B">
                  <w:r>
                    <w:rPr>
                      <w:noProof/>
                      <w:lang w:eastAsia="en-US"/>
                    </w:rPr>
                    <w:drawing>
                      <wp:anchor distT="0" distB="0" distL="114300" distR="114300" simplePos="0" relativeHeight="251663360" behindDoc="0" locked="0" layoutInCell="1" allowOverlap="1" wp14:anchorId="12C9B415" wp14:editId="5F0E47AB">
                        <wp:simplePos x="0" y="0"/>
                        <wp:positionH relativeFrom="column">
                          <wp:posOffset>-307975</wp:posOffset>
                        </wp:positionH>
                        <wp:positionV relativeFrom="paragraph">
                          <wp:posOffset>271145</wp:posOffset>
                        </wp:positionV>
                        <wp:extent cx="2501900" cy="1129030"/>
                        <wp:effectExtent l="0" t="0" r="0" b="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FSAC_logos small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1900" cy="11290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38780F" w:rsidRDefault="0038780F"/>
        </w:tc>
        <w:tc>
          <w:tcPr>
            <w:tcW w:w="144" w:type="dxa"/>
          </w:tcPr>
          <w:p w:rsidR="0038780F" w:rsidRDefault="0038780F"/>
        </w:tc>
        <w:tc>
          <w:tcPr>
            <w:tcW w:w="3456" w:type="dxa"/>
          </w:tcPr>
          <w:tbl>
            <w:tblPr>
              <w:tblW w:w="5000" w:type="pct"/>
              <w:shd w:val="clear" w:color="auto" w:fill="AB9ACC" w:themeFill="accent5" w:themeFillTint="99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38780F" w:rsidTr="00741FEC">
              <w:trPr>
                <w:trHeight w:hRule="exact" w:val="10754"/>
              </w:trPr>
              <w:tc>
                <w:tcPr>
                  <w:tcW w:w="3456" w:type="dxa"/>
                  <w:shd w:val="clear" w:color="auto" w:fill="AB9ACC" w:themeFill="accent5" w:themeFillTint="99"/>
                  <w:vAlign w:val="center"/>
                </w:tcPr>
                <w:p w:rsidR="0038780F" w:rsidRDefault="009A2749">
                  <w:pPr>
                    <w:pStyle w:val="Heading2"/>
                  </w:pPr>
                  <w:r>
                    <w:t xml:space="preserve">Sponsored by </w:t>
                  </w:r>
                  <w:proofErr w:type="spellStart"/>
                  <w:r>
                    <w:t>Nashwaaksis</w:t>
                  </w:r>
                  <w:proofErr w:type="spellEnd"/>
                  <w:r>
                    <w:t xml:space="preserve"> Middle School</w:t>
                  </w:r>
                  <w:r w:rsidR="00276299">
                    <w:t xml:space="preserve"> </w:t>
                  </w:r>
                </w:p>
                <w:p w:rsidR="0038780F" w:rsidRDefault="0038780F">
                  <w:pPr>
                    <w:pStyle w:val="Line"/>
                  </w:pPr>
                </w:p>
                <w:p w:rsidR="0038780F" w:rsidRDefault="00276299">
                  <w:pPr>
                    <w:pStyle w:val="Heading2"/>
                  </w:pPr>
                  <w:r>
                    <w:t>How to talk to your child about the implications</w:t>
                  </w:r>
                  <w:r w:rsidR="0041663B">
                    <w:t xml:space="preserve"> o</w:t>
                  </w:r>
                  <w:r w:rsidR="00741FEC">
                    <w:t>f improper social media usage</w:t>
                  </w:r>
                  <w:r w:rsidR="0041663B">
                    <w:t>.</w:t>
                  </w:r>
                </w:p>
                <w:p w:rsidR="0038780F" w:rsidRDefault="0038780F">
                  <w:pPr>
                    <w:pStyle w:val="Line"/>
                  </w:pPr>
                </w:p>
                <w:p w:rsidR="0038780F" w:rsidRDefault="000E21C6">
                  <w:pPr>
                    <w:pStyle w:val="Heading2"/>
                  </w:pPr>
                  <w:r>
                    <w:t>What motivates our children to misuse social media</w:t>
                  </w:r>
                  <w:r w:rsidR="00276299">
                    <w:t>?</w:t>
                  </w:r>
                </w:p>
                <w:p w:rsidR="0038780F" w:rsidRDefault="0038780F" w:rsidP="00741FEC">
                  <w:pPr>
                    <w:pStyle w:val="Line"/>
                    <w:shd w:val="clear" w:color="auto" w:fill="AB9ACC" w:themeFill="accent5" w:themeFillTint="99"/>
                  </w:pPr>
                </w:p>
                <w:p w:rsidR="0038780F" w:rsidRDefault="00276299">
                  <w:pPr>
                    <w:pStyle w:val="Heading2"/>
                  </w:pPr>
                  <w:r>
                    <w:t xml:space="preserve">The legal aspects </w:t>
                  </w:r>
                  <w:r w:rsidR="00EB0137">
                    <w:t xml:space="preserve">for parents </w:t>
                  </w:r>
                  <w:r>
                    <w:t>of inappropriate social media use</w:t>
                  </w:r>
                </w:p>
                <w:p w:rsidR="0038780F" w:rsidRDefault="0038780F">
                  <w:pPr>
                    <w:pStyle w:val="Line"/>
                  </w:pPr>
                </w:p>
                <w:p w:rsidR="00741FEC" w:rsidRPr="00741FEC" w:rsidRDefault="00741FEC" w:rsidP="00741FEC">
                  <w:pPr>
                    <w:pStyle w:val="Line"/>
                  </w:pPr>
                  <w:r>
                    <w:t>E</w:t>
                  </w:r>
                </w:p>
              </w:tc>
            </w:tr>
            <w:tr w:rsidR="0038780F" w:rsidTr="00741FEC">
              <w:trPr>
                <w:trHeight w:hRule="exact" w:val="143"/>
              </w:trPr>
              <w:tc>
                <w:tcPr>
                  <w:tcW w:w="3456" w:type="dxa"/>
                  <w:shd w:val="clear" w:color="auto" w:fill="AB9ACC" w:themeFill="accent5" w:themeFillTint="99"/>
                </w:tcPr>
                <w:p w:rsidR="0038780F" w:rsidRDefault="0038780F"/>
              </w:tc>
            </w:tr>
            <w:tr w:rsidR="0038780F" w:rsidTr="00741FEC">
              <w:trPr>
                <w:trHeight w:hRule="exact" w:val="3441"/>
              </w:trPr>
              <w:tc>
                <w:tcPr>
                  <w:tcW w:w="3456" w:type="dxa"/>
                  <w:shd w:val="clear" w:color="auto" w:fill="AB9ACC" w:themeFill="accent5" w:themeFillTint="99"/>
                  <w:vAlign w:val="center"/>
                </w:tcPr>
                <w:p w:rsidR="0038780F" w:rsidRDefault="00741FEC" w:rsidP="00276299">
                  <w:pPr>
                    <w:pStyle w:val="Heading3"/>
                    <w:jc w:val="left"/>
                  </w:pPr>
                  <w:r>
                    <w:t>guest speakers</w:t>
                  </w:r>
                </w:p>
                <w:p w:rsidR="00371907" w:rsidRPr="00EB0137" w:rsidRDefault="00741FEC" w:rsidP="00741FE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B0137">
                    <w:rPr>
                      <w:b/>
                      <w:sz w:val="28"/>
                      <w:szCs w:val="28"/>
                    </w:rPr>
                    <w:t>Jenn Gorham</w:t>
                  </w:r>
                  <w:r w:rsidRPr="00EB0137">
                    <w:rPr>
                      <w:sz w:val="28"/>
                      <w:szCs w:val="28"/>
                    </w:rPr>
                    <w:t xml:space="preserve">, </w:t>
                  </w:r>
                </w:p>
                <w:p w:rsidR="00741FEC" w:rsidRPr="00EB0137" w:rsidRDefault="00741FEC" w:rsidP="00741FEC">
                  <w:pPr>
                    <w:spacing w:after="0" w:line="240" w:lineRule="auto"/>
                    <w:rPr>
                      <w:i/>
                      <w:sz w:val="28"/>
                      <w:szCs w:val="28"/>
                    </w:rPr>
                  </w:pPr>
                  <w:r w:rsidRPr="00EB0137">
                    <w:rPr>
                      <w:i/>
                      <w:sz w:val="28"/>
                      <w:szCs w:val="28"/>
                    </w:rPr>
                    <w:t xml:space="preserve">Program </w:t>
                  </w:r>
                  <w:r w:rsidR="00371907" w:rsidRPr="00EB0137">
                    <w:rPr>
                      <w:i/>
                      <w:sz w:val="28"/>
                      <w:szCs w:val="28"/>
                    </w:rPr>
                    <w:t>C</w:t>
                  </w:r>
                  <w:r w:rsidRPr="00EB0137">
                    <w:rPr>
                      <w:i/>
                      <w:sz w:val="28"/>
                      <w:szCs w:val="28"/>
                    </w:rPr>
                    <w:t>oordinator</w:t>
                  </w:r>
                  <w:r w:rsidR="00371907" w:rsidRPr="00EB0137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Pr="00EB0137">
                    <w:rPr>
                      <w:i/>
                      <w:sz w:val="28"/>
                      <w:szCs w:val="28"/>
                    </w:rPr>
                    <w:t>F</w:t>
                  </w:r>
                  <w:r w:rsidR="009A2749">
                    <w:rPr>
                      <w:i/>
                      <w:sz w:val="28"/>
                      <w:szCs w:val="28"/>
                    </w:rPr>
                    <w:t>redericton Sexual Assault</w:t>
                  </w:r>
                  <w:r w:rsidRPr="00EB0137">
                    <w:rPr>
                      <w:i/>
                      <w:sz w:val="28"/>
                      <w:szCs w:val="28"/>
                    </w:rPr>
                    <w:t xml:space="preserve"> Centre</w:t>
                  </w:r>
                </w:p>
                <w:p w:rsidR="00741FEC" w:rsidRPr="00EB0137" w:rsidRDefault="00741FEC" w:rsidP="00741FE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741FEC" w:rsidRPr="00EB0137" w:rsidRDefault="00813A40" w:rsidP="00EB013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Community Officer</w:t>
                  </w:r>
                  <w:bookmarkStart w:id="0" w:name="_GoBack"/>
                  <w:bookmarkEnd w:id="0"/>
                  <w:r w:rsidR="00EB0137">
                    <w:rPr>
                      <w:b/>
                      <w:sz w:val="28"/>
                      <w:szCs w:val="28"/>
                    </w:rPr>
                    <w:t>,</w:t>
                  </w:r>
                  <w:r w:rsidR="00741FEC" w:rsidRPr="00EB0137">
                    <w:rPr>
                      <w:sz w:val="28"/>
                      <w:szCs w:val="28"/>
                    </w:rPr>
                    <w:t xml:space="preserve">  </w:t>
                  </w:r>
                  <w:r w:rsidR="00741FEC" w:rsidRPr="00EB0137">
                    <w:rPr>
                      <w:i/>
                      <w:sz w:val="28"/>
                      <w:szCs w:val="28"/>
                    </w:rPr>
                    <w:t>Fredericton Police Force</w:t>
                  </w:r>
                </w:p>
                <w:p w:rsidR="0038780F" w:rsidRDefault="0038780F">
                  <w:pPr>
                    <w:pStyle w:val="ContactInfo"/>
                  </w:pPr>
                </w:p>
                <w:p w:rsidR="0038780F" w:rsidRDefault="0038780F" w:rsidP="00276299">
                  <w:pPr>
                    <w:pStyle w:val="Date"/>
                  </w:pPr>
                </w:p>
              </w:tc>
            </w:tr>
          </w:tbl>
          <w:p w:rsidR="0038780F" w:rsidRDefault="0038780F"/>
        </w:tc>
      </w:tr>
    </w:tbl>
    <w:p w:rsidR="0038780F" w:rsidRDefault="0038780F">
      <w:pPr>
        <w:pStyle w:val="NoSpacing"/>
      </w:pPr>
    </w:p>
    <w:sectPr w:rsidR="0038780F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99"/>
    <w:rsid w:val="000E21C6"/>
    <w:rsid w:val="0023474A"/>
    <w:rsid w:val="00276299"/>
    <w:rsid w:val="00371907"/>
    <w:rsid w:val="0038780F"/>
    <w:rsid w:val="0041663B"/>
    <w:rsid w:val="0070476D"/>
    <w:rsid w:val="00741FEC"/>
    <w:rsid w:val="00813A40"/>
    <w:rsid w:val="009A2749"/>
    <w:rsid w:val="00E03484"/>
    <w:rsid w:val="00EB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DF876-D210-4CF4-A630-3908354F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03177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customXml" Target="../customXml/item3.xml"/><Relationship Id="rId5" Type="http://schemas.openxmlformats.org/officeDocument/2006/relationships/image" Target="media/image1.jp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e.Martin-Keilty\AppData\Roaming\Microsoft\Templates\Seasonal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Form xmlns="1e050540-abf7-4cd0-9094-0488f67136b7">No</DocumentForm>
    <DocumentCategories xmlns="1e050540-abf7-4cd0-9094-0488f67136b7">Parent Information</DocumentCategories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6A258FA5242BF640A3574AA1E66EB61B" ma:contentTypeVersion="9" ma:contentTypeDescription="" ma:contentTypeScope="" ma:versionID="b885d56ff91909ddc6f2cba3cf9689f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F42A3B-AAB3-4494-B1BA-C2B30B9AD153}"/>
</file>

<file path=customXml/itemProps2.xml><?xml version="1.0" encoding="utf-8"?>
<ds:datastoreItem xmlns:ds="http://schemas.openxmlformats.org/officeDocument/2006/customXml" ds:itemID="{BFB297A7-2907-4E8E-8C6A-9C87BFB1E9C8}"/>
</file>

<file path=customXml/itemProps3.xml><?xml version="1.0" encoding="utf-8"?>
<ds:datastoreItem xmlns:ds="http://schemas.openxmlformats.org/officeDocument/2006/customXml" ds:itemID="{9490CF9C-6A51-48D3-BC34-040C99651B6C}"/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Martin-Keilty, Lise     (ASD-W)</dc:creator>
  <cp:keywords/>
  <dc:description/>
  <cp:lastModifiedBy>Brophy, Casey    (ASD-W)</cp:lastModifiedBy>
  <cp:revision>6</cp:revision>
  <cp:lastPrinted>2012-12-25T21:02:00Z</cp:lastPrinted>
  <dcterms:created xsi:type="dcterms:W3CDTF">2016-10-13T14:35:00Z</dcterms:created>
  <dcterms:modified xsi:type="dcterms:W3CDTF">2017-10-04T00:03:00Z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  <property fmtid="{D5CDD505-2E9C-101B-9397-08002B2CF9AE}" pid="3" name="ContentTypeId">
    <vt:lpwstr>0x010100F2A1E1E4D320C749A22EC3F91FD053D6006A258FA5242BF640A3574AA1E66EB61B</vt:lpwstr>
  </property>
</Properties>
</file>