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ewsletterTable"/>
        <w:tblW w:w="3220" w:type="pct"/>
        <w:tblLook w:val="0660" w:firstRow="1" w:lastRow="1" w:firstColumn="0" w:lastColumn="0" w:noHBand="1" w:noVBand="1"/>
        <w:tblDescription w:val="Title"/>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5000" w:type="pct"/>
          </w:tcPr>
          <w:p w:rsidR="005D5BF5" w:rsidRDefault="005D5BF5">
            <w:pPr>
              <w:pStyle w:val="TableSpace"/>
            </w:pPr>
            <w:bookmarkStart w:id="0" w:name="_GoBack"/>
            <w:bookmarkEnd w:id="0"/>
          </w:p>
        </w:tc>
      </w:tr>
      <w:tr w:rsidR="005D5BF5" w:rsidTr="005D5BF5">
        <w:tc>
          <w:tcPr>
            <w:tcW w:w="5000" w:type="pct"/>
          </w:tcPr>
          <w:p w:rsidR="005D5BF5" w:rsidRDefault="00BE1785">
            <w:pPr>
              <w:pStyle w:val="Title"/>
            </w:pPr>
            <w:r>
              <w:t>February Newsletter</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bl>
    <w:p w:rsidR="005D5BF5" w:rsidRDefault="00F778F7" w:rsidP="00BE1785">
      <w:pPr>
        <w:pStyle w:val="Organization"/>
      </w:pPr>
      <w:r>
        <w:t>G</w:t>
      </w:r>
      <w:r w:rsidR="00D32517">
        <w:rPr>
          <w:noProof/>
          <w:lang w:val="en-CA" w:eastAsia="en-CA"/>
        </w:rPr>
        <mc:AlternateContent>
          <mc:Choice Requires="wps">
            <w:drawing>
              <wp:anchor distT="0" distB="0" distL="114300" distR="114300" simplePos="0" relativeHeight="251663360" behindDoc="0" locked="0" layoutInCell="1" allowOverlap="0">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3581400"/>
                <wp:effectExtent l="0" t="0" r="5715" b="1143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D32517">
                            <w:pPr>
                              <w:pStyle w:val="Photo"/>
                            </w:pPr>
                            <w:r>
                              <w:rPr>
                                <w:noProof/>
                                <w:lang w:val="en-CA" w:eastAsia="en-CA"/>
                              </w:rPr>
                              <w:drawing>
                                <wp:inline distT="0" distB="0" distL="0" distR="0">
                                  <wp:extent cx="2002536" cy="1052946"/>
                                  <wp:effectExtent l="76200" t="76200" r="74295" b="711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7">
                                            <a:extLst>
                                              <a:ext uri="{28A0092B-C50C-407E-A947-70E740481C1C}">
                                                <a14:useLocalDpi xmlns:a14="http://schemas.microsoft.com/office/drawing/2010/main" val="0"/>
                                              </a:ext>
                                            </a:extLst>
                                          </a:blip>
                                          <a:stretch>
                                            <a:fillRect/>
                                          </a:stretch>
                                        </pic:blipFill>
                                        <pic:spPr bwMode="auto">
                                          <a:xfrm>
                                            <a:off x="0" y="0"/>
                                            <a:ext cx="2002536" cy="1052946"/>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rsidR="005D5BF5" w:rsidRDefault="00D32517">
                            <w:pPr>
                              <w:pStyle w:val="Heading1"/>
                            </w:pPr>
                            <w:r>
                              <w:t>Upcoming Events</w:t>
                            </w:r>
                          </w:p>
                          <w:sdt>
                            <w:sdtPr>
                              <w:id w:val="-1023242815"/>
                              <w:placeholder>
                                <w:docPart w:val="19EA215FE2234216A8B9D6B44124245E"/>
                              </w:placeholder>
                              <w:date w:fullDate="2018-02-09T00:00:00Z">
                                <w:dateFormat w:val="MMMM d"/>
                                <w:lid w:val="en-US"/>
                                <w:storeMappedDataAs w:val="dateTime"/>
                                <w:calendar w:val="gregorian"/>
                              </w:date>
                            </w:sdtPr>
                            <w:sdtEndPr/>
                            <w:sdtContent>
                              <w:p w:rsidR="005D5BF5" w:rsidRDefault="00BE1785">
                                <w:pPr>
                                  <w:pStyle w:val="Heading2"/>
                                </w:pPr>
                                <w:r>
                                  <w:t>February 9</w:t>
                                </w:r>
                              </w:p>
                            </w:sdtContent>
                          </w:sdt>
                          <w:p w:rsidR="005D5BF5" w:rsidRDefault="00BE1785">
                            <w:r>
                              <w:t>Winter Olympics Opening Ceremony</w:t>
                            </w:r>
                          </w:p>
                          <w:sdt>
                            <w:sdtPr>
                              <w:id w:val="-1391110566"/>
                              <w:placeholder>
                                <w:docPart w:val="19EA215FE2234216A8B9D6B44124245E"/>
                              </w:placeholder>
                              <w:date w:fullDate="2018-02-14T00:00:00Z">
                                <w:dateFormat w:val="MMMM d"/>
                                <w:lid w:val="en-US"/>
                                <w:storeMappedDataAs w:val="dateTime"/>
                                <w:calendar w:val="gregorian"/>
                              </w:date>
                            </w:sdtPr>
                            <w:sdtEndPr/>
                            <w:sdtContent>
                              <w:p w:rsidR="005D5BF5" w:rsidRDefault="00BE1785">
                                <w:pPr>
                                  <w:pStyle w:val="Heading2"/>
                                </w:pPr>
                                <w:r>
                                  <w:t>February 14</w:t>
                                </w:r>
                              </w:p>
                            </w:sdtContent>
                          </w:sdt>
                          <w:p w:rsidR="005D5BF5" w:rsidRDefault="00BE1785">
                            <w:r>
                              <w:t>Valentine’s Day</w:t>
                            </w:r>
                          </w:p>
                          <w:sdt>
                            <w:sdtPr>
                              <w:id w:val="1543165412"/>
                              <w:placeholder>
                                <w:docPart w:val="19EA215FE2234216A8B9D6B44124245E"/>
                              </w:placeholder>
                              <w:date w:fullDate="2018-02-14T00:00:00Z">
                                <w:dateFormat w:val="MMMM d"/>
                                <w:lid w:val="en-US"/>
                                <w:storeMappedDataAs w:val="dateTime"/>
                                <w:calendar w:val="gregorian"/>
                              </w:date>
                            </w:sdtPr>
                            <w:sdtEndPr/>
                            <w:sdtContent>
                              <w:p w:rsidR="005D5BF5" w:rsidRDefault="00BE1785">
                                <w:pPr>
                                  <w:pStyle w:val="Heading2"/>
                                </w:pPr>
                                <w:r>
                                  <w:t>February 14</w:t>
                                </w:r>
                              </w:p>
                            </w:sdtContent>
                          </w:sdt>
                          <w:p w:rsidR="005D5BF5" w:rsidRDefault="00BE1785">
                            <w:r>
                              <w:t>The 100</w:t>
                            </w:r>
                            <w:r w:rsidRPr="00BE1785">
                              <w:rPr>
                                <w:vertAlign w:val="superscript"/>
                              </w:rPr>
                              <w:t>Th</w:t>
                            </w:r>
                            <w:r>
                              <w:t xml:space="preserve"> Day of School</w:t>
                            </w:r>
                          </w:p>
                          <w:tbl>
                            <w:tblPr>
                              <w:tblStyle w:val="NewsletterTable"/>
                              <w:tblW w:w="5000" w:type="pct"/>
                              <w:jc w:val="center"/>
                              <w:tblLook w:val="04A0" w:firstRow="1" w:lastRow="0" w:firstColumn="1" w:lastColumn="0" w:noHBand="0" w:noVBand="1"/>
                              <w:tblDescription w:val="Announcement table"/>
                            </w:tblPr>
                            <w:tblGrid>
                              <w:gridCol w:w="3424"/>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5D5BF5" w:rsidRDefault="001E0E8B">
                                  <w:pPr>
                                    <w:pStyle w:val="Heading1"/>
                                    <w:outlineLvl w:val="0"/>
                                  </w:pPr>
                                  <w:r>
                                    <w:t>Reminders</w:t>
                                  </w:r>
                                </w:p>
                                <w:p w:rsidR="001E0E8B" w:rsidRPr="001E0E8B" w:rsidRDefault="001E0E8B" w:rsidP="001E0E8B">
                                  <w:pPr>
                                    <w:rPr>
                                      <w:sz w:val="32"/>
                                      <w:szCs w:val="32"/>
                                    </w:rPr>
                                  </w:pPr>
                                  <w:r w:rsidRPr="001E0E8B">
                                    <w:rPr>
                                      <w:sz w:val="32"/>
                                      <w:szCs w:val="32"/>
                                    </w:rPr>
                                    <w:t xml:space="preserve">Please make sure your children are dressed for the weather. Hats, mitts and snow pants are a must this time of year. </w:t>
                                  </w:r>
                                </w:p>
                                <w:p w:rsidR="001E0E8B" w:rsidRPr="001E0E8B" w:rsidRDefault="001E0E8B" w:rsidP="001E0E8B">
                                  <w:pPr>
                                    <w:rPr>
                                      <w:sz w:val="32"/>
                                      <w:szCs w:val="32"/>
                                    </w:rPr>
                                  </w:pPr>
                                </w:p>
                                <w:p w:rsidR="001E0E8B" w:rsidRPr="001E0E8B" w:rsidRDefault="001E0E8B" w:rsidP="001E0E8B">
                                  <w:pPr>
                                    <w:rPr>
                                      <w:sz w:val="32"/>
                                      <w:szCs w:val="32"/>
                                    </w:rPr>
                                  </w:pPr>
                                  <w:r w:rsidRPr="001E0E8B">
                                    <w:rPr>
                                      <w:sz w:val="32"/>
                                      <w:szCs w:val="32"/>
                                    </w:rPr>
                                    <w:t>Continue to read with your child each evening. Ask them to re-tell the story.</w:t>
                                  </w:r>
                                </w:p>
                                <w:p w:rsidR="001E0E8B" w:rsidRDefault="001E0E8B" w:rsidP="001E0E8B"/>
                                <w:p w:rsidR="001E0E8B" w:rsidRPr="001E0E8B" w:rsidRDefault="001E0E8B" w:rsidP="001E0E8B"/>
                                <w:p w:rsidR="005D5BF5" w:rsidRDefault="005D5BF5" w:rsidP="00BE1785"/>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Newsletter sidebar 1" style="position:absolute;left:0;text-align:left;margin-left:0;margin-top:0;width:241.5pt;height:282pt;z-index:251663360;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" o:allowoverlap="f" filled="f" stroked="f" strokeweight=".5pt">
                <v:textbox inset="1.44pt,0,1.44pt,0">
                  <w:txbxContent>
                    <w:p w:rsidR="005D5BF5" w:rsidRDefault="00D32517">
                      <w:pPr>
                        <w:pStyle w:val="Photo"/>
                      </w:pPr>
                      <w:r>
                        <w:rPr>
                          <w:noProof/>
                          <w:lang w:val="en-CA" w:eastAsia="en-CA"/>
                        </w:rPr>
                        <w:drawing>
                          <wp:inline distT="0" distB="0" distL="0" distR="0">
                            <wp:extent cx="2002536" cy="1052946"/>
                            <wp:effectExtent l="76200" t="76200" r="74295" b="711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7">
                                      <a:extLst>
                                        <a:ext uri="{28A0092B-C50C-407E-A947-70E740481C1C}">
                                          <a14:useLocalDpi xmlns:a14="http://schemas.microsoft.com/office/drawing/2010/main" val="0"/>
                                        </a:ext>
                                      </a:extLst>
                                    </a:blip>
                                    <a:stretch>
                                      <a:fillRect/>
                                    </a:stretch>
                                  </pic:blipFill>
                                  <pic:spPr bwMode="auto">
                                    <a:xfrm>
                                      <a:off x="0" y="0"/>
                                      <a:ext cx="2002536" cy="1052946"/>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rsidR="005D5BF5" w:rsidRDefault="00D32517">
                      <w:pPr>
                        <w:pStyle w:val="Heading1"/>
                      </w:pPr>
                      <w:r>
                        <w:t>Upcoming Events</w:t>
                      </w:r>
                    </w:p>
                    <w:sdt>
                      <w:sdtPr>
                        <w:id w:val="-1023242815"/>
                        <w:placeholder>
                          <w:docPart w:val="19EA215FE2234216A8B9D6B44124245E"/>
                        </w:placeholder>
                        <w:date w:fullDate="2018-02-09T00:00:00Z">
                          <w:dateFormat w:val="MMMM d"/>
                          <w:lid w:val="en-US"/>
                          <w:storeMappedDataAs w:val="dateTime"/>
                          <w:calendar w:val="gregorian"/>
                        </w:date>
                      </w:sdtPr>
                      <w:sdtEndPr/>
                      <w:sdtContent>
                        <w:p w:rsidR="005D5BF5" w:rsidRDefault="00BE1785">
                          <w:pPr>
                            <w:pStyle w:val="Heading2"/>
                          </w:pPr>
                          <w:r>
                            <w:t>February 9</w:t>
                          </w:r>
                        </w:p>
                      </w:sdtContent>
                    </w:sdt>
                    <w:p w:rsidR="005D5BF5" w:rsidRDefault="00BE1785">
                      <w:r>
                        <w:t>Winter Olympics Opening Ceremony</w:t>
                      </w:r>
                    </w:p>
                    <w:sdt>
                      <w:sdtPr>
                        <w:id w:val="-1391110566"/>
                        <w:placeholder>
                          <w:docPart w:val="19EA215FE2234216A8B9D6B44124245E"/>
                        </w:placeholder>
                        <w:date w:fullDate="2018-02-14T00:00:00Z">
                          <w:dateFormat w:val="MMMM d"/>
                          <w:lid w:val="en-US"/>
                          <w:storeMappedDataAs w:val="dateTime"/>
                          <w:calendar w:val="gregorian"/>
                        </w:date>
                      </w:sdtPr>
                      <w:sdtEndPr/>
                      <w:sdtContent>
                        <w:p w:rsidR="005D5BF5" w:rsidRDefault="00BE1785">
                          <w:pPr>
                            <w:pStyle w:val="Heading2"/>
                          </w:pPr>
                          <w:r>
                            <w:t>February 14</w:t>
                          </w:r>
                        </w:p>
                      </w:sdtContent>
                    </w:sdt>
                    <w:p w:rsidR="005D5BF5" w:rsidRDefault="00BE1785">
                      <w:r>
                        <w:t>Valentine’s Day</w:t>
                      </w:r>
                    </w:p>
                    <w:sdt>
                      <w:sdtPr>
                        <w:id w:val="1543165412"/>
                        <w:placeholder>
                          <w:docPart w:val="19EA215FE2234216A8B9D6B44124245E"/>
                        </w:placeholder>
                        <w:date w:fullDate="2018-02-14T00:00:00Z">
                          <w:dateFormat w:val="MMMM d"/>
                          <w:lid w:val="en-US"/>
                          <w:storeMappedDataAs w:val="dateTime"/>
                          <w:calendar w:val="gregorian"/>
                        </w:date>
                      </w:sdtPr>
                      <w:sdtEndPr/>
                      <w:sdtContent>
                        <w:p w:rsidR="005D5BF5" w:rsidRDefault="00BE1785">
                          <w:pPr>
                            <w:pStyle w:val="Heading2"/>
                          </w:pPr>
                          <w:r>
                            <w:t>February 14</w:t>
                          </w:r>
                        </w:p>
                      </w:sdtContent>
                    </w:sdt>
                    <w:p w:rsidR="005D5BF5" w:rsidRDefault="00BE1785">
                      <w:r>
                        <w:t>The 100</w:t>
                      </w:r>
                      <w:r w:rsidRPr="00BE1785">
                        <w:rPr>
                          <w:vertAlign w:val="superscript"/>
                        </w:rPr>
                        <w:t>Th</w:t>
                      </w:r>
                      <w:r>
                        <w:t xml:space="preserve"> Day of School</w:t>
                      </w:r>
                    </w:p>
                    <w:tbl>
                      <w:tblPr>
                        <w:tblStyle w:val="NewsletterTable"/>
                        <w:tblW w:w="5000" w:type="pct"/>
                        <w:jc w:val="center"/>
                        <w:tblLook w:val="04A0" w:firstRow="1" w:lastRow="0" w:firstColumn="1" w:lastColumn="0" w:noHBand="0" w:noVBand="1"/>
                        <w:tblDescription w:val="Announcement table"/>
                      </w:tblPr>
                      <w:tblGrid>
                        <w:gridCol w:w="3424"/>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5D5BF5" w:rsidRDefault="001E0E8B">
                            <w:pPr>
                              <w:pStyle w:val="Heading1"/>
                              <w:outlineLvl w:val="0"/>
                            </w:pPr>
                            <w:r>
                              <w:t>Reminders</w:t>
                            </w:r>
                          </w:p>
                          <w:p w:rsidR="001E0E8B" w:rsidRPr="001E0E8B" w:rsidRDefault="001E0E8B" w:rsidP="001E0E8B">
                            <w:pPr>
                              <w:rPr>
                                <w:sz w:val="32"/>
                                <w:szCs w:val="32"/>
                              </w:rPr>
                            </w:pPr>
                            <w:r w:rsidRPr="001E0E8B">
                              <w:rPr>
                                <w:sz w:val="32"/>
                                <w:szCs w:val="32"/>
                              </w:rPr>
                              <w:t xml:space="preserve">Please make sure your children are dressed for the weather. Hats, mitts and snow pants are a must this time of year. </w:t>
                            </w:r>
                          </w:p>
                          <w:p w:rsidR="001E0E8B" w:rsidRPr="001E0E8B" w:rsidRDefault="001E0E8B" w:rsidP="001E0E8B">
                            <w:pPr>
                              <w:rPr>
                                <w:sz w:val="32"/>
                                <w:szCs w:val="32"/>
                              </w:rPr>
                            </w:pPr>
                          </w:p>
                          <w:p w:rsidR="001E0E8B" w:rsidRPr="001E0E8B" w:rsidRDefault="001E0E8B" w:rsidP="001E0E8B">
                            <w:pPr>
                              <w:rPr>
                                <w:sz w:val="32"/>
                                <w:szCs w:val="32"/>
                              </w:rPr>
                            </w:pPr>
                            <w:r w:rsidRPr="001E0E8B">
                              <w:rPr>
                                <w:sz w:val="32"/>
                                <w:szCs w:val="32"/>
                              </w:rPr>
                              <w:t>Continue to read with your child each evening. Ask them to re-tell the story.</w:t>
                            </w:r>
                          </w:p>
                          <w:p w:rsidR="001E0E8B" w:rsidRDefault="001E0E8B" w:rsidP="001E0E8B"/>
                          <w:p w:rsidR="001E0E8B" w:rsidRPr="001E0E8B" w:rsidRDefault="001E0E8B" w:rsidP="001E0E8B"/>
                          <w:p w:rsidR="005D5BF5" w:rsidRDefault="005D5BF5" w:rsidP="00BE1785"/>
                        </w:tc>
                      </w:tr>
                    </w:tbl>
                    <w:p w:rsidR="005D5BF5" w:rsidRDefault="005D5BF5">
                      <w:pPr>
                        <w:pStyle w:val="NoSpacing"/>
                      </w:pPr>
                    </w:p>
                  </w:txbxContent>
                </v:textbox>
                <w10:wrap type="square" side="left" anchorx="page" anchory="margin"/>
              </v:shape>
            </w:pict>
          </mc:Fallback>
        </mc:AlternateContent>
      </w:r>
      <w:r>
        <w:t>o Canada GO!</w:t>
      </w:r>
    </w:p>
    <w:tbl>
      <w:tblPr>
        <w:tblStyle w:val="NewsletterTable"/>
        <w:tblW w:w="3220" w:type="pct"/>
        <w:tblLook w:val="0660" w:firstRow="1" w:lastRow="1" w:firstColumn="0" w:lastColumn="0" w:noHBand="1" w:noVBand="1"/>
        <w:tblDescription w:val="Intro letter"/>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0" w:type="auto"/>
          </w:tcPr>
          <w:p w:rsidR="005D5BF5" w:rsidRDefault="005D5BF5">
            <w:pPr>
              <w:pStyle w:val="TableSpace"/>
            </w:pPr>
          </w:p>
        </w:tc>
      </w:tr>
      <w:tr w:rsidR="005D5BF5" w:rsidTr="005D5BF5">
        <w:tc>
          <w:tcPr>
            <w:tcW w:w="6955" w:type="dxa"/>
          </w:tcPr>
          <w:p w:rsidR="005D5BF5" w:rsidRDefault="00F778F7" w:rsidP="00F778F7">
            <w:pPr>
              <w:spacing w:after="200" w:line="276" w:lineRule="auto"/>
            </w:pPr>
            <w:r>
              <w:t xml:space="preserve">Students at Bayview School will be celebrating a lot during the month of </w:t>
            </w:r>
            <w:r w:rsidR="00BE1785">
              <w:t>February.</w:t>
            </w:r>
            <w:r>
              <w:t xml:space="preserve"> </w:t>
            </w:r>
          </w:p>
          <w:p w:rsidR="00F778F7" w:rsidRDefault="00F778F7" w:rsidP="00F778F7">
            <w:pPr>
              <w:spacing w:after="200" w:line="276" w:lineRule="auto"/>
            </w:pPr>
            <w:r>
              <w:t>The 2018 Winter Olympics begin this Friday.</w:t>
            </w:r>
          </w:p>
          <w:p w:rsidR="00F778F7" w:rsidRDefault="00F778F7" w:rsidP="00F778F7">
            <w:pPr>
              <w:spacing w:after="200" w:line="276" w:lineRule="auto"/>
            </w:pPr>
            <w:r>
              <w:t>The 100</w:t>
            </w:r>
            <w:r w:rsidRPr="00F778F7">
              <w:rPr>
                <w:vertAlign w:val="superscript"/>
              </w:rPr>
              <w:t>th</w:t>
            </w:r>
            <w:r>
              <w:t xml:space="preserve"> Day of School and Valentine’s Day will both be celebrated the afternoon of the February 14</w:t>
            </w:r>
            <w:r w:rsidRPr="00F778F7">
              <w:rPr>
                <w:vertAlign w:val="superscript"/>
              </w:rPr>
              <w:t>th</w:t>
            </w:r>
            <w:r>
              <w:t>. (see details below)</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0" w:type="auto"/>
          </w:tcPr>
          <w:p w:rsidR="005D5BF5" w:rsidRDefault="005D5BF5">
            <w:pPr>
              <w:pStyle w:val="TableSpace"/>
            </w:pPr>
          </w:p>
        </w:tc>
      </w:tr>
    </w:tbl>
    <w:p w:rsidR="005D5BF5" w:rsidRPr="00BE1785" w:rsidRDefault="00F778F7" w:rsidP="00F778F7">
      <w:pPr>
        <w:pStyle w:val="Heading2"/>
        <w:rPr>
          <w:rFonts w:asciiTheme="minorHAnsi" w:eastAsiaTheme="minorHAnsi" w:hAnsiTheme="minorHAnsi" w:cstheme="minorBidi"/>
          <w:bCs w:val="0"/>
          <w:color w:val="262626" w:themeColor="text1" w:themeTint="D9"/>
        </w:rPr>
      </w:pPr>
      <w:r w:rsidRPr="00BE1785">
        <w:rPr>
          <w:rFonts w:asciiTheme="minorHAnsi" w:eastAsiaTheme="minorHAnsi" w:hAnsiTheme="minorHAnsi" w:cstheme="minorBidi"/>
          <w:bCs w:val="0"/>
          <w:color w:val="262626" w:themeColor="text1" w:themeTint="D9"/>
        </w:rPr>
        <w:t>The Olympics</w:t>
      </w:r>
    </w:p>
    <w:p w:rsidR="00F778F7" w:rsidRDefault="00F778F7" w:rsidP="00F778F7">
      <w:r>
        <w:t xml:space="preserve">Each classroom has been given a country to explore during the games. Ask your child which country their classroom is working on and, if you can, send in information, pictures, or items that represent that country. Students will be working on a small display for our hallway. </w:t>
      </w:r>
    </w:p>
    <w:p w:rsidR="00F778F7" w:rsidRPr="00BE1785" w:rsidRDefault="00F778F7" w:rsidP="00F778F7">
      <w:pPr>
        <w:rPr>
          <w:b/>
        </w:rPr>
      </w:pPr>
      <w:r w:rsidRPr="00BE1785">
        <w:rPr>
          <w:b/>
        </w:rPr>
        <w:t>Valentine’s Day</w:t>
      </w:r>
    </w:p>
    <w:p w:rsidR="00F778F7" w:rsidRDefault="00F778F7" w:rsidP="00F778F7">
      <w:r>
        <w:t>Students will celebrate Wednesday February 14</w:t>
      </w:r>
      <w:r w:rsidRPr="00F778F7">
        <w:rPr>
          <w:vertAlign w:val="superscript"/>
        </w:rPr>
        <w:t>th</w:t>
      </w:r>
      <w:r>
        <w:t>. A list of the class names will come home before that date. Please feel free to send in Valentine cards and treats for our celebration. (Peanut-free please)</w:t>
      </w:r>
    </w:p>
    <w:p w:rsidR="00F778F7" w:rsidRPr="00BE1785" w:rsidRDefault="00F778F7" w:rsidP="00F778F7">
      <w:pPr>
        <w:rPr>
          <w:b/>
        </w:rPr>
      </w:pPr>
      <w:r w:rsidRPr="00BE1785">
        <w:rPr>
          <w:b/>
        </w:rPr>
        <w:t>The 100</w:t>
      </w:r>
      <w:r w:rsidRPr="00BE1785">
        <w:rPr>
          <w:b/>
          <w:vertAlign w:val="superscript"/>
        </w:rPr>
        <w:t>th</w:t>
      </w:r>
      <w:r w:rsidRPr="00BE1785">
        <w:rPr>
          <w:b/>
        </w:rPr>
        <w:t xml:space="preserve"> Day of School</w:t>
      </w:r>
    </w:p>
    <w:p w:rsidR="00F778F7" w:rsidRDefault="00BE1785" w:rsidP="00F778F7">
      <w:r>
        <w:t xml:space="preserve">It’s hard to believe we’ve been in school for almost 100 days! On Wednesday </w:t>
      </w:r>
      <w:r w:rsidR="001E0E8B">
        <w:t>Feb 14</w:t>
      </w:r>
      <w:r w:rsidR="001E0E8B" w:rsidRPr="001E0E8B">
        <w:rPr>
          <w:vertAlign w:val="superscript"/>
        </w:rPr>
        <w:t>th</w:t>
      </w:r>
      <w:r w:rsidR="001E0E8B">
        <w:t xml:space="preserve">, </w:t>
      </w:r>
      <w:r>
        <w:t>as we enjoy some Valentine treats</w:t>
      </w:r>
      <w:r w:rsidR="001E0E8B">
        <w:t>,</w:t>
      </w:r>
      <w:r>
        <w:t xml:space="preserve"> we will be celebrating the 100</w:t>
      </w:r>
      <w:r w:rsidRPr="00BE1785">
        <w:rPr>
          <w:vertAlign w:val="superscript"/>
        </w:rPr>
        <w:t>th</w:t>
      </w:r>
      <w:r>
        <w:t xml:space="preserve"> day of school. It would be great if you could send in 100 items for your child to count. </w:t>
      </w:r>
      <w:r w:rsidR="001E0E8B">
        <w:t>E.g.</w:t>
      </w:r>
      <w:r>
        <w:t xml:space="preserve"> 100 Cheerios, 100 beads, 100 raisins, etc. Small items only please. </w:t>
      </w:r>
    </w:p>
    <w:p w:rsidR="00F778F7" w:rsidRPr="00F778F7" w:rsidRDefault="00F778F7" w:rsidP="00F778F7"/>
    <w:p w:rsidR="005D5BF5" w:rsidRDefault="001E0E8B">
      <w:r>
        <w:t>Stay Warm!</w:t>
      </w:r>
    </w:p>
    <w:p w:rsidR="005D5BF5" w:rsidRDefault="005D5BF5"/>
    <w:sectPr w:rsidR="005D5BF5">
      <w:footerReference w:type="default" r:id="rId8"/>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C0C" w:rsidRDefault="000C4C0C">
      <w:pPr>
        <w:spacing w:before="0" w:after="0" w:line="240" w:lineRule="auto"/>
      </w:pPr>
      <w:r>
        <w:separator/>
      </w:r>
    </w:p>
  </w:endnote>
  <w:endnote w:type="continuationSeparator" w:id="0">
    <w:p w:rsidR="000C4C0C" w:rsidRDefault="000C4C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fldChar w:fldCharType="begin"/>
          </w:r>
          <w:r>
            <w:instrText xml:space="preserve"> PAGE </w:instrText>
          </w:r>
          <w:r>
            <w:fldChar w:fldCharType="separate"/>
          </w:r>
          <w:r w:rsidR="00CA025D">
            <w:rPr>
              <w:noProof/>
            </w:rPr>
            <w:t>1</w:t>
          </w:r>
          <w:r>
            <w:fldChar w:fldCharType="end"/>
          </w:r>
          <w:r>
            <w:t xml:space="preserve"> of </w:t>
          </w:r>
          <w:r w:rsidR="000C4C0C">
            <w:fldChar w:fldCharType="begin"/>
          </w:r>
          <w:r w:rsidR="000C4C0C">
            <w:instrText xml:space="preserve"> NUMPAGES </w:instrText>
          </w:r>
          <w:r w:rsidR="000C4C0C">
            <w:fldChar w:fldCharType="separate"/>
          </w:r>
          <w:r w:rsidR="00CA025D">
            <w:rPr>
              <w:noProof/>
            </w:rPr>
            <w:t>1</w:t>
          </w:r>
          <w:r w:rsidR="000C4C0C">
            <w:rPr>
              <w:noProof/>
            </w:rPr>
            <w:fldChar w:fldCharType="end"/>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C0C" w:rsidRDefault="000C4C0C">
      <w:pPr>
        <w:spacing w:before="0" w:after="0" w:line="240" w:lineRule="auto"/>
      </w:pPr>
      <w:r>
        <w:separator/>
      </w:r>
    </w:p>
  </w:footnote>
  <w:footnote w:type="continuationSeparator" w:id="0">
    <w:p w:rsidR="000C4C0C" w:rsidRDefault="000C4C0C">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F7"/>
    <w:rsid w:val="000C4C0C"/>
    <w:rsid w:val="001E0E8B"/>
    <w:rsid w:val="00294B6B"/>
    <w:rsid w:val="002C0C22"/>
    <w:rsid w:val="004F279A"/>
    <w:rsid w:val="005D5BF5"/>
    <w:rsid w:val="00BE1785"/>
    <w:rsid w:val="00CA025D"/>
    <w:rsid w:val="00D32517"/>
    <w:rsid w:val="00F7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3FD23C-3444-4463-8F61-11F85E54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ell.mouland\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EA215FE2234216A8B9D6B44124245E"/>
        <w:category>
          <w:name w:val="General"/>
          <w:gallery w:val="placeholder"/>
        </w:category>
        <w:types>
          <w:type w:val="bbPlcHdr"/>
        </w:types>
        <w:behaviors>
          <w:behavior w:val="content"/>
        </w:behaviors>
        <w:guid w:val="{678734A2-3EAF-4BEB-88C1-825F24BDDC33}"/>
      </w:docPartPr>
      <w:docPartBody>
        <w:p w:rsidR="00C62309" w:rsidRDefault="006B3B7E">
          <w:pPr>
            <w:pStyle w:val="19EA215FE2234216A8B9D6B44124245E"/>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7E"/>
    <w:rsid w:val="006B3B7E"/>
    <w:rsid w:val="00C62309"/>
    <w:rsid w:val="00DB1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33F33EC7F0419E83C90256D4715453">
    <w:name w:val="7F33F33EC7F0419E83C90256D4715453"/>
  </w:style>
  <w:style w:type="paragraph" w:customStyle="1" w:styleId="CD224903E8404B69BC8CADA42FC5A930">
    <w:name w:val="CD224903E8404B69BC8CADA42FC5A930"/>
  </w:style>
  <w:style w:type="paragraph" w:customStyle="1" w:styleId="8B6AD298433B4E3B884D4D0C582D4DFB">
    <w:name w:val="8B6AD298433B4E3B884D4D0C582D4DFB"/>
  </w:style>
  <w:style w:type="paragraph" w:customStyle="1" w:styleId="78B9FECAA6EA40AA92C73CFC0E2689B4">
    <w:name w:val="78B9FECAA6EA40AA92C73CFC0E2689B4"/>
  </w:style>
  <w:style w:type="paragraph" w:customStyle="1" w:styleId="319BFE9C578B42B0A5692E69F8CF9C7C">
    <w:name w:val="319BFE9C578B42B0A5692E69F8CF9C7C"/>
  </w:style>
  <w:style w:type="paragraph" w:customStyle="1" w:styleId="9BCAA0CC5A424CC991F1A7AF569ECCC1">
    <w:name w:val="9BCAA0CC5A424CC991F1A7AF569ECCC1"/>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rPr>
  </w:style>
  <w:style w:type="paragraph" w:customStyle="1" w:styleId="E7F9C2ED44A049C7BBF179DB610BDC20">
    <w:name w:val="E7F9C2ED44A049C7BBF179DB610BDC20"/>
  </w:style>
  <w:style w:type="paragraph" w:customStyle="1" w:styleId="0138476759A04B628865A2D6592A0E52">
    <w:name w:val="0138476759A04B628865A2D6592A0E52"/>
  </w:style>
  <w:style w:type="paragraph" w:customStyle="1" w:styleId="19EA215FE2234216A8B9D6B44124245E">
    <w:name w:val="19EA215FE2234216A8B9D6B44124245E"/>
  </w:style>
  <w:style w:type="paragraph" w:customStyle="1" w:styleId="C875AE993D624B37B9A47AAB65394E91">
    <w:name w:val="C875AE993D624B37B9A47AAB65394E91"/>
  </w:style>
  <w:style w:type="paragraph" w:customStyle="1" w:styleId="2D627B8651F0442DA1D8E3388553896B">
    <w:name w:val="2D627B8651F0442DA1D8E33885538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6CB0965127D66F4AB85FD7596084E6C2" ma:contentTypeVersion="0" ma:contentTypeDescription="Upload an image or a photograph." ma:contentTypeScope="" ma:versionID="71c47de8c09f7e4e0efaad272c02bd1a">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0F0822F-CD91-4CB7-826F-55326563609A}"/>
</file>

<file path=customXml/itemProps2.xml><?xml version="1.0" encoding="utf-8"?>
<ds:datastoreItem xmlns:ds="http://schemas.openxmlformats.org/officeDocument/2006/customXml" ds:itemID="{284E818E-2A6D-45E5-AB88-985BBD669CD4}"/>
</file>

<file path=customXml/itemProps3.xml><?xml version="1.0" encoding="utf-8"?>
<ds:datastoreItem xmlns:ds="http://schemas.openxmlformats.org/officeDocument/2006/customXml" ds:itemID="{61BE1B43-6C75-43AA-8820-3D24DD4387D5}"/>
</file>

<file path=docProps/app.xml><?xml version="1.0" encoding="utf-8"?>
<Properties xmlns="http://schemas.openxmlformats.org/officeDocument/2006/extended-properties" xmlns:vt="http://schemas.openxmlformats.org/officeDocument/2006/docPropsVTypes">
  <Template>Elementary school newsletter</Template>
  <TotalTime>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Newsletter</dc:title>
  <dc:creator>Mouland, (Donaldson) Shanell (ASD-S)</dc:creator>
  <cp:keywords/>
  <cp:lastModifiedBy>Touchie, Fern (ASD-S)</cp:lastModifiedBy>
  <cp:revision>2</cp:revision>
  <dcterms:created xsi:type="dcterms:W3CDTF">2018-02-05T16:33:00Z</dcterms:created>
  <dcterms:modified xsi:type="dcterms:W3CDTF">2018-02-05T16:33:00Z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y fmtid="{D5CDD505-2E9C-101B-9397-08002B2CF9AE}" pid="3" name="ContentTypeId">
    <vt:lpwstr>0x010102006CB0965127D66F4AB85FD7596084E6C2</vt:lpwstr>
  </property>
</Properties>
</file>